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34495E" w14:textId="77777777" w:rsidR="00B153F9" w:rsidRPr="009840A6" w:rsidRDefault="00B153F9" w:rsidP="00BB1DCE">
      <w:pPr>
        <w:pStyle w:val="CHN"/>
        <w:ind w:firstLine="0"/>
        <w:rPr>
          <w:noProof w:val="0"/>
        </w:rPr>
      </w:pPr>
      <w:r w:rsidRPr="009840A6">
        <w:rPr>
          <w:noProof w:val="0"/>
        </w:rPr>
        <w:t>L</w:t>
      </w:r>
      <w:r w:rsidR="00A92ADE" w:rsidRPr="009840A6">
        <w:rPr>
          <w:noProof w:val="0"/>
        </w:rPr>
        <w:t>ab</w:t>
      </w:r>
      <w:r w:rsidRPr="009840A6">
        <w:rPr>
          <w:noProof w:val="0"/>
        </w:rPr>
        <w:t xml:space="preserve"> </w:t>
      </w:r>
      <w:r w:rsidR="00E85BF0" w:rsidRPr="009840A6">
        <w:rPr>
          <w:noProof w:val="0"/>
        </w:rPr>
        <w:t>2</w:t>
      </w:r>
    </w:p>
    <w:p w14:paraId="7BEF439B" w14:textId="77777777" w:rsidR="00AE074E" w:rsidRPr="009840A6" w:rsidRDefault="00E85BF0" w:rsidP="00BB1DCE">
      <w:pPr>
        <w:pStyle w:val="CHT"/>
        <w:ind w:firstLine="0"/>
        <w:rPr>
          <w:noProof w:val="0"/>
        </w:rPr>
      </w:pPr>
      <w:r w:rsidRPr="009840A6">
        <w:rPr>
          <w:noProof w:val="0"/>
        </w:rPr>
        <w:t xml:space="preserve">Configuring </w:t>
      </w:r>
      <w:r w:rsidR="00F52A31" w:rsidRPr="009840A6">
        <w:rPr>
          <w:noProof w:val="0"/>
        </w:rPr>
        <w:t>Servers</w:t>
      </w:r>
    </w:p>
    <w:p w14:paraId="250194CF" w14:textId="77777777" w:rsidR="00460C10" w:rsidRPr="009840A6" w:rsidRDefault="00460C10" w:rsidP="00460C10">
      <w:pPr>
        <w:pStyle w:val="COP"/>
        <w:pBdr>
          <w:bottom w:val="dashed" w:sz="18" w:space="0" w:color="808080"/>
        </w:pBdr>
      </w:pPr>
      <w:r w:rsidRPr="009840A6">
        <w:rPr>
          <w:caps/>
        </w:rPr>
        <w:t>This lab contains the following exercises and activities:</w:t>
      </w:r>
    </w:p>
    <w:tbl>
      <w:tblPr>
        <w:tblW w:w="0" w:type="auto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1764"/>
        <w:gridCol w:w="7106"/>
      </w:tblGrid>
      <w:tr w:rsidR="00740DE9" w:rsidRPr="009840A6" w14:paraId="7D3F02EB" w14:textId="77777777">
        <w:tc>
          <w:tcPr>
            <w:tcW w:w="1764" w:type="dxa"/>
            <w:shd w:val="clear" w:color="auto" w:fill="auto"/>
          </w:tcPr>
          <w:p w14:paraId="48B69AA5" w14:textId="77777777" w:rsidR="00740DE9" w:rsidRPr="009840A6" w:rsidRDefault="00740DE9" w:rsidP="00460C10">
            <w:pPr>
              <w:pStyle w:val="COPLH"/>
              <w:rPr>
                <w:noProof w:val="0"/>
              </w:rPr>
            </w:pPr>
            <w:r w:rsidRPr="009840A6">
              <w:rPr>
                <w:noProof w:val="0"/>
              </w:rPr>
              <w:t>Exercise 2.1</w:t>
            </w:r>
          </w:p>
          <w:p w14:paraId="205796CB" w14:textId="77777777" w:rsidR="00740DE9" w:rsidRPr="009840A6" w:rsidRDefault="00740DE9" w:rsidP="00460C10">
            <w:pPr>
              <w:pStyle w:val="COPLH"/>
              <w:rPr>
                <w:noProof w:val="0"/>
              </w:rPr>
            </w:pPr>
            <w:r w:rsidRPr="009840A6">
              <w:rPr>
                <w:noProof w:val="0"/>
              </w:rPr>
              <w:t>Exercise 2.2</w:t>
            </w:r>
          </w:p>
          <w:p w14:paraId="5B409DF8" w14:textId="77777777" w:rsidR="00740DE9" w:rsidRPr="009840A6" w:rsidRDefault="00740DE9" w:rsidP="00460C10">
            <w:pPr>
              <w:pStyle w:val="COPLH"/>
              <w:rPr>
                <w:noProof w:val="0"/>
              </w:rPr>
            </w:pPr>
            <w:r w:rsidRPr="009840A6">
              <w:rPr>
                <w:noProof w:val="0"/>
              </w:rPr>
              <w:t>Exercise 2.3</w:t>
            </w:r>
          </w:p>
          <w:p w14:paraId="58F92416" w14:textId="77777777" w:rsidR="00740DE9" w:rsidRPr="009840A6" w:rsidRDefault="00740DE9" w:rsidP="00460C10">
            <w:pPr>
              <w:pStyle w:val="COPLH"/>
              <w:rPr>
                <w:bCs/>
                <w:noProof w:val="0"/>
              </w:rPr>
            </w:pPr>
            <w:r w:rsidRPr="009840A6">
              <w:rPr>
                <w:bCs/>
                <w:noProof w:val="0"/>
              </w:rPr>
              <w:t>Lab Challenge</w:t>
            </w:r>
          </w:p>
        </w:tc>
        <w:tc>
          <w:tcPr>
            <w:tcW w:w="7106" w:type="dxa"/>
            <w:shd w:val="clear" w:color="auto" w:fill="auto"/>
          </w:tcPr>
          <w:p w14:paraId="68EA3688" w14:textId="77777777" w:rsidR="00740DE9" w:rsidRPr="009840A6" w:rsidRDefault="00740DE9" w:rsidP="00077D25">
            <w:pPr>
              <w:pStyle w:val="COPL"/>
              <w:rPr>
                <w:noProof w:val="0"/>
              </w:rPr>
            </w:pPr>
            <w:r w:rsidRPr="009840A6">
              <w:rPr>
                <w:noProof w:val="0"/>
              </w:rPr>
              <w:t>Completing Post-Installation Tasks</w:t>
            </w:r>
            <w:r w:rsidRPr="009840A6">
              <w:rPr>
                <w:noProof w:val="0"/>
              </w:rPr>
              <w:br/>
            </w:r>
            <w:r w:rsidRPr="009840A6">
              <w:rPr>
                <w:noProof w:val="0"/>
              </w:rPr>
              <w:br/>
              <w:t xml:space="preserve">Adding Roles and Features </w:t>
            </w:r>
          </w:p>
          <w:p w14:paraId="7C3AF7BD" w14:textId="6B6326EE" w:rsidR="00740DE9" w:rsidRPr="009840A6" w:rsidRDefault="00740DE9" w:rsidP="002D444E">
            <w:pPr>
              <w:pStyle w:val="COPL"/>
              <w:rPr>
                <w:noProof w:val="0"/>
              </w:rPr>
            </w:pPr>
            <w:r w:rsidRPr="009840A6">
              <w:rPr>
                <w:noProof w:val="0"/>
              </w:rPr>
              <w:t xml:space="preserve">Converting </w:t>
            </w:r>
            <w:r w:rsidR="002469B1" w:rsidRPr="009840A6">
              <w:rPr>
                <w:noProof w:val="0"/>
              </w:rPr>
              <w:t xml:space="preserve">the </w:t>
            </w:r>
            <w:r w:rsidRPr="009840A6">
              <w:rPr>
                <w:noProof w:val="0"/>
              </w:rPr>
              <w:t xml:space="preserve">GUI Interface to Server Core </w:t>
            </w:r>
            <w:r w:rsidRPr="009840A6">
              <w:rPr>
                <w:noProof w:val="0"/>
              </w:rPr>
              <w:br/>
            </w:r>
            <w:r w:rsidRPr="009840A6">
              <w:rPr>
                <w:noProof w:val="0"/>
              </w:rPr>
              <w:br/>
              <w:t>Using the Server Core Interface</w:t>
            </w:r>
          </w:p>
        </w:tc>
      </w:tr>
    </w:tbl>
    <w:p w14:paraId="755FFBE9" w14:textId="77777777" w:rsidR="00460C10" w:rsidRPr="009840A6" w:rsidRDefault="00460C10" w:rsidP="00460C10">
      <w:pPr>
        <w:pStyle w:val="H1"/>
        <w:rPr>
          <w:noProof w:val="0"/>
        </w:rPr>
      </w:pPr>
      <w:r w:rsidRPr="009840A6">
        <w:rPr>
          <w:noProof w:val="0"/>
        </w:rPr>
        <w:t>BEFORE YOU BEGIN</w:t>
      </w:r>
    </w:p>
    <w:p w14:paraId="7E50144C" w14:textId="77777777" w:rsidR="006E6B12" w:rsidRPr="009840A6" w:rsidRDefault="00072204" w:rsidP="006E6B12">
      <w:pPr>
        <w:pStyle w:val="TXTIND0"/>
        <w:rPr>
          <w:noProof w:val="0"/>
        </w:rPr>
      </w:pPr>
      <w:r w:rsidRPr="009840A6">
        <w:rPr>
          <w:noProof w:val="0"/>
        </w:rPr>
        <w:t xml:space="preserve">The </w:t>
      </w:r>
      <w:r w:rsidR="00945B65" w:rsidRPr="009840A6">
        <w:rPr>
          <w:noProof w:val="0"/>
        </w:rPr>
        <w:t xml:space="preserve">lab environment </w:t>
      </w:r>
      <w:r w:rsidRPr="009840A6">
        <w:rPr>
          <w:noProof w:val="0"/>
        </w:rPr>
        <w:t xml:space="preserve">consists of </w:t>
      </w:r>
      <w:r w:rsidR="00F52A31" w:rsidRPr="009840A6">
        <w:rPr>
          <w:noProof w:val="0"/>
        </w:rPr>
        <w:t xml:space="preserve">computers </w:t>
      </w:r>
      <w:r w:rsidRPr="009840A6">
        <w:rPr>
          <w:noProof w:val="0"/>
        </w:rPr>
        <w:t>connected to a local area network</w:t>
      </w:r>
      <w:r w:rsidR="00945B65" w:rsidRPr="009840A6">
        <w:rPr>
          <w:noProof w:val="0"/>
        </w:rPr>
        <w:t xml:space="preserve">, along with a server that functions as the domain controller for a domain called </w:t>
      </w:r>
      <w:r w:rsidR="00AD02BE" w:rsidRPr="009840A6">
        <w:rPr>
          <w:i/>
          <w:noProof w:val="0"/>
        </w:rPr>
        <w:t>adatum.com</w:t>
      </w:r>
      <w:r w:rsidR="003D7388" w:rsidRPr="009840A6">
        <w:rPr>
          <w:noProof w:val="0"/>
        </w:rPr>
        <w:t xml:space="preserve">. </w:t>
      </w:r>
      <w:r w:rsidR="00A961E9" w:rsidRPr="009840A6">
        <w:rPr>
          <w:noProof w:val="0"/>
        </w:rPr>
        <w:t>The computers required fo</w:t>
      </w:r>
      <w:r w:rsidR="006D172E" w:rsidRPr="009840A6">
        <w:rPr>
          <w:noProof w:val="0"/>
        </w:rPr>
        <w:t xml:space="preserve">r this lab are listed in Table </w:t>
      </w:r>
      <w:r w:rsidR="00DD55B7" w:rsidRPr="009840A6">
        <w:rPr>
          <w:noProof w:val="0"/>
        </w:rPr>
        <w:t>2</w:t>
      </w:r>
      <w:r w:rsidR="00BA04C5" w:rsidRPr="009840A6">
        <w:rPr>
          <w:noProof w:val="0"/>
        </w:rPr>
        <w:t>-</w:t>
      </w:r>
      <w:r w:rsidR="00A961E9" w:rsidRPr="009840A6">
        <w:rPr>
          <w:noProof w:val="0"/>
        </w:rPr>
        <w:t>1.</w:t>
      </w:r>
    </w:p>
    <w:p w14:paraId="6127B526" w14:textId="77777777" w:rsidR="00FD1777" w:rsidRPr="009840A6" w:rsidRDefault="00A961E9" w:rsidP="009E7411">
      <w:pPr>
        <w:pStyle w:val="FigureNumber"/>
      </w:pPr>
      <w:r w:rsidRPr="009840A6">
        <w:t>Table</w:t>
      </w:r>
      <w:r w:rsidR="006D172E" w:rsidRPr="009840A6">
        <w:t xml:space="preserve"> </w:t>
      </w:r>
      <w:r w:rsidR="00DD55B7" w:rsidRPr="009840A6">
        <w:t>2</w:t>
      </w:r>
      <w:r w:rsidR="00BA04C5" w:rsidRPr="009840A6">
        <w:t>-</w:t>
      </w:r>
      <w:r w:rsidRPr="009840A6">
        <w:t>1</w:t>
      </w:r>
    </w:p>
    <w:p w14:paraId="4B5D514A" w14:textId="77777777" w:rsidR="00FD1777" w:rsidRPr="009840A6" w:rsidRDefault="006D172E" w:rsidP="009E7411">
      <w:pPr>
        <w:pStyle w:val="FigureCaption"/>
      </w:pPr>
      <w:r w:rsidRPr="009840A6">
        <w:t xml:space="preserve">Computers </w:t>
      </w:r>
      <w:r w:rsidR="00740DE9" w:rsidRPr="009840A6">
        <w:t xml:space="preserve">Required </w:t>
      </w:r>
      <w:r w:rsidRPr="009840A6">
        <w:t xml:space="preserve">for Lab </w:t>
      </w:r>
      <w:r w:rsidR="00DD55B7" w:rsidRPr="009840A6">
        <w:t>2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0"/>
        <w:gridCol w:w="2872"/>
        <w:gridCol w:w="2734"/>
      </w:tblGrid>
      <w:tr w:rsidR="00D9046C" w:rsidRPr="009840A6" w14:paraId="2B6A6D49" w14:textId="77777777">
        <w:tc>
          <w:tcPr>
            <w:tcW w:w="2890" w:type="dxa"/>
          </w:tcPr>
          <w:p w14:paraId="56045F98" w14:textId="77777777" w:rsidR="00FD1777" w:rsidRPr="009840A6" w:rsidRDefault="00945B65">
            <w:pPr>
              <w:pStyle w:val="TCH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9840A6">
              <w:t>Computer</w:t>
            </w:r>
          </w:p>
        </w:tc>
        <w:tc>
          <w:tcPr>
            <w:tcW w:w="2872" w:type="dxa"/>
          </w:tcPr>
          <w:p w14:paraId="00D430A6" w14:textId="77777777" w:rsidR="00FD1777" w:rsidRPr="009840A6" w:rsidRDefault="00945B65">
            <w:pPr>
              <w:pStyle w:val="TCH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9840A6">
              <w:t>Operating System</w:t>
            </w:r>
          </w:p>
        </w:tc>
        <w:tc>
          <w:tcPr>
            <w:tcW w:w="2734" w:type="dxa"/>
          </w:tcPr>
          <w:p w14:paraId="675B0F64" w14:textId="77777777" w:rsidR="00945B65" w:rsidRPr="009840A6" w:rsidRDefault="00945B65" w:rsidP="00945B65">
            <w:pPr>
              <w:pStyle w:val="TCH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9840A6">
              <w:t>Computer Name</w:t>
            </w:r>
          </w:p>
        </w:tc>
      </w:tr>
      <w:tr w:rsidR="00D9046C" w:rsidRPr="009840A6" w14:paraId="0BDBC6C3" w14:textId="77777777">
        <w:tc>
          <w:tcPr>
            <w:tcW w:w="2890" w:type="dxa"/>
          </w:tcPr>
          <w:p w14:paraId="2CEF556C" w14:textId="77777777" w:rsidR="00FD1777" w:rsidRPr="009840A6" w:rsidRDefault="00DD55B7" w:rsidP="00740DE9">
            <w:pPr>
              <w:pStyle w:val="TX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9840A6">
              <w:t xml:space="preserve">Domain </w:t>
            </w:r>
            <w:r w:rsidR="00740DE9" w:rsidRPr="009840A6">
              <w:t>controller</w:t>
            </w:r>
          </w:p>
        </w:tc>
        <w:tc>
          <w:tcPr>
            <w:tcW w:w="2872" w:type="dxa"/>
          </w:tcPr>
          <w:p w14:paraId="74ACEA25" w14:textId="77777777" w:rsidR="00FD1777" w:rsidRPr="009840A6" w:rsidRDefault="00B364FC" w:rsidP="00DD55B7">
            <w:pPr>
              <w:pStyle w:val="TX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Windows Server 2012 R2</w:t>
            </w:r>
          </w:p>
        </w:tc>
        <w:tc>
          <w:tcPr>
            <w:tcW w:w="2734" w:type="dxa"/>
          </w:tcPr>
          <w:p w14:paraId="289F8C72" w14:textId="77777777" w:rsidR="00945B65" w:rsidRPr="009840A6" w:rsidRDefault="00B364FC" w:rsidP="00DD55B7">
            <w:pPr>
              <w:pStyle w:val="TX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SERVERA</w:t>
            </w:r>
          </w:p>
        </w:tc>
      </w:tr>
      <w:tr w:rsidR="00D9046C" w:rsidRPr="009840A6" w14:paraId="5079EBA0" w14:textId="77777777">
        <w:tc>
          <w:tcPr>
            <w:tcW w:w="2890" w:type="dxa"/>
          </w:tcPr>
          <w:p w14:paraId="0964D60C" w14:textId="77777777" w:rsidR="00FD1777" w:rsidRPr="009840A6" w:rsidRDefault="00DD55B7" w:rsidP="00DD55B7">
            <w:pPr>
              <w:pStyle w:val="TXlast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9840A6">
              <w:t xml:space="preserve">New member server </w:t>
            </w:r>
          </w:p>
        </w:tc>
        <w:tc>
          <w:tcPr>
            <w:tcW w:w="2872" w:type="dxa"/>
          </w:tcPr>
          <w:p w14:paraId="7C744E77" w14:textId="77777777" w:rsidR="00FD1777" w:rsidRPr="009840A6" w:rsidRDefault="00B364FC" w:rsidP="00DD55B7">
            <w:pPr>
              <w:pStyle w:val="TXlast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Windows Server 2012 R2</w:t>
            </w:r>
          </w:p>
        </w:tc>
        <w:tc>
          <w:tcPr>
            <w:tcW w:w="2734" w:type="dxa"/>
          </w:tcPr>
          <w:p w14:paraId="14F32FB5" w14:textId="77777777" w:rsidR="00945B65" w:rsidRPr="009840A6" w:rsidRDefault="00B364FC" w:rsidP="00DD55B7">
            <w:pPr>
              <w:pStyle w:val="TXlast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SERVERB</w:t>
            </w:r>
          </w:p>
        </w:tc>
      </w:tr>
      <w:tr w:rsidR="00894FCF" w:rsidRPr="009840A6" w14:paraId="299A7461" w14:textId="77777777">
        <w:tc>
          <w:tcPr>
            <w:tcW w:w="2890" w:type="dxa"/>
          </w:tcPr>
          <w:p w14:paraId="70512DCB" w14:textId="77777777" w:rsidR="00894FCF" w:rsidRPr="009840A6" w:rsidRDefault="00894FCF" w:rsidP="00DD55B7">
            <w:pPr>
              <w:pStyle w:val="TXlast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M</w:t>
            </w:r>
            <w:r w:rsidRPr="009840A6">
              <w:t xml:space="preserve">ember server </w:t>
            </w:r>
          </w:p>
        </w:tc>
        <w:tc>
          <w:tcPr>
            <w:tcW w:w="2872" w:type="dxa"/>
          </w:tcPr>
          <w:p w14:paraId="7556A853" w14:textId="77777777" w:rsidR="00894FCF" w:rsidRPr="009840A6" w:rsidDel="00B364FC" w:rsidRDefault="00894FCF" w:rsidP="00DD55B7">
            <w:pPr>
              <w:pStyle w:val="TXlast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Windows Server 2012 R2</w:t>
            </w:r>
          </w:p>
        </w:tc>
        <w:tc>
          <w:tcPr>
            <w:tcW w:w="2734" w:type="dxa"/>
          </w:tcPr>
          <w:p w14:paraId="1884616E" w14:textId="77777777" w:rsidR="00894FCF" w:rsidRPr="009840A6" w:rsidDel="00B364FC" w:rsidRDefault="00894FCF" w:rsidP="00DD55B7">
            <w:pPr>
              <w:pStyle w:val="TXlast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SERVERC</w:t>
            </w:r>
          </w:p>
        </w:tc>
      </w:tr>
    </w:tbl>
    <w:p w14:paraId="15F63165" w14:textId="77777777" w:rsidR="00F57220" w:rsidRDefault="00F57220" w:rsidP="00D36709">
      <w:pPr>
        <w:overflowPunct/>
        <w:autoSpaceDE/>
        <w:autoSpaceDN/>
        <w:adjustRightInd/>
        <w:spacing w:line="240" w:lineRule="auto"/>
        <w:jc w:val="left"/>
        <w:textAlignment w:val="auto"/>
      </w:pPr>
    </w:p>
    <w:p w14:paraId="256F88A7" w14:textId="77777777" w:rsidR="00142FBF" w:rsidRPr="009840A6" w:rsidRDefault="007532F5" w:rsidP="00D36709">
      <w:pPr>
        <w:overflowPunct/>
        <w:autoSpaceDE/>
        <w:autoSpaceDN/>
        <w:adjustRightInd/>
        <w:spacing w:line="240" w:lineRule="auto"/>
        <w:jc w:val="left"/>
        <w:textAlignment w:val="auto"/>
      </w:pPr>
      <w:r w:rsidRPr="009840A6">
        <w:t>In addition to the computers, you also requir</w:t>
      </w:r>
      <w:r w:rsidR="00906872" w:rsidRPr="009840A6">
        <w:t xml:space="preserve">e the software listed in Table </w:t>
      </w:r>
      <w:r w:rsidR="00DD55B7" w:rsidRPr="009840A6">
        <w:t>2</w:t>
      </w:r>
      <w:r w:rsidRPr="009840A6">
        <w:t xml:space="preserve">-2 to complete Lab </w:t>
      </w:r>
      <w:r w:rsidR="00DD55B7" w:rsidRPr="009840A6">
        <w:t>2</w:t>
      </w:r>
      <w:r w:rsidRPr="009840A6">
        <w:t xml:space="preserve">. </w:t>
      </w:r>
    </w:p>
    <w:p w14:paraId="20D1A8F0" w14:textId="77777777" w:rsidR="00F57220" w:rsidRDefault="00F57220" w:rsidP="009E7411">
      <w:pPr>
        <w:pStyle w:val="FigureNumber"/>
      </w:pPr>
    </w:p>
    <w:p w14:paraId="42DA3939" w14:textId="77777777" w:rsidR="00FD1777" w:rsidRPr="009840A6" w:rsidRDefault="006D172E" w:rsidP="009E7411">
      <w:pPr>
        <w:pStyle w:val="FigureNumber"/>
      </w:pPr>
      <w:r w:rsidRPr="009840A6">
        <w:lastRenderedPageBreak/>
        <w:t xml:space="preserve">Table </w:t>
      </w:r>
      <w:r w:rsidR="00DD55B7" w:rsidRPr="009840A6">
        <w:t>2</w:t>
      </w:r>
      <w:r w:rsidR="00BA04C5" w:rsidRPr="009840A6">
        <w:t>-</w:t>
      </w:r>
      <w:r w:rsidR="00A961E9" w:rsidRPr="009840A6">
        <w:t>2</w:t>
      </w:r>
    </w:p>
    <w:p w14:paraId="48D20F48" w14:textId="77777777" w:rsidR="00FD1777" w:rsidRPr="009840A6" w:rsidRDefault="00BA04C5" w:rsidP="009E7411">
      <w:pPr>
        <w:pStyle w:val="FigureCaption"/>
      </w:pPr>
      <w:r w:rsidRPr="009840A6">
        <w:t xml:space="preserve">Software </w:t>
      </w:r>
      <w:r w:rsidR="00740DE9" w:rsidRPr="009840A6">
        <w:t xml:space="preserve">Required </w:t>
      </w:r>
      <w:r w:rsidRPr="009840A6">
        <w:t xml:space="preserve">for Lab </w:t>
      </w:r>
      <w:r w:rsidR="00740DE9" w:rsidRPr="009840A6">
        <w:t>2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8"/>
        <w:gridCol w:w="4968"/>
      </w:tblGrid>
      <w:tr w:rsidR="003D7388" w:rsidRPr="009840A6" w14:paraId="40CA2F8E" w14:textId="77777777">
        <w:tc>
          <w:tcPr>
            <w:tcW w:w="3528" w:type="dxa"/>
          </w:tcPr>
          <w:p w14:paraId="3DA11340" w14:textId="77777777" w:rsidR="00FD1777" w:rsidRPr="009840A6" w:rsidRDefault="003D7388">
            <w:pPr>
              <w:pStyle w:val="TCH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9840A6">
              <w:t>Software</w:t>
            </w:r>
          </w:p>
        </w:tc>
        <w:tc>
          <w:tcPr>
            <w:tcW w:w="4968" w:type="dxa"/>
          </w:tcPr>
          <w:p w14:paraId="676C4CC6" w14:textId="77777777" w:rsidR="00FD1777" w:rsidRPr="009840A6" w:rsidRDefault="003D7388">
            <w:pPr>
              <w:pStyle w:val="TCH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9840A6">
              <w:t>Location</w:t>
            </w:r>
          </w:p>
        </w:tc>
      </w:tr>
      <w:tr w:rsidR="007B030A" w:rsidRPr="009840A6" w14:paraId="74BA71C1" w14:textId="77777777">
        <w:tc>
          <w:tcPr>
            <w:tcW w:w="3528" w:type="dxa"/>
          </w:tcPr>
          <w:p w14:paraId="278F3C72" w14:textId="77777777" w:rsidR="007B030A" w:rsidRPr="009840A6" w:rsidRDefault="007B030A" w:rsidP="004B2BEB">
            <w:pPr>
              <w:pStyle w:val="TXlast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9840A6">
              <w:t xml:space="preserve">Lab </w:t>
            </w:r>
            <w:r w:rsidR="004B2BEB" w:rsidRPr="009840A6">
              <w:t>2</w:t>
            </w:r>
            <w:r w:rsidRPr="009840A6">
              <w:t xml:space="preserve"> student worksheet</w:t>
            </w:r>
          </w:p>
        </w:tc>
        <w:tc>
          <w:tcPr>
            <w:tcW w:w="4968" w:type="dxa"/>
          </w:tcPr>
          <w:p w14:paraId="3D0E9D6F" w14:textId="77777777" w:rsidR="007B030A" w:rsidRPr="009840A6" w:rsidRDefault="007B030A" w:rsidP="00E7548C">
            <w:pPr>
              <w:pStyle w:val="TXlast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9840A6">
              <w:t>Lab0</w:t>
            </w:r>
            <w:r w:rsidR="004B2BEB" w:rsidRPr="009840A6">
              <w:t>2</w:t>
            </w:r>
            <w:r w:rsidRPr="009840A6">
              <w:t>_worksheet.</w:t>
            </w:r>
            <w:r w:rsidR="00E7548C" w:rsidRPr="009840A6">
              <w:t>docx</w:t>
            </w:r>
            <w:r w:rsidRPr="009840A6">
              <w:t xml:space="preserve"> (provided by instructor)</w:t>
            </w:r>
          </w:p>
        </w:tc>
      </w:tr>
    </w:tbl>
    <w:p w14:paraId="2FAAEF6D" w14:textId="77777777" w:rsidR="00142FBF" w:rsidRPr="009840A6" w:rsidRDefault="00142FBF" w:rsidP="00072204">
      <w:pPr>
        <w:pStyle w:val="TXTIND0"/>
        <w:rPr>
          <w:noProof w:val="0"/>
        </w:rPr>
      </w:pPr>
    </w:p>
    <w:p w14:paraId="4BAFFB3E" w14:textId="77777777" w:rsidR="00072204" w:rsidRPr="009840A6" w:rsidRDefault="00072204" w:rsidP="003959F0">
      <w:pPr>
        <w:pStyle w:val="H2"/>
        <w:ind w:firstLine="0"/>
        <w:rPr>
          <w:noProof w:val="0"/>
        </w:rPr>
      </w:pPr>
      <w:r w:rsidRPr="009840A6">
        <w:rPr>
          <w:noProof w:val="0"/>
        </w:rPr>
        <w:t>Working with Lab Worksheets</w:t>
      </w:r>
    </w:p>
    <w:p w14:paraId="394660C6" w14:textId="77777777" w:rsidR="001A6768" w:rsidRPr="009840A6" w:rsidRDefault="00072204" w:rsidP="00072204">
      <w:pPr>
        <w:pStyle w:val="TXTIND0"/>
        <w:rPr>
          <w:noProof w:val="0"/>
        </w:rPr>
      </w:pPr>
      <w:r w:rsidRPr="009840A6">
        <w:rPr>
          <w:noProof w:val="0"/>
        </w:rPr>
        <w:t xml:space="preserve">Each lab in this manual requires </w:t>
      </w:r>
      <w:r w:rsidR="002C5F24" w:rsidRPr="009840A6">
        <w:rPr>
          <w:noProof w:val="0"/>
        </w:rPr>
        <w:t xml:space="preserve">that </w:t>
      </w:r>
      <w:r w:rsidRPr="009840A6">
        <w:rPr>
          <w:noProof w:val="0"/>
        </w:rPr>
        <w:t xml:space="preserve">you answer questions, </w:t>
      </w:r>
      <w:r w:rsidR="002F3112" w:rsidRPr="009840A6">
        <w:rPr>
          <w:noProof w:val="0"/>
        </w:rPr>
        <w:t>create screen</w:t>
      </w:r>
      <w:r w:rsidR="00740DE9" w:rsidRPr="009840A6">
        <w:rPr>
          <w:noProof w:val="0"/>
        </w:rPr>
        <w:t xml:space="preserve"> </w:t>
      </w:r>
      <w:r w:rsidR="002F3112" w:rsidRPr="009840A6">
        <w:rPr>
          <w:noProof w:val="0"/>
        </w:rPr>
        <w:t>shots</w:t>
      </w:r>
      <w:r w:rsidRPr="009840A6">
        <w:rPr>
          <w:noProof w:val="0"/>
        </w:rPr>
        <w:t xml:space="preserve">, </w:t>
      </w:r>
      <w:r w:rsidR="0008516C" w:rsidRPr="009840A6">
        <w:rPr>
          <w:noProof w:val="0"/>
        </w:rPr>
        <w:t xml:space="preserve">and </w:t>
      </w:r>
      <w:r w:rsidRPr="009840A6">
        <w:rPr>
          <w:noProof w:val="0"/>
        </w:rPr>
        <w:t xml:space="preserve">perform other activities that you </w:t>
      </w:r>
      <w:r w:rsidR="002C5F24" w:rsidRPr="009840A6">
        <w:rPr>
          <w:noProof w:val="0"/>
        </w:rPr>
        <w:t>will</w:t>
      </w:r>
      <w:r w:rsidRPr="009840A6">
        <w:rPr>
          <w:noProof w:val="0"/>
        </w:rPr>
        <w:t xml:space="preserve"> document in a worksheet named for the lab, such as </w:t>
      </w:r>
      <w:r w:rsidR="0072538A" w:rsidRPr="009840A6">
        <w:rPr>
          <w:noProof w:val="0"/>
        </w:rPr>
        <w:t>L</w:t>
      </w:r>
      <w:r w:rsidRPr="009840A6">
        <w:rPr>
          <w:noProof w:val="0"/>
        </w:rPr>
        <w:t>ab</w:t>
      </w:r>
      <w:r w:rsidR="006849D2" w:rsidRPr="009840A6">
        <w:rPr>
          <w:noProof w:val="0"/>
        </w:rPr>
        <w:t>0</w:t>
      </w:r>
      <w:r w:rsidR="004B2BEB" w:rsidRPr="009840A6">
        <w:rPr>
          <w:noProof w:val="0"/>
        </w:rPr>
        <w:t>2</w:t>
      </w:r>
      <w:r w:rsidRPr="009840A6">
        <w:rPr>
          <w:noProof w:val="0"/>
        </w:rPr>
        <w:t>_worksheet.</w:t>
      </w:r>
      <w:r w:rsidR="00E7548C" w:rsidRPr="009840A6">
        <w:rPr>
          <w:noProof w:val="0"/>
        </w:rPr>
        <w:t>docx</w:t>
      </w:r>
      <w:r w:rsidRPr="009840A6">
        <w:rPr>
          <w:noProof w:val="0"/>
        </w:rPr>
        <w:t>.</w:t>
      </w:r>
      <w:r w:rsidR="00B975BE" w:rsidRPr="009840A6">
        <w:rPr>
          <w:noProof w:val="0"/>
        </w:rPr>
        <w:t xml:space="preserve"> It is recommended that you use a USB flash</w:t>
      </w:r>
      <w:r w:rsidR="001A6768" w:rsidRPr="009840A6">
        <w:rPr>
          <w:noProof w:val="0"/>
        </w:rPr>
        <w:t xml:space="preserve"> drive to store your worksheets, so you can submit them to your instructor for review. </w:t>
      </w:r>
      <w:r w:rsidRPr="009840A6">
        <w:rPr>
          <w:noProof w:val="0"/>
        </w:rPr>
        <w:t xml:space="preserve">As you perform the exercises in each lab, open the appropriate worksheet file, fill in the required information, and save the file to your </w:t>
      </w:r>
      <w:r w:rsidR="001A6768" w:rsidRPr="009840A6">
        <w:rPr>
          <w:noProof w:val="0"/>
        </w:rPr>
        <w:t xml:space="preserve">flash drive. </w:t>
      </w:r>
    </w:p>
    <w:p w14:paraId="5BFB714E" w14:textId="77777777" w:rsidR="00460C10" w:rsidRPr="009840A6" w:rsidRDefault="00460C10" w:rsidP="00460C10">
      <w:pPr>
        <w:pStyle w:val="ObjHead"/>
        <w:rPr>
          <w:noProof w:val="0"/>
        </w:rPr>
      </w:pPr>
      <w:r w:rsidRPr="009840A6">
        <w:rPr>
          <w:noProof w:val="0"/>
        </w:rPr>
        <w:t>After completing this lab, you will be able to:</w:t>
      </w:r>
    </w:p>
    <w:p w14:paraId="5836B452" w14:textId="77777777" w:rsidR="001D3009" w:rsidRPr="009840A6" w:rsidRDefault="004B2BEB" w:rsidP="00460C10">
      <w:pPr>
        <w:pStyle w:val="ObjBL0"/>
        <w:jc w:val="both"/>
        <w:rPr>
          <w:noProof w:val="0"/>
        </w:rPr>
      </w:pPr>
      <w:r w:rsidRPr="009840A6">
        <w:rPr>
          <w:noProof w:val="0"/>
        </w:rPr>
        <w:t>Complete the initial setup tasks required on a newly installed server</w:t>
      </w:r>
    </w:p>
    <w:p w14:paraId="45B098B6" w14:textId="77777777" w:rsidR="00954A38" w:rsidRPr="009840A6" w:rsidRDefault="00954A38" w:rsidP="00460C10">
      <w:pPr>
        <w:pStyle w:val="ObjBL0"/>
        <w:jc w:val="both"/>
        <w:rPr>
          <w:noProof w:val="0"/>
        </w:rPr>
      </w:pPr>
      <w:r w:rsidRPr="009840A6">
        <w:rPr>
          <w:noProof w:val="0"/>
        </w:rPr>
        <w:t xml:space="preserve">Convert a </w:t>
      </w:r>
      <w:r w:rsidR="00B364FC">
        <w:rPr>
          <w:noProof w:val="0"/>
        </w:rPr>
        <w:t>Windows Server 2012 R2</w:t>
      </w:r>
      <w:r w:rsidRPr="009840A6">
        <w:rPr>
          <w:noProof w:val="0"/>
        </w:rPr>
        <w:t xml:space="preserve"> interface from GUI to Server Core and back again </w:t>
      </w:r>
    </w:p>
    <w:p w14:paraId="22DF5FAD" w14:textId="77777777" w:rsidR="00460C10" w:rsidRPr="009840A6" w:rsidRDefault="00954A38" w:rsidP="00460C10">
      <w:pPr>
        <w:pStyle w:val="ObjBL0"/>
        <w:jc w:val="both"/>
        <w:rPr>
          <w:noProof w:val="0"/>
        </w:rPr>
      </w:pPr>
      <w:r w:rsidRPr="009840A6">
        <w:rPr>
          <w:noProof w:val="0"/>
        </w:rPr>
        <w:t>Add roles and features using the wizard and Windows PowerShell</w:t>
      </w:r>
    </w:p>
    <w:p w14:paraId="6E66365A" w14:textId="77777777" w:rsidR="00CB4FA8" w:rsidRPr="009840A6" w:rsidRDefault="00CB4FA8" w:rsidP="00CB4FA8">
      <w:pPr>
        <w:pStyle w:val="ObjHead"/>
        <w:rPr>
          <w:noProof w:val="0"/>
        </w:rPr>
      </w:pPr>
      <w:r w:rsidRPr="009840A6">
        <w:rPr>
          <w:noProof w:val="0"/>
        </w:rPr>
        <w:t>Estimated lab time: 50 minutes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</w:tblBorders>
        <w:tblLook w:val="01E0" w:firstRow="1" w:lastRow="1" w:firstColumn="1" w:lastColumn="1" w:noHBand="0" w:noVBand="0"/>
      </w:tblPr>
      <w:tblGrid>
        <w:gridCol w:w="1908"/>
        <w:gridCol w:w="6948"/>
      </w:tblGrid>
      <w:tr w:rsidR="00954A38" w:rsidRPr="009840A6" w14:paraId="10E557BA" w14:textId="77777777">
        <w:tc>
          <w:tcPr>
            <w:tcW w:w="1908" w:type="dxa"/>
            <w:shd w:val="solid" w:color="000000" w:fill="FFFFFF"/>
            <w:vAlign w:val="bottom"/>
          </w:tcPr>
          <w:p w14:paraId="624017F9" w14:textId="77777777" w:rsidR="00460C10" w:rsidRPr="009840A6" w:rsidRDefault="00460C10" w:rsidP="00954A38">
            <w:pPr>
              <w:pStyle w:val="TBH"/>
              <w:jc w:val="left"/>
              <w:rPr>
                <w:b w:val="0"/>
                <w:bCs w:val="0"/>
              </w:rPr>
            </w:pPr>
            <w:r w:rsidRPr="009840A6">
              <w:rPr>
                <w:b w:val="0"/>
                <w:bCs w:val="0"/>
              </w:rPr>
              <w:t xml:space="preserve">Exercise </w:t>
            </w:r>
            <w:r w:rsidR="00954A38" w:rsidRPr="009840A6">
              <w:rPr>
                <w:b w:val="0"/>
                <w:bCs w:val="0"/>
              </w:rPr>
              <w:t>2</w:t>
            </w:r>
            <w:r w:rsidRPr="009840A6">
              <w:rPr>
                <w:b w:val="0"/>
                <w:bCs w:val="0"/>
              </w:rPr>
              <w:t>.1</w:t>
            </w:r>
          </w:p>
        </w:tc>
        <w:tc>
          <w:tcPr>
            <w:tcW w:w="6948" w:type="dxa"/>
            <w:shd w:val="solid" w:color="000000" w:fill="FFFFFF"/>
            <w:vAlign w:val="bottom"/>
          </w:tcPr>
          <w:p w14:paraId="4FE4A045" w14:textId="77777777" w:rsidR="00460C10" w:rsidRPr="009840A6" w:rsidRDefault="00954A38" w:rsidP="009113A4">
            <w:pPr>
              <w:pStyle w:val="TBH"/>
              <w:jc w:val="left"/>
              <w:rPr>
                <w:b w:val="0"/>
                <w:bCs w:val="0"/>
              </w:rPr>
            </w:pPr>
            <w:r w:rsidRPr="009840A6">
              <w:rPr>
                <w:b w:val="0"/>
                <w:bCs w:val="0"/>
              </w:rPr>
              <w:t>Completing Post-Installation Tasks</w:t>
            </w:r>
          </w:p>
        </w:tc>
      </w:tr>
      <w:tr w:rsidR="00954A38" w:rsidRPr="009840A6" w14:paraId="5B4542C2" w14:textId="77777777">
        <w:tc>
          <w:tcPr>
            <w:tcW w:w="1908" w:type="dxa"/>
            <w:shd w:val="clear" w:color="auto" w:fill="auto"/>
          </w:tcPr>
          <w:p w14:paraId="49633A2F" w14:textId="77777777" w:rsidR="00460C10" w:rsidRPr="009840A6" w:rsidRDefault="00460C10" w:rsidP="00460C10">
            <w:pPr>
              <w:pStyle w:val="TB"/>
            </w:pPr>
            <w:r w:rsidRPr="009840A6">
              <w:t>Overview</w:t>
            </w:r>
          </w:p>
          <w:p w14:paraId="7EBBFF14" w14:textId="77777777" w:rsidR="00460C10" w:rsidRPr="009840A6" w:rsidRDefault="00460C10" w:rsidP="00460C10">
            <w:pPr>
              <w:spacing w:after="120"/>
            </w:pPr>
          </w:p>
        </w:tc>
        <w:tc>
          <w:tcPr>
            <w:tcW w:w="6948" w:type="dxa"/>
            <w:shd w:val="clear" w:color="auto" w:fill="auto"/>
          </w:tcPr>
          <w:p w14:paraId="0D359296" w14:textId="77777777" w:rsidR="00460C10" w:rsidRPr="009840A6" w:rsidRDefault="00954A38" w:rsidP="00954A38">
            <w:pPr>
              <w:pStyle w:val="TBL"/>
              <w:tabs>
                <w:tab w:val="clear" w:pos="360"/>
                <w:tab w:val="left" w:pos="0"/>
              </w:tabs>
              <w:ind w:left="0" w:firstLine="0"/>
              <w:rPr>
                <w:noProof w:val="0"/>
              </w:rPr>
            </w:pPr>
            <w:r w:rsidRPr="009840A6">
              <w:rPr>
                <w:noProof w:val="0"/>
              </w:rPr>
              <w:t>In this exercise, you complete the tasks necessary to set up a server on which</w:t>
            </w:r>
            <w:r w:rsidR="00D9046C" w:rsidRPr="009840A6">
              <w:rPr>
                <w:noProof w:val="0"/>
              </w:rPr>
              <w:t xml:space="preserve"> </w:t>
            </w:r>
            <w:r w:rsidR="00B364FC">
              <w:rPr>
                <w:noProof w:val="0"/>
              </w:rPr>
              <w:t>Windows Server 2012 R2</w:t>
            </w:r>
            <w:r w:rsidR="00D9046C" w:rsidRPr="009840A6">
              <w:rPr>
                <w:noProof w:val="0"/>
              </w:rPr>
              <w:t xml:space="preserve"> </w:t>
            </w:r>
            <w:r w:rsidRPr="009840A6">
              <w:rPr>
                <w:noProof w:val="0"/>
              </w:rPr>
              <w:t>has just been installed</w:t>
            </w:r>
            <w:r w:rsidR="00D9046C" w:rsidRPr="009840A6">
              <w:rPr>
                <w:noProof w:val="0"/>
              </w:rPr>
              <w:t>.</w:t>
            </w:r>
          </w:p>
        </w:tc>
      </w:tr>
      <w:tr w:rsidR="00954A38" w:rsidRPr="009840A6" w14:paraId="4E9630A4" w14:textId="77777777">
        <w:tc>
          <w:tcPr>
            <w:tcW w:w="1908" w:type="dxa"/>
            <w:shd w:val="clear" w:color="auto" w:fill="auto"/>
          </w:tcPr>
          <w:p w14:paraId="0B1EE425" w14:textId="77777777" w:rsidR="00D9046C" w:rsidRPr="009840A6" w:rsidRDefault="00D9046C" w:rsidP="00460C10">
            <w:pPr>
              <w:pStyle w:val="TB"/>
            </w:pPr>
            <w:r w:rsidRPr="009840A6">
              <w:t>Mindset</w:t>
            </w:r>
            <w:r w:rsidR="00954A38" w:rsidRPr="009840A6"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948" w:type="dxa"/>
            <w:shd w:val="clear" w:color="auto" w:fill="auto"/>
          </w:tcPr>
          <w:p w14:paraId="3B2326D9" w14:textId="77777777" w:rsidR="00D9046C" w:rsidRPr="009840A6" w:rsidRDefault="0003667A" w:rsidP="00740DE9">
            <w:pPr>
              <w:pStyle w:val="TB"/>
              <w:rPr>
                <w:highlight w:val="yellow"/>
              </w:rPr>
            </w:pPr>
            <w:r w:rsidRPr="009840A6">
              <w:t>When you purch</w:t>
            </w:r>
            <w:r w:rsidR="00582CFC" w:rsidRPr="009840A6">
              <w:t xml:space="preserve">ase a server from an original equipment manufacturer </w:t>
            </w:r>
            <w:r w:rsidRPr="009840A6">
              <w:t xml:space="preserve">(OEM) with </w:t>
            </w:r>
            <w:r w:rsidR="00B364FC">
              <w:t>Windows Server 2012 R2</w:t>
            </w:r>
            <w:r w:rsidRPr="009840A6">
              <w:t xml:space="preserve"> installed, the factory runs a program called </w:t>
            </w:r>
            <w:r w:rsidRPr="009840A6">
              <w:rPr>
                <w:i/>
              </w:rPr>
              <w:t>Sysprep.exe</w:t>
            </w:r>
            <w:r w:rsidRPr="009840A6">
              <w:t xml:space="preserve"> that prepares the server for distribution by erasing all the user-specific information on the system.</w:t>
            </w:r>
          </w:p>
        </w:tc>
      </w:tr>
      <w:tr w:rsidR="00954A38" w:rsidRPr="009840A6" w14:paraId="429315DB" w14:textId="77777777">
        <w:tc>
          <w:tcPr>
            <w:tcW w:w="1908" w:type="dxa"/>
            <w:shd w:val="clear" w:color="auto" w:fill="auto"/>
          </w:tcPr>
          <w:p w14:paraId="72D4ED4D" w14:textId="77777777" w:rsidR="00460C10" w:rsidRPr="009840A6" w:rsidRDefault="00460C10" w:rsidP="00460C10">
            <w:pPr>
              <w:pStyle w:val="TB"/>
            </w:pPr>
            <w:r w:rsidRPr="009840A6">
              <w:t>Completion time</w:t>
            </w:r>
          </w:p>
        </w:tc>
        <w:tc>
          <w:tcPr>
            <w:tcW w:w="6948" w:type="dxa"/>
            <w:shd w:val="clear" w:color="auto" w:fill="auto"/>
          </w:tcPr>
          <w:p w14:paraId="6DA08820" w14:textId="77777777" w:rsidR="00460C10" w:rsidRPr="009840A6" w:rsidRDefault="006738EB" w:rsidP="006738EB">
            <w:pPr>
              <w:pStyle w:val="TB"/>
            </w:pPr>
            <w:r w:rsidRPr="009840A6">
              <w:t>20</w:t>
            </w:r>
            <w:r w:rsidR="00460C10" w:rsidRPr="009840A6">
              <w:t xml:space="preserve"> minutes</w:t>
            </w:r>
          </w:p>
        </w:tc>
      </w:tr>
    </w:tbl>
    <w:p w14:paraId="1FBA517F" w14:textId="77777777" w:rsidR="001571FF" w:rsidRPr="009840A6" w:rsidRDefault="001571FF" w:rsidP="001571FF">
      <w:pPr>
        <w:pStyle w:val="NL"/>
        <w:ind w:left="360" w:firstLine="0"/>
        <w:rPr>
          <w:noProof w:val="0"/>
        </w:rPr>
      </w:pPr>
    </w:p>
    <w:p w14:paraId="49D52DEF" w14:textId="0D6392EB" w:rsidR="007D0F91" w:rsidRDefault="00DF525B" w:rsidP="000D066A">
      <w:pPr>
        <w:pStyle w:val="NL"/>
        <w:rPr>
          <w:noProof w:val="0"/>
        </w:rPr>
      </w:pPr>
      <w:r w:rsidRPr="009840A6">
        <w:rPr>
          <w:b/>
          <w:noProof w:val="0"/>
        </w:rPr>
        <w:t>1.</w:t>
      </w:r>
      <w:r w:rsidRPr="009840A6">
        <w:rPr>
          <w:b/>
          <w:noProof w:val="0"/>
        </w:rPr>
        <w:tab/>
      </w:r>
      <w:r w:rsidR="00663DA2" w:rsidRPr="009840A6">
        <w:rPr>
          <w:noProof w:val="0"/>
        </w:rPr>
        <w:t>S</w:t>
      </w:r>
      <w:r w:rsidR="005F6E67" w:rsidRPr="009840A6">
        <w:rPr>
          <w:noProof w:val="0"/>
        </w:rPr>
        <w:t xml:space="preserve">elect </w:t>
      </w:r>
      <w:r w:rsidR="003F1B4C">
        <w:rPr>
          <w:noProof w:val="0"/>
        </w:rPr>
        <w:t>SERVERB</w:t>
      </w:r>
      <w:r w:rsidR="003F1B4C" w:rsidRPr="009840A6">
        <w:rPr>
          <w:noProof w:val="0"/>
        </w:rPr>
        <w:t>,</w:t>
      </w:r>
      <w:r w:rsidR="00663DA2" w:rsidRPr="009840A6">
        <w:rPr>
          <w:noProof w:val="0"/>
        </w:rPr>
        <w:t xml:space="preserve"> </w:t>
      </w:r>
      <w:r w:rsidR="00581FB1" w:rsidRPr="009840A6">
        <w:rPr>
          <w:noProof w:val="0"/>
        </w:rPr>
        <w:t xml:space="preserve">on </w:t>
      </w:r>
      <w:r w:rsidR="00663DA2" w:rsidRPr="009840A6">
        <w:rPr>
          <w:noProof w:val="0"/>
        </w:rPr>
        <w:t xml:space="preserve">which </w:t>
      </w:r>
      <w:r w:rsidR="00B364FC">
        <w:rPr>
          <w:noProof w:val="0"/>
        </w:rPr>
        <w:t>Windows Server 2012 R2</w:t>
      </w:r>
      <w:r w:rsidR="00663DA2" w:rsidRPr="009840A6">
        <w:rPr>
          <w:noProof w:val="0"/>
        </w:rPr>
        <w:t xml:space="preserve"> </w:t>
      </w:r>
      <w:r w:rsidR="00212C5B" w:rsidRPr="009840A6">
        <w:rPr>
          <w:noProof w:val="0"/>
        </w:rPr>
        <w:t>has just been installed.</w:t>
      </w:r>
      <w:r w:rsidR="00663DA2" w:rsidRPr="009840A6">
        <w:rPr>
          <w:noProof w:val="0"/>
        </w:rPr>
        <w:t xml:space="preserve"> </w:t>
      </w:r>
      <w:r w:rsidR="00B11E79" w:rsidRPr="009840A6">
        <w:rPr>
          <w:noProof w:val="0"/>
        </w:rPr>
        <w:t xml:space="preserve">The </w:t>
      </w:r>
      <w:r w:rsidR="00212C5B" w:rsidRPr="009840A6">
        <w:rPr>
          <w:noProof w:val="0"/>
        </w:rPr>
        <w:t xml:space="preserve">Settings </w:t>
      </w:r>
      <w:r w:rsidR="00B11E79" w:rsidRPr="009840A6">
        <w:rPr>
          <w:noProof w:val="0"/>
        </w:rPr>
        <w:t>page appears</w:t>
      </w:r>
      <w:r w:rsidR="00212C5B" w:rsidRPr="009840A6">
        <w:rPr>
          <w:noProof w:val="0"/>
        </w:rPr>
        <w:t xml:space="preserve">, displaying the server’s </w:t>
      </w:r>
      <w:r w:rsidR="00F91390" w:rsidRPr="009840A6">
        <w:rPr>
          <w:noProof w:val="0"/>
        </w:rPr>
        <w:t xml:space="preserve">Region and Language </w:t>
      </w:r>
      <w:r w:rsidR="00F91390">
        <w:rPr>
          <w:noProof w:val="0"/>
        </w:rPr>
        <w:t xml:space="preserve">options.                                                                                                                                                                                                                   </w:t>
      </w:r>
    </w:p>
    <w:p w14:paraId="124FF787" w14:textId="77777777" w:rsidR="002B1893" w:rsidRPr="009840A6" w:rsidRDefault="00F91390" w:rsidP="000D066A">
      <w:pPr>
        <w:pStyle w:val="NL"/>
        <w:rPr>
          <w:noProof w:val="0"/>
        </w:rPr>
      </w:pPr>
      <w:r>
        <w:rPr>
          <w:b/>
          <w:noProof w:val="0"/>
        </w:rPr>
        <w:t>2</w:t>
      </w:r>
      <w:r w:rsidR="00DF525B" w:rsidRPr="009840A6">
        <w:rPr>
          <w:b/>
          <w:noProof w:val="0"/>
        </w:rPr>
        <w:t>.</w:t>
      </w:r>
      <w:r w:rsidR="00DF525B" w:rsidRPr="009840A6">
        <w:rPr>
          <w:b/>
          <w:noProof w:val="0"/>
        </w:rPr>
        <w:tab/>
      </w:r>
      <w:r w:rsidR="00FB7C99" w:rsidRPr="009840A6">
        <w:rPr>
          <w:noProof w:val="0"/>
        </w:rPr>
        <w:t xml:space="preserve">Click Next to accept the default values for the </w:t>
      </w:r>
      <w:r w:rsidR="00FB7C99" w:rsidRPr="009840A6">
        <w:rPr>
          <w:i/>
          <w:noProof w:val="0"/>
        </w:rPr>
        <w:t>Country and Region, Language</w:t>
      </w:r>
      <w:r w:rsidR="00150369" w:rsidRPr="009840A6">
        <w:rPr>
          <w:noProof w:val="0"/>
        </w:rPr>
        <w:t>,</w:t>
      </w:r>
      <w:r w:rsidR="00FB7C99" w:rsidRPr="009840A6">
        <w:rPr>
          <w:noProof w:val="0"/>
        </w:rPr>
        <w:t xml:space="preserve"> and </w:t>
      </w:r>
      <w:r w:rsidR="00FB7C99" w:rsidRPr="009840A6">
        <w:rPr>
          <w:i/>
          <w:noProof w:val="0"/>
        </w:rPr>
        <w:t>Keyboard Layout</w:t>
      </w:r>
      <w:r w:rsidR="00FB7C99" w:rsidRPr="009840A6">
        <w:rPr>
          <w:noProof w:val="0"/>
        </w:rPr>
        <w:t xml:space="preserve"> parameters. Another </w:t>
      </w:r>
      <w:r w:rsidR="00150369" w:rsidRPr="009840A6">
        <w:rPr>
          <w:noProof w:val="0"/>
        </w:rPr>
        <w:t xml:space="preserve">Settings </w:t>
      </w:r>
      <w:r w:rsidR="00FB7C99" w:rsidRPr="009840A6">
        <w:rPr>
          <w:noProof w:val="0"/>
        </w:rPr>
        <w:t>page appears</w:t>
      </w:r>
      <w:r>
        <w:rPr>
          <w:noProof w:val="0"/>
        </w:rPr>
        <w:t>, displaying the server’s license terms</w:t>
      </w:r>
      <w:r w:rsidR="00150369" w:rsidRPr="009840A6">
        <w:rPr>
          <w:noProof w:val="0"/>
        </w:rPr>
        <w:t>.</w:t>
      </w:r>
    </w:p>
    <w:p w14:paraId="20D7B762" w14:textId="77777777" w:rsidR="002B1893" w:rsidRPr="009840A6" w:rsidRDefault="00F91390" w:rsidP="000D066A">
      <w:pPr>
        <w:pStyle w:val="NL"/>
        <w:rPr>
          <w:noProof w:val="0"/>
        </w:rPr>
      </w:pPr>
      <w:r>
        <w:rPr>
          <w:b/>
          <w:noProof w:val="0"/>
        </w:rPr>
        <w:lastRenderedPageBreak/>
        <w:t>3</w:t>
      </w:r>
      <w:r w:rsidR="00DF525B" w:rsidRPr="009840A6">
        <w:rPr>
          <w:b/>
          <w:noProof w:val="0"/>
        </w:rPr>
        <w:t>.</w:t>
      </w:r>
      <w:r w:rsidR="00DF525B" w:rsidRPr="009840A6">
        <w:rPr>
          <w:b/>
          <w:noProof w:val="0"/>
        </w:rPr>
        <w:tab/>
      </w:r>
      <w:r w:rsidRPr="00D36709">
        <w:rPr>
          <w:noProof w:val="0"/>
        </w:rPr>
        <w:t>Click I accept. Another Settings page appears.</w:t>
      </w:r>
      <w:r>
        <w:rPr>
          <w:b/>
          <w:noProof w:val="0"/>
        </w:rPr>
        <w:t xml:space="preserve"> </w:t>
      </w:r>
      <w:r w:rsidR="00150369" w:rsidRPr="009840A6">
        <w:rPr>
          <w:noProof w:val="0"/>
        </w:rPr>
        <w:t xml:space="preserve">In the </w:t>
      </w:r>
      <w:r w:rsidR="00150369" w:rsidRPr="009840A6">
        <w:rPr>
          <w:i/>
          <w:noProof w:val="0"/>
        </w:rPr>
        <w:t>Password</w:t>
      </w:r>
      <w:r w:rsidR="00150369" w:rsidRPr="009840A6">
        <w:rPr>
          <w:noProof w:val="0"/>
        </w:rPr>
        <w:t xml:space="preserve"> and </w:t>
      </w:r>
      <w:r w:rsidR="00150369" w:rsidRPr="009840A6">
        <w:rPr>
          <w:i/>
          <w:noProof w:val="0"/>
        </w:rPr>
        <w:t>Reenter password</w:t>
      </w:r>
      <w:r w:rsidR="00150369" w:rsidRPr="009840A6">
        <w:rPr>
          <w:noProof w:val="0"/>
        </w:rPr>
        <w:t xml:space="preserve"> text boxes, type </w:t>
      </w:r>
      <w:r w:rsidR="00150369" w:rsidRPr="009840A6">
        <w:rPr>
          <w:b/>
          <w:noProof w:val="0"/>
        </w:rPr>
        <w:t>Pa$$w0rd</w:t>
      </w:r>
      <w:r w:rsidR="00150369" w:rsidRPr="009840A6">
        <w:rPr>
          <w:noProof w:val="0"/>
        </w:rPr>
        <w:t xml:space="preserve"> and click Finish. The Windows security page appears, showing the time. </w:t>
      </w:r>
    </w:p>
    <w:p w14:paraId="0EA2ED11" w14:textId="77777777" w:rsidR="002B1893" w:rsidRPr="009840A6" w:rsidRDefault="00F91390" w:rsidP="000D066A">
      <w:pPr>
        <w:pStyle w:val="NL"/>
        <w:rPr>
          <w:noProof w:val="0"/>
        </w:rPr>
      </w:pPr>
      <w:r>
        <w:rPr>
          <w:b/>
          <w:noProof w:val="0"/>
        </w:rPr>
        <w:t>4</w:t>
      </w:r>
      <w:r w:rsidR="00DF525B" w:rsidRPr="009840A6">
        <w:rPr>
          <w:b/>
          <w:noProof w:val="0"/>
        </w:rPr>
        <w:t>.</w:t>
      </w:r>
      <w:r w:rsidR="00DF525B" w:rsidRPr="009840A6">
        <w:rPr>
          <w:b/>
          <w:noProof w:val="0"/>
        </w:rPr>
        <w:tab/>
      </w:r>
      <w:r w:rsidR="00C37B56">
        <w:rPr>
          <w:noProof w:val="0"/>
        </w:rPr>
        <w:t>Click</w:t>
      </w:r>
      <w:r w:rsidR="00150369" w:rsidRPr="009840A6">
        <w:rPr>
          <w:noProof w:val="0"/>
        </w:rPr>
        <w:t xml:space="preserve"> Ctrl+Alt+Delete and, in the Password text box, type </w:t>
      </w:r>
      <w:r w:rsidR="00150369" w:rsidRPr="009840A6">
        <w:rPr>
          <w:b/>
          <w:noProof w:val="0"/>
        </w:rPr>
        <w:t>Pa$$w0rd</w:t>
      </w:r>
      <w:r w:rsidR="00150369" w:rsidRPr="009840A6">
        <w:rPr>
          <w:noProof w:val="0"/>
        </w:rPr>
        <w:t xml:space="preserve"> and click the right arrow. The system logs </w:t>
      </w:r>
      <w:r w:rsidR="004253CD" w:rsidRPr="009840A6">
        <w:rPr>
          <w:noProof w:val="0"/>
        </w:rPr>
        <w:t xml:space="preserve">on </w:t>
      </w:r>
      <w:r w:rsidR="00150369" w:rsidRPr="009840A6">
        <w:rPr>
          <w:noProof w:val="0"/>
        </w:rPr>
        <w:t>the Administrator user and the Server Manager console appears.</w:t>
      </w:r>
    </w:p>
    <w:p w14:paraId="1B6D5D13" w14:textId="77777777" w:rsidR="002B1893" w:rsidRPr="009840A6" w:rsidRDefault="00F91390" w:rsidP="000D066A">
      <w:pPr>
        <w:pStyle w:val="NL"/>
        <w:rPr>
          <w:noProof w:val="0"/>
        </w:rPr>
      </w:pPr>
      <w:r>
        <w:rPr>
          <w:b/>
          <w:noProof w:val="0"/>
        </w:rPr>
        <w:t>5</w:t>
      </w:r>
      <w:r w:rsidR="00DF525B" w:rsidRPr="009840A6">
        <w:rPr>
          <w:b/>
          <w:noProof w:val="0"/>
        </w:rPr>
        <w:t>.</w:t>
      </w:r>
      <w:r w:rsidR="00DF525B" w:rsidRPr="009840A6">
        <w:rPr>
          <w:b/>
          <w:noProof w:val="0"/>
        </w:rPr>
        <w:tab/>
      </w:r>
      <w:r w:rsidR="00831367" w:rsidRPr="009840A6">
        <w:rPr>
          <w:noProof w:val="0"/>
        </w:rPr>
        <w:t>In the left pane, click Local Server. The Properties tile appears in the right pane.</w:t>
      </w:r>
    </w:p>
    <w:p w14:paraId="4D9868B6" w14:textId="77777777" w:rsidR="002B1893" w:rsidRPr="009840A6" w:rsidRDefault="00F91390" w:rsidP="000D066A">
      <w:pPr>
        <w:pStyle w:val="NL"/>
        <w:rPr>
          <w:noProof w:val="0"/>
        </w:rPr>
      </w:pPr>
      <w:r>
        <w:rPr>
          <w:b/>
          <w:noProof w:val="0"/>
        </w:rPr>
        <w:t>6</w:t>
      </w:r>
      <w:r w:rsidR="00DF525B" w:rsidRPr="009840A6">
        <w:rPr>
          <w:b/>
          <w:noProof w:val="0"/>
        </w:rPr>
        <w:t>.</w:t>
      </w:r>
      <w:r w:rsidR="00DF525B" w:rsidRPr="009840A6">
        <w:rPr>
          <w:b/>
          <w:noProof w:val="0"/>
        </w:rPr>
        <w:tab/>
      </w:r>
      <w:r w:rsidR="00831367" w:rsidRPr="009840A6">
        <w:rPr>
          <w:noProof w:val="0"/>
        </w:rPr>
        <w:t>Click the Time Zone value. The Date and Time dialog box appears</w:t>
      </w:r>
      <w:r w:rsidR="00742E36" w:rsidRPr="009840A6">
        <w:rPr>
          <w:noProof w:val="0"/>
        </w:rPr>
        <w:t xml:space="preserve"> (see Figure 2-1)</w:t>
      </w:r>
      <w:r w:rsidR="00831367" w:rsidRPr="009840A6">
        <w:rPr>
          <w:noProof w:val="0"/>
        </w:rPr>
        <w:t>.</w:t>
      </w:r>
    </w:p>
    <w:p w14:paraId="6AF5DA8B" w14:textId="77777777" w:rsidR="00742E36" w:rsidRPr="009840A6" w:rsidRDefault="00742E36" w:rsidP="00742E36">
      <w:pPr>
        <w:pStyle w:val="Figure"/>
      </w:pPr>
      <w:r w:rsidRPr="009840A6">
        <w:rPr>
          <w:noProof/>
        </w:rPr>
        <w:drawing>
          <wp:inline distT="0" distB="0" distL="0" distR="0" wp14:anchorId="3572355D" wp14:editId="7975F62A">
            <wp:extent cx="3044809" cy="3169759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02-01.b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5706" cy="3170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DEAD2" w14:textId="77777777" w:rsidR="00731C28" w:rsidRPr="009840A6" w:rsidRDefault="00731C28" w:rsidP="00742E36">
      <w:pPr>
        <w:pStyle w:val="FigureNumber"/>
      </w:pPr>
    </w:p>
    <w:p w14:paraId="1AB682E3" w14:textId="77777777" w:rsidR="00742E36" w:rsidRPr="009840A6" w:rsidRDefault="00742E36" w:rsidP="00125DAF">
      <w:pPr>
        <w:pStyle w:val="FigureCaption"/>
      </w:pPr>
      <w:r w:rsidRPr="009840A6">
        <w:t>Figure 2-1</w:t>
      </w:r>
    </w:p>
    <w:p w14:paraId="66C7F709" w14:textId="77777777" w:rsidR="00742E36" w:rsidRPr="009840A6" w:rsidRDefault="00742E36" w:rsidP="00125DAF">
      <w:pPr>
        <w:pStyle w:val="FigureNumber"/>
      </w:pPr>
      <w:r w:rsidRPr="009840A6">
        <w:t xml:space="preserve">The Date and Time dialog box </w:t>
      </w:r>
    </w:p>
    <w:p w14:paraId="205CF36E" w14:textId="77777777" w:rsidR="00731C28" w:rsidRPr="009840A6" w:rsidRDefault="00731C28" w:rsidP="00731C28">
      <w:pPr>
        <w:pStyle w:val="ProdNote"/>
      </w:pPr>
    </w:p>
    <w:p w14:paraId="28F390AA" w14:textId="77777777" w:rsidR="002B1893" w:rsidRPr="009840A6" w:rsidRDefault="00002504" w:rsidP="000D066A">
      <w:pPr>
        <w:pStyle w:val="NL"/>
        <w:rPr>
          <w:noProof w:val="0"/>
        </w:rPr>
      </w:pPr>
      <w:r>
        <w:rPr>
          <w:b/>
          <w:noProof w:val="0"/>
        </w:rPr>
        <w:t>7</w:t>
      </w:r>
      <w:r w:rsidR="00DF525B" w:rsidRPr="009840A6">
        <w:rPr>
          <w:b/>
          <w:noProof w:val="0"/>
        </w:rPr>
        <w:t>.</w:t>
      </w:r>
      <w:r w:rsidR="00DF525B" w:rsidRPr="009840A6">
        <w:rPr>
          <w:b/>
          <w:noProof w:val="0"/>
        </w:rPr>
        <w:tab/>
      </w:r>
      <w:r w:rsidR="00831367" w:rsidRPr="009840A6">
        <w:rPr>
          <w:noProof w:val="0"/>
        </w:rPr>
        <w:t>Click Change Time Zone</w:t>
      </w:r>
      <w:r w:rsidR="009A338D" w:rsidRPr="009840A6">
        <w:rPr>
          <w:noProof w:val="0"/>
        </w:rPr>
        <w:t>, if necessary. The Time Zone Settings dialog box appears.</w:t>
      </w:r>
    </w:p>
    <w:p w14:paraId="23018B19" w14:textId="77777777" w:rsidR="002B1893" w:rsidRPr="009840A6" w:rsidRDefault="00002504" w:rsidP="000D066A">
      <w:pPr>
        <w:pStyle w:val="NL"/>
        <w:rPr>
          <w:noProof w:val="0"/>
        </w:rPr>
      </w:pPr>
      <w:r>
        <w:rPr>
          <w:b/>
          <w:noProof w:val="0"/>
        </w:rPr>
        <w:t>8</w:t>
      </w:r>
      <w:r w:rsidR="00DF525B" w:rsidRPr="009840A6">
        <w:rPr>
          <w:b/>
          <w:noProof w:val="0"/>
        </w:rPr>
        <w:t>.</w:t>
      </w:r>
      <w:r w:rsidR="00DF525B" w:rsidRPr="009840A6">
        <w:rPr>
          <w:b/>
          <w:noProof w:val="0"/>
        </w:rPr>
        <w:tab/>
      </w:r>
      <w:r w:rsidR="009A338D" w:rsidRPr="009840A6">
        <w:rPr>
          <w:noProof w:val="0"/>
        </w:rPr>
        <w:t xml:space="preserve">In the Time Zone drop-down list, select the </w:t>
      </w:r>
      <w:r w:rsidR="009A338D" w:rsidRPr="009840A6">
        <w:rPr>
          <w:i/>
          <w:noProof w:val="0"/>
        </w:rPr>
        <w:t>(UTC -05:00) Eastern Time (US &amp; Canada)</w:t>
      </w:r>
      <w:r w:rsidR="009A338D" w:rsidRPr="009840A6">
        <w:rPr>
          <w:noProof w:val="0"/>
        </w:rPr>
        <w:t xml:space="preserve"> time zone and click OK. </w:t>
      </w:r>
    </w:p>
    <w:tbl>
      <w:tblPr>
        <w:tblW w:w="7740" w:type="dxa"/>
        <w:tblInd w:w="1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6300"/>
      </w:tblGrid>
      <w:tr w:rsidR="00D2500F" w:rsidRPr="009840A6" w14:paraId="7DAA53F1" w14:textId="77777777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0D42008C" w14:textId="77777777" w:rsidR="00D2500F" w:rsidRPr="009840A6" w:rsidRDefault="00D2500F" w:rsidP="008C394B">
            <w:pPr>
              <w:pStyle w:val="QuestionHead"/>
              <w:rPr>
                <w:noProof w:val="0"/>
              </w:rPr>
            </w:pPr>
            <w:r w:rsidRPr="009840A6">
              <w:rPr>
                <w:noProof w:val="0"/>
              </w:rPr>
              <w:t>Question</w:t>
            </w:r>
            <w:r w:rsidR="005C0C14" w:rsidRPr="009840A6">
              <w:rPr>
                <w:noProof w:val="0"/>
              </w:rPr>
              <w:t>1</w:t>
            </w:r>
            <w:r w:rsidRPr="009840A6">
              <w:rPr>
                <w:noProof w:val="0"/>
              </w:rPr>
              <w:t xml:space="preserve">  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58349" w14:textId="0CF54AC3" w:rsidR="00EB0428" w:rsidRPr="00964BFC" w:rsidRDefault="00D2500F" w:rsidP="00132323">
            <w:pPr>
              <w:pStyle w:val="NoteText"/>
              <w:rPr>
                <w:noProof w:val="0"/>
              </w:rPr>
            </w:pPr>
            <w:r w:rsidRPr="009840A6">
              <w:rPr>
                <w:noProof w:val="0"/>
              </w:rPr>
              <w:t xml:space="preserve">Why must you set the time zone to Eastern </w:t>
            </w:r>
            <w:r w:rsidR="006075FF" w:rsidRPr="009840A6">
              <w:rPr>
                <w:noProof w:val="0"/>
              </w:rPr>
              <w:t>time</w:t>
            </w:r>
            <w:r w:rsidRPr="009840A6">
              <w:rPr>
                <w:noProof w:val="0"/>
              </w:rPr>
              <w:t>, even if that is not where you are currently located?</w:t>
            </w:r>
          </w:p>
        </w:tc>
      </w:tr>
    </w:tbl>
    <w:p w14:paraId="0A634F3F" w14:textId="77777777" w:rsidR="00BB7105" w:rsidRDefault="00BB7105" w:rsidP="000D066A">
      <w:pPr>
        <w:pStyle w:val="NL"/>
        <w:rPr>
          <w:b/>
          <w:noProof w:val="0"/>
        </w:rPr>
      </w:pPr>
    </w:p>
    <w:p w14:paraId="1EE3DFC2" w14:textId="77777777" w:rsidR="002B1893" w:rsidRPr="009840A6" w:rsidRDefault="00002504" w:rsidP="000D066A">
      <w:pPr>
        <w:pStyle w:val="NL"/>
        <w:rPr>
          <w:noProof w:val="0"/>
        </w:rPr>
      </w:pPr>
      <w:r>
        <w:rPr>
          <w:b/>
          <w:noProof w:val="0"/>
        </w:rPr>
        <w:t>9</w:t>
      </w:r>
      <w:r w:rsidR="00DF525B" w:rsidRPr="009840A6">
        <w:rPr>
          <w:b/>
          <w:noProof w:val="0"/>
        </w:rPr>
        <w:t>.</w:t>
      </w:r>
      <w:r w:rsidR="00DF525B" w:rsidRPr="009840A6">
        <w:rPr>
          <w:b/>
          <w:noProof w:val="0"/>
        </w:rPr>
        <w:tab/>
      </w:r>
      <w:r w:rsidR="001F0F8D" w:rsidRPr="009840A6">
        <w:rPr>
          <w:noProof w:val="0"/>
        </w:rPr>
        <w:t>Click OK to close the Date and Time dialog box.</w:t>
      </w:r>
    </w:p>
    <w:p w14:paraId="270BCDF9" w14:textId="77777777" w:rsidR="002B1893" w:rsidRPr="009840A6" w:rsidRDefault="00DF525B" w:rsidP="000D066A">
      <w:pPr>
        <w:pStyle w:val="NL"/>
        <w:rPr>
          <w:noProof w:val="0"/>
        </w:rPr>
      </w:pPr>
      <w:r w:rsidRPr="009840A6">
        <w:rPr>
          <w:b/>
          <w:noProof w:val="0"/>
        </w:rPr>
        <w:t>1</w:t>
      </w:r>
      <w:r w:rsidR="00002504">
        <w:rPr>
          <w:b/>
          <w:noProof w:val="0"/>
        </w:rPr>
        <w:t>0</w:t>
      </w:r>
      <w:r w:rsidRPr="009840A6">
        <w:rPr>
          <w:b/>
          <w:noProof w:val="0"/>
        </w:rPr>
        <w:t>.</w:t>
      </w:r>
      <w:r w:rsidRPr="009840A6">
        <w:rPr>
          <w:b/>
          <w:noProof w:val="0"/>
        </w:rPr>
        <w:tab/>
      </w:r>
      <w:r w:rsidR="00AE5969" w:rsidRPr="009840A6">
        <w:rPr>
          <w:noProof w:val="0"/>
        </w:rPr>
        <w:t>Click the Ethernet value. The Network Connections dialog box appears.</w:t>
      </w:r>
    </w:p>
    <w:p w14:paraId="0AE9A1A7" w14:textId="77777777" w:rsidR="002B1893" w:rsidRPr="009840A6" w:rsidRDefault="00DF525B" w:rsidP="000D066A">
      <w:pPr>
        <w:pStyle w:val="NL"/>
        <w:rPr>
          <w:noProof w:val="0"/>
        </w:rPr>
      </w:pPr>
      <w:r w:rsidRPr="009840A6">
        <w:rPr>
          <w:b/>
          <w:noProof w:val="0"/>
        </w:rPr>
        <w:lastRenderedPageBreak/>
        <w:t>1</w:t>
      </w:r>
      <w:r w:rsidR="00002504">
        <w:rPr>
          <w:b/>
          <w:noProof w:val="0"/>
        </w:rPr>
        <w:t>1</w:t>
      </w:r>
      <w:r w:rsidRPr="009840A6">
        <w:rPr>
          <w:b/>
          <w:noProof w:val="0"/>
        </w:rPr>
        <w:t>.</w:t>
      </w:r>
      <w:r w:rsidRPr="009840A6">
        <w:rPr>
          <w:b/>
          <w:noProof w:val="0"/>
        </w:rPr>
        <w:tab/>
      </w:r>
      <w:r w:rsidR="00AE5969" w:rsidRPr="009840A6">
        <w:rPr>
          <w:noProof w:val="0"/>
        </w:rPr>
        <w:t xml:space="preserve">Right-click the Ethernet connection and, from the context menu, select Properties. The Ethernet Properties sheet appears. </w:t>
      </w:r>
    </w:p>
    <w:p w14:paraId="3FEB2F20" w14:textId="77777777" w:rsidR="002B1893" w:rsidRPr="009840A6" w:rsidRDefault="00DF525B" w:rsidP="000D066A">
      <w:pPr>
        <w:pStyle w:val="NL"/>
        <w:rPr>
          <w:noProof w:val="0"/>
        </w:rPr>
      </w:pPr>
      <w:r w:rsidRPr="009840A6">
        <w:rPr>
          <w:b/>
          <w:noProof w:val="0"/>
        </w:rPr>
        <w:t>1</w:t>
      </w:r>
      <w:r w:rsidR="00002504">
        <w:rPr>
          <w:b/>
          <w:noProof w:val="0"/>
        </w:rPr>
        <w:t>2</w:t>
      </w:r>
      <w:r w:rsidRPr="009840A6">
        <w:rPr>
          <w:b/>
          <w:noProof w:val="0"/>
        </w:rPr>
        <w:t>.</w:t>
      </w:r>
      <w:r w:rsidRPr="009840A6">
        <w:rPr>
          <w:b/>
          <w:noProof w:val="0"/>
        </w:rPr>
        <w:tab/>
      </w:r>
      <w:r w:rsidR="00AE5969" w:rsidRPr="009840A6">
        <w:rPr>
          <w:noProof w:val="0"/>
        </w:rPr>
        <w:t>Double-click Internet Protocol Version 4 (TCP/IPv4). The Internet Protocol Version 4 (TCP/IPv4) Properties sheet appears.</w:t>
      </w:r>
    </w:p>
    <w:p w14:paraId="3C7BC5F4" w14:textId="77777777" w:rsidR="002B1893" w:rsidRPr="009840A6" w:rsidRDefault="00DF525B" w:rsidP="000D066A">
      <w:pPr>
        <w:pStyle w:val="NL"/>
        <w:rPr>
          <w:noProof w:val="0"/>
        </w:rPr>
      </w:pPr>
      <w:r w:rsidRPr="009840A6">
        <w:rPr>
          <w:b/>
          <w:noProof w:val="0"/>
        </w:rPr>
        <w:t>1</w:t>
      </w:r>
      <w:r w:rsidR="00002504">
        <w:rPr>
          <w:b/>
          <w:noProof w:val="0"/>
        </w:rPr>
        <w:t>3</w:t>
      </w:r>
      <w:r w:rsidRPr="009840A6">
        <w:rPr>
          <w:b/>
          <w:noProof w:val="0"/>
        </w:rPr>
        <w:t>.</w:t>
      </w:r>
      <w:r w:rsidRPr="009840A6">
        <w:rPr>
          <w:b/>
          <w:noProof w:val="0"/>
        </w:rPr>
        <w:tab/>
      </w:r>
      <w:r w:rsidR="009563F9" w:rsidRPr="009840A6">
        <w:rPr>
          <w:noProof w:val="0"/>
        </w:rPr>
        <w:t xml:space="preserve">Select the </w:t>
      </w:r>
      <w:r w:rsidR="009563F9" w:rsidRPr="009840A6">
        <w:rPr>
          <w:i/>
          <w:noProof w:val="0"/>
        </w:rPr>
        <w:t>Use the following IP address</w:t>
      </w:r>
      <w:r w:rsidR="009563F9" w:rsidRPr="009840A6">
        <w:rPr>
          <w:noProof w:val="0"/>
        </w:rPr>
        <w:t xml:space="preserve"> option and, in the </w:t>
      </w:r>
      <w:r w:rsidR="00883EF6" w:rsidRPr="009840A6">
        <w:rPr>
          <w:noProof w:val="0"/>
        </w:rPr>
        <w:t>text boxes, type the following values:</w:t>
      </w:r>
    </w:p>
    <w:p w14:paraId="7365E79F" w14:textId="77777777" w:rsidR="00AE5969" w:rsidRPr="009840A6" w:rsidRDefault="00883EF6" w:rsidP="00883EF6">
      <w:pPr>
        <w:pStyle w:val="BL"/>
      </w:pPr>
      <w:r w:rsidRPr="009840A6">
        <w:t xml:space="preserve">IP address: </w:t>
      </w:r>
      <w:r w:rsidR="009563F9" w:rsidRPr="009840A6">
        <w:rPr>
          <w:b/>
        </w:rPr>
        <w:t>10.0.0.2</w:t>
      </w:r>
    </w:p>
    <w:p w14:paraId="2773B1A1" w14:textId="77777777" w:rsidR="00883EF6" w:rsidRPr="009840A6" w:rsidRDefault="00883EF6" w:rsidP="00883EF6">
      <w:pPr>
        <w:pStyle w:val="BL"/>
      </w:pPr>
      <w:r w:rsidRPr="009840A6">
        <w:t xml:space="preserve">Subnet mask: </w:t>
      </w:r>
      <w:r w:rsidRPr="009840A6">
        <w:rPr>
          <w:b/>
        </w:rPr>
        <w:t>255.255.255.0</w:t>
      </w:r>
    </w:p>
    <w:p w14:paraId="1C723280" w14:textId="77777777" w:rsidR="00883EF6" w:rsidRPr="009840A6" w:rsidRDefault="00883EF6" w:rsidP="00883EF6">
      <w:pPr>
        <w:pStyle w:val="BL"/>
      </w:pPr>
      <w:r w:rsidRPr="009840A6">
        <w:t>Default gateway: Leave blank</w:t>
      </w:r>
    </w:p>
    <w:p w14:paraId="64081723" w14:textId="77777777" w:rsidR="002B1893" w:rsidRPr="009840A6" w:rsidRDefault="00DF525B" w:rsidP="000D066A">
      <w:pPr>
        <w:pStyle w:val="NL"/>
        <w:rPr>
          <w:noProof w:val="0"/>
        </w:rPr>
      </w:pPr>
      <w:r w:rsidRPr="009840A6">
        <w:rPr>
          <w:b/>
          <w:noProof w:val="0"/>
        </w:rPr>
        <w:t>1</w:t>
      </w:r>
      <w:r w:rsidR="001478E2">
        <w:rPr>
          <w:b/>
          <w:noProof w:val="0"/>
        </w:rPr>
        <w:t>4</w:t>
      </w:r>
      <w:r w:rsidRPr="009840A6">
        <w:rPr>
          <w:b/>
          <w:noProof w:val="0"/>
        </w:rPr>
        <w:t>.</w:t>
      </w:r>
      <w:r w:rsidRPr="009840A6">
        <w:rPr>
          <w:b/>
          <w:noProof w:val="0"/>
        </w:rPr>
        <w:tab/>
      </w:r>
      <w:r w:rsidR="00883EF6" w:rsidRPr="009840A6">
        <w:rPr>
          <w:noProof w:val="0"/>
        </w:rPr>
        <w:t xml:space="preserve">Select the </w:t>
      </w:r>
      <w:r w:rsidR="00883EF6" w:rsidRPr="009840A6">
        <w:rPr>
          <w:i/>
          <w:noProof w:val="0"/>
        </w:rPr>
        <w:t>Use the following DNS server addresses</w:t>
      </w:r>
      <w:r w:rsidR="00883EF6" w:rsidRPr="009840A6">
        <w:rPr>
          <w:noProof w:val="0"/>
        </w:rPr>
        <w:t xml:space="preserve"> option and, in the text boxes, type the following values:</w:t>
      </w:r>
    </w:p>
    <w:p w14:paraId="256C9439" w14:textId="77777777" w:rsidR="00883EF6" w:rsidRPr="009840A6" w:rsidRDefault="00883EF6" w:rsidP="00883EF6">
      <w:pPr>
        <w:pStyle w:val="BL"/>
      </w:pPr>
      <w:r w:rsidRPr="009840A6">
        <w:t xml:space="preserve">Preferred DNS server: </w:t>
      </w:r>
      <w:r w:rsidRPr="009840A6">
        <w:rPr>
          <w:b/>
        </w:rPr>
        <w:t>10.0.0.1</w:t>
      </w:r>
    </w:p>
    <w:p w14:paraId="517F27DF" w14:textId="77777777" w:rsidR="00883EF6" w:rsidRPr="009840A6" w:rsidRDefault="00883EF6" w:rsidP="00883EF6">
      <w:pPr>
        <w:pStyle w:val="BL"/>
      </w:pPr>
      <w:r w:rsidRPr="009840A6">
        <w:t>Alternate DNS server: Leave blank</w:t>
      </w:r>
    </w:p>
    <w:p w14:paraId="162975B3" w14:textId="77777777" w:rsidR="002B1893" w:rsidRPr="009840A6" w:rsidRDefault="00DF525B" w:rsidP="000D066A">
      <w:pPr>
        <w:pStyle w:val="NL"/>
        <w:rPr>
          <w:noProof w:val="0"/>
        </w:rPr>
      </w:pPr>
      <w:r w:rsidRPr="009840A6">
        <w:rPr>
          <w:b/>
          <w:noProof w:val="0"/>
        </w:rPr>
        <w:t>1</w:t>
      </w:r>
      <w:r w:rsidR="001478E2">
        <w:rPr>
          <w:b/>
          <w:noProof w:val="0"/>
        </w:rPr>
        <w:t>5</w:t>
      </w:r>
      <w:r w:rsidRPr="009840A6">
        <w:rPr>
          <w:b/>
          <w:noProof w:val="0"/>
        </w:rPr>
        <w:t>.</w:t>
      </w:r>
      <w:r w:rsidRPr="009840A6">
        <w:rPr>
          <w:b/>
          <w:noProof w:val="0"/>
        </w:rPr>
        <w:tab/>
      </w:r>
      <w:r w:rsidR="00883EF6" w:rsidRPr="009840A6">
        <w:rPr>
          <w:noProof w:val="0"/>
        </w:rPr>
        <w:t>Click OK to close the Internet Protocol Version 4 (TCP/IPv4) Properties sheet.</w:t>
      </w:r>
    </w:p>
    <w:p w14:paraId="4F9505C7" w14:textId="77777777" w:rsidR="002B1893" w:rsidRPr="009840A6" w:rsidRDefault="00DF525B" w:rsidP="000D066A">
      <w:pPr>
        <w:pStyle w:val="NL"/>
        <w:rPr>
          <w:noProof w:val="0"/>
        </w:rPr>
      </w:pPr>
      <w:r w:rsidRPr="009840A6">
        <w:rPr>
          <w:b/>
          <w:noProof w:val="0"/>
        </w:rPr>
        <w:t>1</w:t>
      </w:r>
      <w:r w:rsidR="001478E2">
        <w:rPr>
          <w:b/>
          <w:noProof w:val="0"/>
        </w:rPr>
        <w:t>6</w:t>
      </w:r>
      <w:r w:rsidRPr="009840A6">
        <w:rPr>
          <w:b/>
          <w:noProof w:val="0"/>
        </w:rPr>
        <w:t>.</w:t>
      </w:r>
      <w:r w:rsidRPr="009840A6">
        <w:rPr>
          <w:b/>
          <w:noProof w:val="0"/>
        </w:rPr>
        <w:tab/>
      </w:r>
      <w:r w:rsidR="00883EF6" w:rsidRPr="009840A6">
        <w:rPr>
          <w:noProof w:val="0"/>
        </w:rPr>
        <w:t>Click OK to close the Ethernet Properties sheet.</w:t>
      </w:r>
    </w:p>
    <w:p w14:paraId="230B9483" w14:textId="77777777" w:rsidR="002B1893" w:rsidRPr="009840A6" w:rsidRDefault="00DF525B" w:rsidP="000D066A">
      <w:pPr>
        <w:pStyle w:val="NL"/>
        <w:rPr>
          <w:noProof w:val="0"/>
        </w:rPr>
      </w:pPr>
      <w:r w:rsidRPr="009840A6">
        <w:rPr>
          <w:b/>
          <w:noProof w:val="0"/>
        </w:rPr>
        <w:t>1</w:t>
      </w:r>
      <w:r w:rsidR="001478E2">
        <w:rPr>
          <w:b/>
          <w:noProof w:val="0"/>
        </w:rPr>
        <w:t>7</w:t>
      </w:r>
      <w:r w:rsidRPr="009840A6">
        <w:rPr>
          <w:b/>
          <w:noProof w:val="0"/>
        </w:rPr>
        <w:t>.</w:t>
      </w:r>
      <w:r w:rsidRPr="009840A6">
        <w:rPr>
          <w:b/>
          <w:noProof w:val="0"/>
        </w:rPr>
        <w:tab/>
      </w:r>
      <w:r w:rsidR="00883EF6" w:rsidRPr="009840A6">
        <w:rPr>
          <w:noProof w:val="0"/>
        </w:rPr>
        <w:t xml:space="preserve">Close the Network Connections </w:t>
      </w:r>
      <w:r w:rsidR="009113A4" w:rsidRPr="009840A6">
        <w:rPr>
          <w:noProof w:val="0"/>
        </w:rPr>
        <w:t>window</w:t>
      </w:r>
      <w:r w:rsidR="00883EF6" w:rsidRPr="009840A6">
        <w:rPr>
          <w:noProof w:val="0"/>
        </w:rPr>
        <w:t>.</w:t>
      </w:r>
    </w:p>
    <w:p w14:paraId="0E4D2AAD" w14:textId="77777777" w:rsidR="002B1893" w:rsidRPr="009840A6" w:rsidRDefault="00DF525B" w:rsidP="000D066A">
      <w:pPr>
        <w:pStyle w:val="NL"/>
        <w:rPr>
          <w:noProof w:val="0"/>
        </w:rPr>
      </w:pPr>
      <w:r w:rsidRPr="009840A6">
        <w:rPr>
          <w:b/>
          <w:noProof w:val="0"/>
        </w:rPr>
        <w:t>1</w:t>
      </w:r>
      <w:r w:rsidR="001478E2">
        <w:rPr>
          <w:b/>
          <w:noProof w:val="0"/>
        </w:rPr>
        <w:t>8</w:t>
      </w:r>
      <w:r w:rsidRPr="009840A6">
        <w:rPr>
          <w:b/>
          <w:noProof w:val="0"/>
        </w:rPr>
        <w:t>.</w:t>
      </w:r>
      <w:r w:rsidRPr="009840A6">
        <w:rPr>
          <w:b/>
          <w:noProof w:val="0"/>
        </w:rPr>
        <w:tab/>
      </w:r>
      <w:r w:rsidR="002A1F6A" w:rsidRPr="009840A6">
        <w:rPr>
          <w:noProof w:val="0"/>
        </w:rPr>
        <w:t xml:space="preserve">In the Properties tile, click the </w:t>
      </w:r>
      <w:r w:rsidR="002A1F6A" w:rsidRPr="009840A6">
        <w:rPr>
          <w:i/>
          <w:noProof w:val="0"/>
        </w:rPr>
        <w:t>Computer name</w:t>
      </w:r>
      <w:r w:rsidR="002A1F6A" w:rsidRPr="009840A6">
        <w:rPr>
          <w:noProof w:val="0"/>
        </w:rPr>
        <w:t xml:space="preserve"> value. The System Properties sheet appears.</w:t>
      </w:r>
    </w:p>
    <w:p w14:paraId="416AF475" w14:textId="77777777" w:rsidR="002B1893" w:rsidRDefault="001478E2" w:rsidP="000D066A">
      <w:pPr>
        <w:pStyle w:val="NL"/>
        <w:rPr>
          <w:noProof w:val="0"/>
        </w:rPr>
      </w:pPr>
      <w:r>
        <w:rPr>
          <w:b/>
          <w:noProof w:val="0"/>
        </w:rPr>
        <w:t>19</w:t>
      </w:r>
      <w:r w:rsidR="00DF525B" w:rsidRPr="009840A6">
        <w:rPr>
          <w:b/>
          <w:noProof w:val="0"/>
        </w:rPr>
        <w:t>.</w:t>
      </w:r>
      <w:r w:rsidR="00DF525B" w:rsidRPr="009840A6">
        <w:rPr>
          <w:b/>
          <w:noProof w:val="0"/>
        </w:rPr>
        <w:tab/>
      </w:r>
      <w:r w:rsidR="002A1F6A" w:rsidRPr="009840A6">
        <w:rPr>
          <w:noProof w:val="0"/>
        </w:rPr>
        <w:t xml:space="preserve">Click Change. </w:t>
      </w:r>
      <w:r w:rsidR="00742E36" w:rsidRPr="009840A6">
        <w:rPr>
          <w:noProof w:val="0"/>
        </w:rPr>
        <w:t>The Computer Name/Domain Changes dialog box appears</w:t>
      </w:r>
      <w:r w:rsidR="0010019D" w:rsidRPr="009840A6">
        <w:rPr>
          <w:noProof w:val="0"/>
        </w:rPr>
        <w:t xml:space="preserve"> (see Figure 2-2)</w:t>
      </w:r>
      <w:r w:rsidR="00742E36" w:rsidRPr="009840A6">
        <w:rPr>
          <w:noProof w:val="0"/>
        </w:rPr>
        <w:t>.</w:t>
      </w:r>
    </w:p>
    <w:p w14:paraId="3F30FC87" w14:textId="77777777" w:rsidR="00303E8D" w:rsidRDefault="00303E8D" w:rsidP="000D066A">
      <w:pPr>
        <w:pStyle w:val="NL"/>
        <w:rPr>
          <w:noProof w:val="0"/>
        </w:rPr>
      </w:pPr>
    </w:p>
    <w:p w14:paraId="5554A095" w14:textId="77777777" w:rsidR="00303E8D" w:rsidRPr="009840A6" w:rsidRDefault="00303E8D" w:rsidP="000D066A">
      <w:pPr>
        <w:pStyle w:val="NL"/>
        <w:rPr>
          <w:noProof w:val="0"/>
        </w:rPr>
      </w:pPr>
    </w:p>
    <w:p w14:paraId="264AD056" w14:textId="77777777" w:rsidR="00F57220" w:rsidRDefault="00F57220" w:rsidP="0010019D">
      <w:pPr>
        <w:pStyle w:val="Figure"/>
      </w:pPr>
    </w:p>
    <w:p w14:paraId="2AA1504B" w14:textId="77777777" w:rsidR="002A1F6A" w:rsidRPr="009840A6" w:rsidRDefault="0010019D" w:rsidP="0010019D">
      <w:pPr>
        <w:pStyle w:val="Figure"/>
      </w:pPr>
      <w:r w:rsidRPr="009840A6">
        <w:rPr>
          <w:noProof/>
        </w:rPr>
        <w:lastRenderedPageBreak/>
        <w:drawing>
          <wp:inline distT="0" distB="0" distL="0" distR="0" wp14:anchorId="3D71B11A" wp14:editId="4DA4186C">
            <wp:extent cx="2230465" cy="263419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02-02.b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4182" cy="263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210C3" w14:textId="77777777" w:rsidR="00731C28" w:rsidRPr="009840A6" w:rsidRDefault="00731C28" w:rsidP="0010019D">
      <w:pPr>
        <w:pStyle w:val="FigureNumber"/>
      </w:pPr>
    </w:p>
    <w:p w14:paraId="4399AF34" w14:textId="77777777" w:rsidR="0010019D" w:rsidRPr="009840A6" w:rsidRDefault="0010019D" w:rsidP="00125DAF">
      <w:pPr>
        <w:pStyle w:val="FigureCaption"/>
      </w:pPr>
      <w:r w:rsidRPr="009840A6">
        <w:t>Figure 2-2</w:t>
      </w:r>
    </w:p>
    <w:p w14:paraId="79E337BA" w14:textId="77777777" w:rsidR="0010019D" w:rsidRPr="009840A6" w:rsidRDefault="0010019D" w:rsidP="00125DAF">
      <w:pPr>
        <w:pStyle w:val="FigureNumber"/>
      </w:pPr>
      <w:r w:rsidRPr="009840A6">
        <w:t xml:space="preserve">The Computer Name/Domain Changes dialog box </w:t>
      </w:r>
    </w:p>
    <w:p w14:paraId="1CDDD29C" w14:textId="77777777" w:rsidR="00731C28" w:rsidRPr="009840A6" w:rsidRDefault="00731C28" w:rsidP="00731C28">
      <w:pPr>
        <w:pStyle w:val="ProdNote"/>
      </w:pPr>
    </w:p>
    <w:p w14:paraId="04E55DDA" w14:textId="77777777" w:rsidR="002B1893" w:rsidRPr="009840A6" w:rsidRDefault="00DF525B" w:rsidP="000D066A">
      <w:pPr>
        <w:pStyle w:val="NL"/>
        <w:rPr>
          <w:noProof w:val="0"/>
        </w:rPr>
      </w:pPr>
      <w:r w:rsidRPr="009840A6">
        <w:rPr>
          <w:b/>
          <w:noProof w:val="0"/>
        </w:rPr>
        <w:t>2</w:t>
      </w:r>
      <w:r w:rsidR="001478E2">
        <w:rPr>
          <w:b/>
          <w:noProof w:val="0"/>
        </w:rPr>
        <w:t>0</w:t>
      </w:r>
      <w:r w:rsidRPr="009840A6">
        <w:rPr>
          <w:b/>
          <w:noProof w:val="0"/>
        </w:rPr>
        <w:t>.</w:t>
      </w:r>
      <w:r w:rsidRPr="009840A6">
        <w:rPr>
          <w:b/>
          <w:noProof w:val="0"/>
        </w:rPr>
        <w:tab/>
      </w:r>
      <w:r w:rsidR="00E27224" w:rsidRPr="009840A6">
        <w:rPr>
          <w:noProof w:val="0"/>
        </w:rPr>
        <w:t xml:space="preserve">In the Computer name text box, type </w:t>
      </w:r>
      <w:r w:rsidR="00B364FC">
        <w:rPr>
          <w:b/>
          <w:noProof w:val="0"/>
        </w:rPr>
        <w:t>SERVERB</w:t>
      </w:r>
      <w:r w:rsidR="00E27224" w:rsidRPr="009840A6">
        <w:rPr>
          <w:noProof w:val="0"/>
        </w:rPr>
        <w:t>.</w:t>
      </w:r>
    </w:p>
    <w:p w14:paraId="6E4E29FE" w14:textId="77777777" w:rsidR="002B1893" w:rsidRPr="009840A6" w:rsidRDefault="00DF525B" w:rsidP="000D066A">
      <w:pPr>
        <w:pStyle w:val="NL"/>
        <w:rPr>
          <w:noProof w:val="0"/>
        </w:rPr>
      </w:pPr>
      <w:r w:rsidRPr="009840A6">
        <w:rPr>
          <w:b/>
          <w:noProof w:val="0"/>
        </w:rPr>
        <w:t>2</w:t>
      </w:r>
      <w:r w:rsidR="001478E2">
        <w:rPr>
          <w:b/>
          <w:noProof w:val="0"/>
        </w:rPr>
        <w:t>1</w:t>
      </w:r>
      <w:r w:rsidRPr="009840A6">
        <w:rPr>
          <w:b/>
          <w:noProof w:val="0"/>
        </w:rPr>
        <w:t>.</w:t>
      </w:r>
      <w:r w:rsidRPr="009840A6">
        <w:rPr>
          <w:b/>
          <w:noProof w:val="0"/>
        </w:rPr>
        <w:tab/>
      </w:r>
      <w:r w:rsidR="00E27224" w:rsidRPr="009840A6">
        <w:rPr>
          <w:noProof w:val="0"/>
        </w:rPr>
        <w:t xml:space="preserve">Select the Domain option and, in the Domain text box, type </w:t>
      </w:r>
      <w:r w:rsidR="00E27224" w:rsidRPr="009840A6">
        <w:rPr>
          <w:b/>
          <w:noProof w:val="0"/>
        </w:rPr>
        <w:t>adatum.com</w:t>
      </w:r>
      <w:r w:rsidR="001C2C6A" w:rsidRPr="009840A6">
        <w:rPr>
          <w:noProof w:val="0"/>
        </w:rPr>
        <w:t xml:space="preserve"> and click OK</w:t>
      </w:r>
      <w:r w:rsidR="00E27224" w:rsidRPr="009840A6">
        <w:rPr>
          <w:noProof w:val="0"/>
        </w:rPr>
        <w:t>.</w:t>
      </w:r>
      <w:r w:rsidR="001C2C6A" w:rsidRPr="009840A6">
        <w:rPr>
          <w:noProof w:val="0"/>
        </w:rPr>
        <w:t xml:space="preserve"> The Windows Security dialog box appears.</w:t>
      </w:r>
    </w:p>
    <w:p w14:paraId="47ADDF26" w14:textId="77777777" w:rsidR="002B1893" w:rsidRPr="009840A6" w:rsidRDefault="00DF525B" w:rsidP="000D066A">
      <w:pPr>
        <w:pStyle w:val="NL"/>
        <w:rPr>
          <w:noProof w:val="0"/>
        </w:rPr>
      </w:pPr>
      <w:r w:rsidRPr="009840A6">
        <w:rPr>
          <w:b/>
          <w:noProof w:val="0"/>
        </w:rPr>
        <w:t>2</w:t>
      </w:r>
      <w:r w:rsidR="001478E2">
        <w:rPr>
          <w:b/>
          <w:noProof w:val="0"/>
        </w:rPr>
        <w:t>2</w:t>
      </w:r>
      <w:r w:rsidRPr="009840A6">
        <w:rPr>
          <w:b/>
          <w:noProof w:val="0"/>
        </w:rPr>
        <w:t>.</w:t>
      </w:r>
      <w:r w:rsidRPr="009840A6">
        <w:rPr>
          <w:b/>
          <w:noProof w:val="0"/>
        </w:rPr>
        <w:tab/>
      </w:r>
      <w:r w:rsidR="001C2C6A" w:rsidRPr="009840A6">
        <w:rPr>
          <w:noProof w:val="0"/>
        </w:rPr>
        <w:t xml:space="preserve">In the User name text box, type </w:t>
      </w:r>
      <w:r w:rsidR="001C2C6A" w:rsidRPr="009840A6">
        <w:rPr>
          <w:b/>
          <w:noProof w:val="0"/>
        </w:rPr>
        <w:t>Administrator</w:t>
      </w:r>
      <w:r w:rsidR="001C2C6A" w:rsidRPr="009840A6">
        <w:rPr>
          <w:noProof w:val="0"/>
        </w:rPr>
        <w:t>.</w:t>
      </w:r>
    </w:p>
    <w:p w14:paraId="7456819A" w14:textId="77777777" w:rsidR="00132323" w:rsidRDefault="00DF525B" w:rsidP="00894FCF">
      <w:pPr>
        <w:pStyle w:val="NL"/>
        <w:rPr>
          <w:noProof w:val="0"/>
        </w:rPr>
      </w:pPr>
      <w:r w:rsidRPr="009840A6">
        <w:rPr>
          <w:b/>
          <w:noProof w:val="0"/>
        </w:rPr>
        <w:t>2</w:t>
      </w:r>
      <w:r w:rsidR="001478E2">
        <w:rPr>
          <w:b/>
          <w:noProof w:val="0"/>
        </w:rPr>
        <w:t>3</w:t>
      </w:r>
      <w:r w:rsidRPr="009840A6">
        <w:rPr>
          <w:b/>
          <w:noProof w:val="0"/>
        </w:rPr>
        <w:t>.</w:t>
      </w:r>
      <w:r w:rsidRPr="009840A6">
        <w:rPr>
          <w:b/>
          <w:noProof w:val="0"/>
        </w:rPr>
        <w:tab/>
      </w:r>
      <w:r w:rsidR="001C2C6A" w:rsidRPr="009840A6">
        <w:rPr>
          <w:noProof w:val="0"/>
        </w:rPr>
        <w:t xml:space="preserve">In the Password text box, type </w:t>
      </w:r>
      <w:r w:rsidR="001C2C6A" w:rsidRPr="009840A6">
        <w:rPr>
          <w:b/>
          <w:noProof w:val="0"/>
        </w:rPr>
        <w:t>Pa$$w0rd</w:t>
      </w:r>
      <w:r w:rsidR="001C2C6A" w:rsidRPr="009840A6">
        <w:rPr>
          <w:noProof w:val="0"/>
        </w:rPr>
        <w:t xml:space="preserve"> and click OK. A </w:t>
      </w:r>
      <w:r w:rsidR="001C2C6A" w:rsidRPr="009840A6">
        <w:rPr>
          <w:i/>
          <w:noProof w:val="0"/>
        </w:rPr>
        <w:t>Welcome to the adatum.com</w:t>
      </w:r>
      <w:r w:rsidR="001C2C6A" w:rsidRPr="009840A6">
        <w:rPr>
          <w:noProof w:val="0"/>
        </w:rPr>
        <w:t xml:space="preserve"> message box appears.</w:t>
      </w:r>
    </w:p>
    <w:p w14:paraId="35B6F81E" w14:textId="77777777" w:rsidR="002B1893" w:rsidRPr="009840A6" w:rsidRDefault="001478E2" w:rsidP="00894FCF">
      <w:pPr>
        <w:pStyle w:val="NL"/>
        <w:rPr>
          <w:noProof w:val="0"/>
        </w:rPr>
      </w:pPr>
      <w:r>
        <w:rPr>
          <w:b/>
          <w:noProof w:val="0"/>
        </w:rPr>
        <w:t>24</w:t>
      </w:r>
      <w:r w:rsidR="00DF525B" w:rsidRPr="009840A6">
        <w:rPr>
          <w:b/>
          <w:noProof w:val="0"/>
        </w:rPr>
        <w:t>.</w:t>
      </w:r>
      <w:r w:rsidR="00DF525B" w:rsidRPr="009840A6">
        <w:rPr>
          <w:b/>
          <w:noProof w:val="0"/>
        </w:rPr>
        <w:tab/>
      </w:r>
      <w:r w:rsidR="001C2C6A" w:rsidRPr="009840A6">
        <w:rPr>
          <w:noProof w:val="0"/>
        </w:rPr>
        <w:t>Click OK. A message box appears, prompting you to restart the computer.</w:t>
      </w:r>
    </w:p>
    <w:p w14:paraId="47596473" w14:textId="77777777" w:rsidR="002B1893" w:rsidRPr="009840A6" w:rsidRDefault="00DF525B" w:rsidP="000D066A">
      <w:pPr>
        <w:pStyle w:val="NL"/>
        <w:rPr>
          <w:noProof w:val="0"/>
        </w:rPr>
      </w:pPr>
      <w:r w:rsidRPr="009840A6">
        <w:rPr>
          <w:b/>
          <w:noProof w:val="0"/>
        </w:rPr>
        <w:t>2</w:t>
      </w:r>
      <w:r w:rsidR="001478E2">
        <w:rPr>
          <w:b/>
          <w:noProof w:val="0"/>
        </w:rPr>
        <w:t>5</w:t>
      </w:r>
      <w:r w:rsidRPr="009840A6">
        <w:rPr>
          <w:b/>
          <w:noProof w:val="0"/>
        </w:rPr>
        <w:t>.</w:t>
      </w:r>
      <w:r w:rsidRPr="009840A6">
        <w:rPr>
          <w:b/>
          <w:noProof w:val="0"/>
        </w:rPr>
        <w:tab/>
      </w:r>
      <w:r w:rsidR="001C2C6A" w:rsidRPr="009840A6">
        <w:rPr>
          <w:noProof w:val="0"/>
        </w:rPr>
        <w:t>Click OK.</w:t>
      </w:r>
    </w:p>
    <w:p w14:paraId="4B6F698B" w14:textId="77777777" w:rsidR="002B1893" w:rsidRPr="009840A6" w:rsidRDefault="00DF525B" w:rsidP="000D066A">
      <w:pPr>
        <w:pStyle w:val="NL"/>
        <w:rPr>
          <w:noProof w:val="0"/>
        </w:rPr>
      </w:pPr>
      <w:r w:rsidRPr="009840A6">
        <w:rPr>
          <w:b/>
          <w:noProof w:val="0"/>
        </w:rPr>
        <w:t>2</w:t>
      </w:r>
      <w:r w:rsidR="001478E2">
        <w:rPr>
          <w:b/>
          <w:noProof w:val="0"/>
        </w:rPr>
        <w:t>6</w:t>
      </w:r>
      <w:r w:rsidRPr="009840A6">
        <w:rPr>
          <w:b/>
          <w:noProof w:val="0"/>
        </w:rPr>
        <w:t>.</w:t>
      </w:r>
      <w:r w:rsidRPr="009840A6">
        <w:rPr>
          <w:b/>
          <w:noProof w:val="0"/>
        </w:rPr>
        <w:tab/>
      </w:r>
      <w:r w:rsidR="001C2C6A" w:rsidRPr="009840A6">
        <w:rPr>
          <w:noProof w:val="0"/>
        </w:rPr>
        <w:t>Click Close to close the System Properties dialog box. Another message box appears, prompting you to restart the computer.</w:t>
      </w:r>
    </w:p>
    <w:p w14:paraId="0C30C434" w14:textId="77777777" w:rsidR="002B1893" w:rsidRPr="009840A6" w:rsidRDefault="00DF525B" w:rsidP="000D066A">
      <w:pPr>
        <w:pStyle w:val="NL"/>
        <w:rPr>
          <w:noProof w:val="0"/>
        </w:rPr>
      </w:pPr>
      <w:r w:rsidRPr="009840A6">
        <w:rPr>
          <w:b/>
          <w:noProof w:val="0"/>
        </w:rPr>
        <w:t>2</w:t>
      </w:r>
      <w:r w:rsidR="001478E2">
        <w:rPr>
          <w:b/>
          <w:noProof w:val="0"/>
        </w:rPr>
        <w:t>7</w:t>
      </w:r>
      <w:r w:rsidRPr="009840A6">
        <w:rPr>
          <w:b/>
          <w:noProof w:val="0"/>
        </w:rPr>
        <w:t>.</w:t>
      </w:r>
      <w:r w:rsidRPr="009840A6">
        <w:rPr>
          <w:b/>
          <w:noProof w:val="0"/>
        </w:rPr>
        <w:tab/>
      </w:r>
      <w:r w:rsidR="001C2C6A" w:rsidRPr="009840A6">
        <w:rPr>
          <w:noProof w:val="0"/>
        </w:rPr>
        <w:t>Click Restart now. The system restarts.</w:t>
      </w:r>
    </w:p>
    <w:p w14:paraId="45E3B60A" w14:textId="77777777" w:rsidR="002B1893" w:rsidRDefault="00DF525B" w:rsidP="000D066A">
      <w:pPr>
        <w:pStyle w:val="NL"/>
        <w:rPr>
          <w:noProof w:val="0"/>
        </w:rPr>
      </w:pPr>
      <w:r w:rsidRPr="009840A6">
        <w:rPr>
          <w:b/>
          <w:noProof w:val="0"/>
        </w:rPr>
        <w:t>2</w:t>
      </w:r>
      <w:r w:rsidR="001478E2">
        <w:rPr>
          <w:b/>
          <w:noProof w:val="0"/>
        </w:rPr>
        <w:t>8</w:t>
      </w:r>
      <w:r w:rsidRPr="009840A6">
        <w:rPr>
          <w:b/>
          <w:noProof w:val="0"/>
        </w:rPr>
        <w:t>.</w:t>
      </w:r>
      <w:r w:rsidRPr="009840A6">
        <w:rPr>
          <w:b/>
          <w:noProof w:val="0"/>
        </w:rPr>
        <w:tab/>
      </w:r>
      <w:r w:rsidR="00077D25" w:rsidRPr="009840A6">
        <w:rPr>
          <w:noProof w:val="0"/>
        </w:rPr>
        <w:t xml:space="preserve">Log on to </w:t>
      </w:r>
      <w:r w:rsidR="00132323">
        <w:rPr>
          <w:noProof w:val="0"/>
        </w:rPr>
        <w:t>SERVERB</w:t>
      </w:r>
      <w:r w:rsidR="00077D25" w:rsidRPr="009840A6">
        <w:rPr>
          <w:noProof w:val="0"/>
        </w:rPr>
        <w:t xml:space="preserve"> using the </w:t>
      </w:r>
      <w:r w:rsidR="00077D25" w:rsidRPr="009840A6">
        <w:rPr>
          <w:b/>
          <w:noProof w:val="0"/>
        </w:rPr>
        <w:t>Administrator</w:t>
      </w:r>
      <w:r w:rsidR="00077D25" w:rsidRPr="009840A6">
        <w:rPr>
          <w:noProof w:val="0"/>
        </w:rPr>
        <w:t xml:space="preserve"> account and the password </w:t>
      </w:r>
      <w:r w:rsidR="00077D25" w:rsidRPr="009840A6">
        <w:rPr>
          <w:b/>
          <w:noProof w:val="0"/>
        </w:rPr>
        <w:t>Pa$$w0rd</w:t>
      </w:r>
      <w:r w:rsidR="002469B1" w:rsidRPr="009840A6">
        <w:rPr>
          <w:noProof w:val="0"/>
        </w:rPr>
        <w:t>.</w:t>
      </w:r>
      <w:r w:rsidR="00077D25" w:rsidRPr="009840A6">
        <w:rPr>
          <w:noProof w:val="0"/>
        </w:rPr>
        <w:t xml:space="preserve"> </w:t>
      </w:r>
      <w:r w:rsidR="002469B1" w:rsidRPr="009840A6">
        <w:rPr>
          <w:noProof w:val="0"/>
        </w:rPr>
        <w:t>W</w:t>
      </w:r>
      <w:r w:rsidR="00077D25" w:rsidRPr="009840A6">
        <w:rPr>
          <w:noProof w:val="0"/>
        </w:rPr>
        <w:t>hen Server Manager opens, click Local Server in the left pane</w:t>
      </w:r>
      <w:r w:rsidR="002469B1" w:rsidRPr="009840A6">
        <w:rPr>
          <w:noProof w:val="0"/>
        </w:rPr>
        <w:t>,</w:t>
      </w:r>
      <w:r w:rsidR="00077D25" w:rsidRPr="009840A6">
        <w:rPr>
          <w:noProof w:val="0"/>
        </w:rPr>
        <w:t xml:space="preserve"> take a screen shot of the Properties window by pressing Alt+Prt Scr</w:t>
      </w:r>
      <w:r w:rsidR="002469B1" w:rsidRPr="009840A6">
        <w:rPr>
          <w:noProof w:val="0"/>
        </w:rPr>
        <w:t>,</w:t>
      </w:r>
      <w:r w:rsidR="00077D25" w:rsidRPr="009840A6">
        <w:rPr>
          <w:noProof w:val="0"/>
        </w:rPr>
        <w:t xml:space="preserve"> and then paste it into your </w:t>
      </w:r>
      <w:r w:rsidR="00E7548C" w:rsidRPr="009840A6">
        <w:rPr>
          <w:noProof w:val="0"/>
        </w:rPr>
        <w:t>Lab 2</w:t>
      </w:r>
      <w:r w:rsidR="002469B1" w:rsidRPr="009840A6">
        <w:rPr>
          <w:noProof w:val="0"/>
        </w:rPr>
        <w:t xml:space="preserve"> </w:t>
      </w:r>
      <w:r w:rsidR="00077D25" w:rsidRPr="009840A6">
        <w:rPr>
          <w:noProof w:val="0"/>
        </w:rPr>
        <w:t>worksheet file in the page provided by pressing Ctrl+V. Your screen shot should show the parameters you modified during this exercise.</w:t>
      </w:r>
    </w:p>
    <w:p w14:paraId="240E8160" w14:textId="55D962B5" w:rsidR="001571FF" w:rsidRDefault="001571FF" w:rsidP="00472718">
      <w:pPr>
        <w:pStyle w:val="NL"/>
        <w:ind w:left="360" w:right="634" w:firstLine="0"/>
        <w:rPr>
          <w:noProof w:val="0"/>
        </w:rPr>
      </w:pPr>
      <w:r w:rsidRPr="009840A6">
        <w:rPr>
          <w:noProof w:val="0"/>
        </w:rPr>
        <w:t>End of exercise. You can leave the windows open for the next exercise.</w:t>
      </w:r>
    </w:p>
    <w:p w14:paraId="1F274238" w14:textId="77777777" w:rsidR="00F57220" w:rsidRPr="009840A6" w:rsidRDefault="00F57220" w:rsidP="00472718">
      <w:pPr>
        <w:pStyle w:val="NL"/>
        <w:ind w:left="360" w:right="634" w:firstLine="0"/>
        <w:rPr>
          <w:noProof w:val="0"/>
        </w:rPr>
      </w:pPr>
      <w:bookmarkStart w:id="0" w:name="_GoBack"/>
      <w:bookmarkEnd w:id="0"/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</w:tblBorders>
        <w:tblLook w:val="01E0" w:firstRow="1" w:lastRow="1" w:firstColumn="1" w:lastColumn="1" w:noHBand="0" w:noVBand="0"/>
      </w:tblPr>
      <w:tblGrid>
        <w:gridCol w:w="1908"/>
        <w:gridCol w:w="6948"/>
      </w:tblGrid>
      <w:tr w:rsidR="00330402" w:rsidRPr="009840A6" w14:paraId="21CA9AFF" w14:textId="77777777">
        <w:tc>
          <w:tcPr>
            <w:tcW w:w="1908" w:type="dxa"/>
            <w:shd w:val="solid" w:color="000000" w:fill="FFFFFF"/>
            <w:vAlign w:val="bottom"/>
          </w:tcPr>
          <w:p w14:paraId="5B85F885" w14:textId="77777777" w:rsidR="00330402" w:rsidRPr="009840A6" w:rsidRDefault="00330402" w:rsidP="00077D25">
            <w:pPr>
              <w:pStyle w:val="TBH"/>
              <w:jc w:val="left"/>
              <w:rPr>
                <w:b w:val="0"/>
                <w:bCs w:val="0"/>
              </w:rPr>
            </w:pPr>
            <w:r w:rsidRPr="009840A6">
              <w:rPr>
                <w:b w:val="0"/>
                <w:bCs w:val="0"/>
              </w:rPr>
              <w:lastRenderedPageBreak/>
              <w:t xml:space="preserve">Exercise </w:t>
            </w:r>
            <w:r w:rsidR="00077D25" w:rsidRPr="009840A6">
              <w:rPr>
                <w:b w:val="0"/>
                <w:bCs w:val="0"/>
              </w:rPr>
              <w:t>2</w:t>
            </w:r>
            <w:r w:rsidRPr="009840A6">
              <w:rPr>
                <w:b w:val="0"/>
                <w:bCs w:val="0"/>
              </w:rPr>
              <w:t>.2</w:t>
            </w:r>
          </w:p>
        </w:tc>
        <w:tc>
          <w:tcPr>
            <w:tcW w:w="6948" w:type="dxa"/>
            <w:shd w:val="solid" w:color="000000" w:fill="FFFFFF"/>
            <w:vAlign w:val="bottom"/>
          </w:tcPr>
          <w:p w14:paraId="3D9BEC72" w14:textId="77777777" w:rsidR="00330402" w:rsidRPr="009840A6" w:rsidRDefault="00077D25" w:rsidP="00077D25">
            <w:pPr>
              <w:pStyle w:val="TBH"/>
              <w:jc w:val="left"/>
              <w:rPr>
                <w:b w:val="0"/>
                <w:bCs w:val="0"/>
              </w:rPr>
            </w:pPr>
            <w:r w:rsidRPr="009840A6">
              <w:rPr>
                <w:b w:val="0"/>
                <w:bCs w:val="0"/>
              </w:rPr>
              <w:t>Adding Roles and Features</w:t>
            </w:r>
          </w:p>
        </w:tc>
      </w:tr>
      <w:tr w:rsidR="00330402" w:rsidRPr="009840A6" w14:paraId="43FAB6B1" w14:textId="77777777">
        <w:tc>
          <w:tcPr>
            <w:tcW w:w="1908" w:type="dxa"/>
            <w:shd w:val="clear" w:color="auto" w:fill="auto"/>
          </w:tcPr>
          <w:p w14:paraId="74A8EA59" w14:textId="77777777" w:rsidR="00330402" w:rsidRPr="009840A6" w:rsidRDefault="00330402" w:rsidP="00330402">
            <w:pPr>
              <w:pStyle w:val="TB"/>
            </w:pPr>
            <w:r w:rsidRPr="009840A6">
              <w:t>Overview</w:t>
            </w:r>
          </w:p>
          <w:p w14:paraId="0F333DA3" w14:textId="77777777" w:rsidR="00330402" w:rsidRPr="009840A6" w:rsidRDefault="00330402" w:rsidP="00330402">
            <w:pPr>
              <w:spacing w:after="120"/>
            </w:pPr>
          </w:p>
        </w:tc>
        <w:tc>
          <w:tcPr>
            <w:tcW w:w="6948" w:type="dxa"/>
            <w:shd w:val="clear" w:color="auto" w:fill="auto"/>
          </w:tcPr>
          <w:p w14:paraId="3BD05FDF" w14:textId="77777777" w:rsidR="00330402" w:rsidRPr="009840A6" w:rsidRDefault="00330402" w:rsidP="00077D25">
            <w:pPr>
              <w:pStyle w:val="TBL"/>
              <w:tabs>
                <w:tab w:val="clear" w:pos="360"/>
                <w:tab w:val="left" w:pos="0"/>
              </w:tabs>
              <w:ind w:left="0" w:hanging="18"/>
              <w:rPr>
                <w:noProof w:val="0"/>
              </w:rPr>
            </w:pPr>
            <w:r w:rsidRPr="009840A6">
              <w:rPr>
                <w:noProof w:val="0"/>
              </w:rPr>
              <w:t xml:space="preserve">In this exercise, you </w:t>
            </w:r>
            <w:r w:rsidR="00077D25" w:rsidRPr="009840A6">
              <w:rPr>
                <w:noProof w:val="0"/>
              </w:rPr>
              <w:t xml:space="preserve">use the Add Roles and Features Wizard to install additional components to a server running </w:t>
            </w:r>
            <w:r w:rsidR="00B364FC">
              <w:rPr>
                <w:noProof w:val="0"/>
              </w:rPr>
              <w:t>Windows Server 2012 R2</w:t>
            </w:r>
            <w:r w:rsidR="00077D25" w:rsidRPr="009840A6">
              <w:rPr>
                <w:noProof w:val="0"/>
              </w:rPr>
              <w:t>.</w:t>
            </w:r>
          </w:p>
        </w:tc>
      </w:tr>
      <w:tr w:rsidR="00330402" w:rsidRPr="009840A6" w14:paraId="139FB46D" w14:textId="77777777">
        <w:tc>
          <w:tcPr>
            <w:tcW w:w="1908" w:type="dxa"/>
            <w:shd w:val="clear" w:color="auto" w:fill="auto"/>
          </w:tcPr>
          <w:p w14:paraId="043F857D" w14:textId="77777777" w:rsidR="00330402" w:rsidRPr="009840A6" w:rsidRDefault="00330402" w:rsidP="00330402">
            <w:pPr>
              <w:pStyle w:val="TB"/>
            </w:pPr>
            <w:r w:rsidRPr="009840A6">
              <w:t>Mindset</w:t>
            </w:r>
          </w:p>
        </w:tc>
        <w:tc>
          <w:tcPr>
            <w:tcW w:w="6948" w:type="dxa"/>
            <w:shd w:val="clear" w:color="auto" w:fill="auto"/>
          </w:tcPr>
          <w:p w14:paraId="13F0B014" w14:textId="77777777" w:rsidR="00330402" w:rsidRPr="009840A6" w:rsidRDefault="00713B9E" w:rsidP="00C779B7">
            <w:pPr>
              <w:pStyle w:val="TB"/>
              <w:rPr>
                <w:highlight w:val="yellow"/>
              </w:rPr>
            </w:pPr>
            <w:r w:rsidRPr="009840A6">
              <w:t xml:space="preserve">One of the most basic tasks that administrators perform when setting up a server is to install the roles and features providing the software the server needs to perform its basic functions. </w:t>
            </w:r>
          </w:p>
        </w:tc>
      </w:tr>
      <w:tr w:rsidR="00330402" w:rsidRPr="009840A6" w14:paraId="0463C93E" w14:textId="77777777">
        <w:tc>
          <w:tcPr>
            <w:tcW w:w="1908" w:type="dxa"/>
            <w:shd w:val="clear" w:color="auto" w:fill="auto"/>
          </w:tcPr>
          <w:p w14:paraId="70D9862C" w14:textId="77777777" w:rsidR="00330402" w:rsidRPr="009840A6" w:rsidRDefault="00330402" w:rsidP="00330402">
            <w:pPr>
              <w:pStyle w:val="TB"/>
            </w:pPr>
            <w:r w:rsidRPr="009840A6">
              <w:t>Completion time</w:t>
            </w:r>
          </w:p>
        </w:tc>
        <w:tc>
          <w:tcPr>
            <w:tcW w:w="6948" w:type="dxa"/>
            <w:shd w:val="clear" w:color="auto" w:fill="auto"/>
          </w:tcPr>
          <w:p w14:paraId="63FD3840" w14:textId="77777777" w:rsidR="00330402" w:rsidRPr="009840A6" w:rsidRDefault="0054088E" w:rsidP="00330402">
            <w:pPr>
              <w:pStyle w:val="TB"/>
            </w:pPr>
            <w:r w:rsidRPr="009840A6">
              <w:t>1</w:t>
            </w:r>
            <w:r w:rsidR="00330402" w:rsidRPr="009840A6">
              <w:t>0 minutes</w:t>
            </w:r>
          </w:p>
        </w:tc>
      </w:tr>
    </w:tbl>
    <w:p w14:paraId="032C08C6" w14:textId="77777777" w:rsidR="00303E8D" w:rsidRDefault="00303E8D" w:rsidP="000D066A">
      <w:pPr>
        <w:pStyle w:val="NL"/>
        <w:rPr>
          <w:b/>
          <w:noProof w:val="0"/>
        </w:rPr>
      </w:pPr>
    </w:p>
    <w:p w14:paraId="4B593EB7" w14:textId="77777777" w:rsidR="002B1893" w:rsidRPr="009840A6" w:rsidRDefault="00DF525B" w:rsidP="000D066A">
      <w:pPr>
        <w:pStyle w:val="NL"/>
        <w:rPr>
          <w:noProof w:val="0"/>
        </w:rPr>
      </w:pPr>
      <w:r w:rsidRPr="009840A6">
        <w:rPr>
          <w:b/>
          <w:noProof w:val="0"/>
        </w:rPr>
        <w:t>1.</w:t>
      </w:r>
      <w:r w:rsidRPr="009840A6">
        <w:rPr>
          <w:b/>
          <w:noProof w:val="0"/>
        </w:rPr>
        <w:tab/>
      </w:r>
      <w:r w:rsidR="00077D25" w:rsidRPr="009840A6">
        <w:rPr>
          <w:noProof w:val="0"/>
        </w:rPr>
        <w:t>On</w:t>
      </w:r>
      <w:r w:rsidR="00757B43" w:rsidRPr="009840A6">
        <w:rPr>
          <w:noProof w:val="0"/>
        </w:rPr>
        <w:t xml:space="preserve"> the </w:t>
      </w:r>
      <w:r w:rsidR="00B364FC">
        <w:rPr>
          <w:noProof w:val="0"/>
        </w:rPr>
        <w:t>SERVERB</w:t>
      </w:r>
      <w:r w:rsidR="00757B43" w:rsidRPr="009840A6">
        <w:rPr>
          <w:noProof w:val="0"/>
        </w:rPr>
        <w:t xml:space="preserve"> computer, which </w:t>
      </w:r>
      <w:r w:rsidR="00077D25" w:rsidRPr="009840A6">
        <w:rPr>
          <w:noProof w:val="0"/>
        </w:rPr>
        <w:t xml:space="preserve">has the Server Manager console open, </w:t>
      </w:r>
      <w:r w:rsidR="0040616F" w:rsidRPr="009840A6">
        <w:rPr>
          <w:noProof w:val="0"/>
        </w:rPr>
        <w:t>select Manage &gt; Add Roles and Features</w:t>
      </w:r>
      <w:r w:rsidR="00AB52A6" w:rsidRPr="009840A6">
        <w:rPr>
          <w:noProof w:val="0"/>
        </w:rPr>
        <w:t>.</w:t>
      </w:r>
      <w:r w:rsidR="0040616F" w:rsidRPr="009840A6">
        <w:rPr>
          <w:noProof w:val="0"/>
        </w:rPr>
        <w:t xml:space="preserve"> The Add Roles and Features Wizard appears</w:t>
      </w:r>
      <w:r w:rsidR="002E25AE" w:rsidRPr="009840A6">
        <w:rPr>
          <w:noProof w:val="0"/>
        </w:rPr>
        <w:t xml:space="preserve">, displaying the </w:t>
      </w:r>
      <w:r w:rsidR="002E25AE" w:rsidRPr="009840A6">
        <w:rPr>
          <w:i/>
          <w:noProof w:val="0"/>
        </w:rPr>
        <w:t>Before you begin</w:t>
      </w:r>
      <w:r w:rsidR="002E25AE" w:rsidRPr="009840A6">
        <w:rPr>
          <w:noProof w:val="0"/>
        </w:rPr>
        <w:t xml:space="preserve"> page.</w:t>
      </w:r>
    </w:p>
    <w:p w14:paraId="39C7C175" w14:textId="77777777" w:rsidR="002B1893" w:rsidRPr="009840A6" w:rsidRDefault="00DF525B" w:rsidP="000D066A">
      <w:pPr>
        <w:pStyle w:val="NL"/>
        <w:rPr>
          <w:noProof w:val="0"/>
        </w:rPr>
      </w:pPr>
      <w:r w:rsidRPr="009840A6">
        <w:rPr>
          <w:b/>
          <w:noProof w:val="0"/>
        </w:rPr>
        <w:t>2.</w:t>
      </w:r>
      <w:r w:rsidRPr="009840A6">
        <w:rPr>
          <w:b/>
          <w:noProof w:val="0"/>
        </w:rPr>
        <w:tab/>
      </w:r>
      <w:r w:rsidR="002E25AE" w:rsidRPr="009840A6">
        <w:rPr>
          <w:noProof w:val="0"/>
        </w:rPr>
        <w:t xml:space="preserve">Click Next. The </w:t>
      </w:r>
      <w:r w:rsidR="002E25AE" w:rsidRPr="009840A6">
        <w:rPr>
          <w:i/>
          <w:noProof w:val="0"/>
        </w:rPr>
        <w:t xml:space="preserve">Select </w:t>
      </w:r>
      <w:r w:rsidR="00551021">
        <w:rPr>
          <w:i/>
          <w:noProof w:val="0"/>
        </w:rPr>
        <w:t>i</w:t>
      </w:r>
      <w:r w:rsidR="002E25AE" w:rsidRPr="009840A6">
        <w:rPr>
          <w:i/>
          <w:noProof w:val="0"/>
        </w:rPr>
        <w:t xml:space="preserve">nstallation </w:t>
      </w:r>
      <w:r w:rsidR="00551021">
        <w:rPr>
          <w:i/>
          <w:noProof w:val="0"/>
        </w:rPr>
        <w:t>t</w:t>
      </w:r>
      <w:r w:rsidR="002E25AE" w:rsidRPr="009840A6">
        <w:rPr>
          <w:i/>
          <w:noProof w:val="0"/>
        </w:rPr>
        <w:t>ype</w:t>
      </w:r>
      <w:r w:rsidR="002E25AE" w:rsidRPr="009840A6">
        <w:rPr>
          <w:noProof w:val="0"/>
        </w:rPr>
        <w:t xml:space="preserve"> page appears.</w:t>
      </w:r>
    </w:p>
    <w:p w14:paraId="3F558137" w14:textId="77777777" w:rsidR="002B1893" w:rsidRDefault="00DF525B" w:rsidP="000D066A">
      <w:pPr>
        <w:pStyle w:val="NL"/>
        <w:rPr>
          <w:noProof w:val="0"/>
        </w:rPr>
      </w:pPr>
      <w:r w:rsidRPr="009840A6">
        <w:rPr>
          <w:b/>
          <w:noProof w:val="0"/>
        </w:rPr>
        <w:t>3.</w:t>
      </w:r>
      <w:r w:rsidRPr="009840A6">
        <w:rPr>
          <w:b/>
          <w:noProof w:val="0"/>
        </w:rPr>
        <w:tab/>
      </w:r>
      <w:r w:rsidR="002E25AE" w:rsidRPr="009840A6">
        <w:rPr>
          <w:noProof w:val="0"/>
        </w:rPr>
        <w:t xml:space="preserve">Leave the </w:t>
      </w:r>
      <w:r w:rsidR="002E25AE" w:rsidRPr="009840A6">
        <w:rPr>
          <w:i/>
          <w:noProof w:val="0"/>
        </w:rPr>
        <w:t>Role-based or feature-based installation</w:t>
      </w:r>
      <w:r w:rsidR="002E25AE" w:rsidRPr="009840A6">
        <w:rPr>
          <w:noProof w:val="0"/>
        </w:rPr>
        <w:t xml:space="preserve"> radio button selected and click Next. The </w:t>
      </w:r>
      <w:r w:rsidR="002E25AE" w:rsidRPr="009840A6">
        <w:rPr>
          <w:i/>
          <w:noProof w:val="0"/>
        </w:rPr>
        <w:t xml:space="preserve">Select </w:t>
      </w:r>
      <w:r w:rsidR="00551021">
        <w:rPr>
          <w:i/>
          <w:noProof w:val="0"/>
        </w:rPr>
        <w:t>d</w:t>
      </w:r>
      <w:r w:rsidR="002E25AE" w:rsidRPr="009840A6">
        <w:rPr>
          <w:i/>
          <w:noProof w:val="0"/>
        </w:rPr>
        <w:t xml:space="preserve">estination </w:t>
      </w:r>
      <w:r w:rsidR="00551021">
        <w:rPr>
          <w:i/>
          <w:noProof w:val="0"/>
        </w:rPr>
        <w:t>s</w:t>
      </w:r>
      <w:r w:rsidR="002E25AE" w:rsidRPr="009840A6">
        <w:rPr>
          <w:i/>
          <w:noProof w:val="0"/>
        </w:rPr>
        <w:t>erver</w:t>
      </w:r>
      <w:r w:rsidR="002E25AE" w:rsidRPr="009840A6">
        <w:rPr>
          <w:noProof w:val="0"/>
        </w:rPr>
        <w:t xml:space="preserve"> page appears.</w:t>
      </w:r>
    </w:p>
    <w:p w14:paraId="3E7B80B3" w14:textId="77777777" w:rsidR="00964BFC" w:rsidRPr="009840A6" w:rsidRDefault="00964BFC" w:rsidP="000D066A">
      <w:pPr>
        <w:pStyle w:val="NL"/>
        <w:rPr>
          <w:noProof w:val="0"/>
        </w:rPr>
      </w:pPr>
    </w:p>
    <w:tbl>
      <w:tblPr>
        <w:tblW w:w="7740" w:type="dxa"/>
        <w:tblInd w:w="1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6300"/>
      </w:tblGrid>
      <w:tr w:rsidR="002D444E" w:rsidRPr="009840A6" w14:paraId="3812B5C4" w14:textId="77777777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4E4B0168" w14:textId="77777777" w:rsidR="002D444E" w:rsidRPr="009840A6" w:rsidRDefault="002D444E" w:rsidP="004253CD">
            <w:pPr>
              <w:pStyle w:val="QuestionHead"/>
              <w:rPr>
                <w:noProof w:val="0"/>
              </w:rPr>
            </w:pPr>
            <w:r w:rsidRPr="009840A6">
              <w:rPr>
                <w:noProof w:val="0"/>
              </w:rPr>
              <w:t>Question</w:t>
            </w:r>
            <w:r w:rsidR="005C0C14" w:rsidRPr="009840A6">
              <w:rPr>
                <w:noProof w:val="0"/>
              </w:rPr>
              <w:t>2</w:t>
            </w:r>
            <w:r w:rsidRPr="009840A6">
              <w:rPr>
                <w:noProof w:val="0"/>
              </w:rPr>
              <w:t xml:space="preserve">  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14D63" w14:textId="4F5D0451" w:rsidR="00EB0428" w:rsidRPr="00964BFC" w:rsidRDefault="002D444E">
            <w:pPr>
              <w:pStyle w:val="NoteText"/>
              <w:rPr>
                <w:noProof w:val="0"/>
              </w:rPr>
            </w:pPr>
            <w:r w:rsidRPr="009840A6">
              <w:rPr>
                <w:noProof w:val="0"/>
              </w:rPr>
              <w:t xml:space="preserve">How can you install these same roles and features on </w:t>
            </w:r>
            <w:r w:rsidR="00B364FC">
              <w:rPr>
                <w:noProof w:val="0"/>
              </w:rPr>
              <w:t>SERVERB</w:t>
            </w:r>
            <w:r w:rsidRPr="009840A6">
              <w:rPr>
                <w:noProof w:val="0"/>
              </w:rPr>
              <w:t xml:space="preserve"> by using tools on </w:t>
            </w:r>
            <w:r w:rsidR="00B364FC">
              <w:rPr>
                <w:noProof w:val="0"/>
              </w:rPr>
              <w:t>SERVERA</w:t>
            </w:r>
            <w:r w:rsidRPr="009840A6">
              <w:rPr>
                <w:noProof w:val="0"/>
              </w:rPr>
              <w:t>?</w:t>
            </w:r>
          </w:p>
        </w:tc>
      </w:tr>
    </w:tbl>
    <w:p w14:paraId="40D40222" w14:textId="77777777" w:rsidR="00BB7105" w:rsidRDefault="00BB7105" w:rsidP="000D066A">
      <w:pPr>
        <w:pStyle w:val="NL"/>
        <w:rPr>
          <w:b/>
          <w:noProof w:val="0"/>
        </w:rPr>
      </w:pPr>
    </w:p>
    <w:p w14:paraId="2062BBB4" w14:textId="77777777" w:rsidR="002B1893" w:rsidRPr="009840A6" w:rsidRDefault="00DF525B" w:rsidP="000D066A">
      <w:pPr>
        <w:pStyle w:val="NL"/>
        <w:rPr>
          <w:noProof w:val="0"/>
        </w:rPr>
      </w:pPr>
      <w:r w:rsidRPr="009840A6">
        <w:rPr>
          <w:b/>
          <w:noProof w:val="0"/>
        </w:rPr>
        <w:t>4.</w:t>
      </w:r>
      <w:r w:rsidRPr="009840A6">
        <w:rPr>
          <w:b/>
          <w:noProof w:val="0"/>
        </w:rPr>
        <w:tab/>
      </w:r>
      <w:r w:rsidR="002E25AE" w:rsidRPr="009840A6">
        <w:rPr>
          <w:noProof w:val="0"/>
        </w:rPr>
        <w:t xml:space="preserve">Click Next to accept the default local server. The </w:t>
      </w:r>
      <w:r w:rsidR="002E25AE" w:rsidRPr="009840A6">
        <w:rPr>
          <w:i/>
          <w:noProof w:val="0"/>
        </w:rPr>
        <w:t xml:space="preserve">Select </w:t>
      </w:r>
      <w:r w:rsidR="00551021">
        <w:rPr>
          <w:i/>
          <w:noProof w:val="0"/>
        </w:rPr>
        <w:t>s</w:t>
      </w:r>
      <w:r w:rsidR="002E25AE" w:rsidRPr="009840A6">
        <w:rPr>
          <w:i/>
          <w:noProof w:val="0"/>
        </w:rPr>
        <w:t xml:space="preserve">erver </w:t>
      </w:r>
      <w:r w:rsidR="007938B8">
        <w:rPr>
          <w:i/>
          <w:noProof w:val="0"/>
        </w:rPr>
        <w:t>r</w:t>
      </w:r>
      <w:r w:rsidR="002E25AE" w:rsidRPr="009840A6">
        <w:rPr>
          <w:i/>
          <w:noProof w:val="0"/>
        </w:rPr>
        <w:t>oles</w:t>
      </w:r>
      <w:r w:rsidR="002E25AE" w:rsidRPr="009840A6">
        <w:rPr>
          <w:noProof w:val="0"/>
        </w:rPr>
        <w:t xml:space="preserve"> page appears.</w:t>
      </w:r>
      <w:r w:rsidR="002469B1" w:rsidRPr="009840A6">
        <w:rPr>
          <w:noProof w:val="0"/>
        </w:rPr>
        <w:t xml:space="preserve"> </w:t>
      </w:r>
    </w:p>
    <w:p w14:paraId="06C7AAB5" w14:textId="77777777" w:rsidR="002B1893" w:rsidRPr="009840A6" w:rsidRDefault="00DF525B" w:rsidP="000D066A">
      <w:pPr>
        <w:pStyle w:val="NL"/>
        <w:rPr>
          <w:noProof w:val="0"/>
        </w:rPr>
      </w:pPr>
      <w:r w:rsidRPr="009840A6">
        <w:rPr>
          <w:b/>
          <w:noProof w:val="0"/>
        </w:rPr>
        <w:t>5.</w:t>
      </w:r>
      <w:r w:rsidRPr="009840A6">
        <w:rPr>
          <w:b/>
          <w:noProof w:val="0"/>
        </w:rPr>
        <w:tab/>
      </w:r>
      <w:r w:rsidR="006653CD" w:rsidRPr="009840A6">
        <w:rPr>
          <w:noProof w:val="0"/>
        </w:rPr>
        <w:t>Select the Print and Document Services check</w:t>
      </w:r>
      <w:r w:rsidR="002469B1" w:rsidRPr="009840A6">
        <w:rPr>
          <w:noProof w:val="0"/>
        </w:rPr>
        <w:t xml:space="preserve"> </w:t>
      </w:r>
      <w:r w:rsidR="006653CD" w:rsidRPr="009840A6">
        <w:rPr>
          <w:noProof w:val="0"/>
        </w:rPr>
        <w:t xml:space="preserve">box. The </w:t>
      </w:r>
      <w:r w:rsidR="006653CD" w:rsidRPr="009840A6">
        <w:rPr>
          <w:i/>
          <w:noProof w:val="0"/>
        </w:rPr>
        <w:t>Add features that are required for Print and Document Services?</w:t>
      </w:r>
      <w:r w:rsidR="006653CD" w:rsidRPr="009840A6">
        <w:rPr>
          <w:noProof w:val="0"/>
        </w:rPr>
        <w:t xml:space="preserve"> page appears.</w:t>
      </w:r>
    </w:p>
    <w:p w14:paraId="34EC8BB7" w14:textId="77777777" w:rsidR="002B1893" w:rsidRPr="009840A6" w:rsidRDefault="00DF525B" w:rsidP="000D066A">
      <w:pPr>
        <w:pStyle w:val="NL"/>
        <w:rPr>
          <w:noProof w:val="0"/>
        </w:rPr>
      </w:pPr>
      <w:r w:rsidRPr="009840A6">
        <w:rPr>
          <w:b/>
          <w:noProof w:val="0"/>
        </w:rPr>
        <w:t>6.</w:t>
      </w:r>
      <w:r w:rsidRPr="009840A6">
        <w:rPr>
          <w:b/>
          <w:noProof w:val="0"/>
        </w:rPr>
        <w:tab/>
      </w:r>
      <w:r w:rsidR="006653CD" w:rsidRPr="009840A6">
        <w:rPr>
          <w:noProof w:val="0"/>
        </w:rPr>
        <w:t xml:space="preserve">Click Add features. </w:t>
      </w:r>
    </w:p>
    <w:p w14:paraId="71B8BA87" w14:textId="77777777" w:rsidR="002B1893" w:rsidRPr="009840A6" w:rsidRDefault="00DF525B" w:rsidP="000D066A">
      <w:pPr>
        <w:pStyle w:val="NL"/>
        <w:rPr>
          <w:noProof w:val="0"/>
        </w:rPr>
      </w:pPr>
      <w:r w:rsidRPr="009840A6">
        <w:rPr>
          <w:b/>
          <w:noProof w:val="0"/>
        </w:rPr>
        <w:t>7.</w:t>
      </w:r>
      <w:r w:rsidRPr="009840A6">
        <w:rPr>
          <w:b/>
          <w:noProof w:val="0"/>
        </w:rPr>
        <w:tab/>
      </w:r>
      <w:r w:rsidR="006653CD" w:rsidRPr="009840A6">
        <w:rPr>
          <w:noProof w:val="0"/>
        </w:rPr>
        <w:t>Select the Web Server (IIS) check</w:t>
      </w:r>
      <w:r w:rsidR="002469B1" w:rsidRPr="009840A6">
        <w:rPr>
          <w:noProof w:val="0"/>
        </w:rPr>
        <w:t xml:space="preserve"> </w:t>
      </w:r>
      <w:r w:rsidR="006653CD" w:rsidRPr="009840A6">
        <w:rPr>
          <w:noProof w:val="0"/>
        </w:rPr>
        <w:t xml:space="preserve">box. The </w:t>
      </w:r>
      <w:r w:rsidR="006653CD" w:rsidRPr="009840A6">
        <w:rPr>
          <w:i/>
          <w:noProof w:val="0"/>
        </w:rPr>
        <w:t>Add features that are required for Web Server (IIS)?</w:t>
      </w:r>
      <w:r w:rsidR="006653CD" w:rsidRPr="009840A6">
        <w:rPr>
          <w:noProof w:val="0"/>
        </w:rPr>
        <w:t xml:space="preserve"> page appears.</w:t>
      </w:r>
    </w:p>
    <w:p w14:paraId="56D8BF15" w14:textId="77777777" w:rsidR="002B1893" w:rsidRPr="009840A6" w:rsidRDefault="00DF525B" w:rsidP="000D066A">
      <w:pPr>
        <w:pStyle w:val="NL"/>
        <w:rPr>
          <w:noProof w:val="0"/>
        </w:rPr>
      </w:pPr>
      <w:r w:rsidRPr="009840A6">
        <w:rPr>
          <w:b/>
          <w:noProof w:val="0"/>
        </w:rPr>
        <w:t>8.</w:t>
      </w:r>
      <w:r w:rsidRPr="009840A6">
        <w:rPr>
          <w:b/>
          <w:noProof w:val="0"/>
        </w:rPr>
        <w:tab/>
      </w:r>
      <w:r w:rsidR="006653CD" w:rsidRPr="009840A6">
        <w:rPr>
          <w:noProof w:val="0"/>
        </w:rPr>
        <w:t xml:space="preserve">Click Add features. </w:t>
      </w:r>
    </w:p>
    <w:p w14:paraId="54277426" w14:textId="77777777" w:rsidR="002B1893" w:rsidRPr="009840A6" w:rsidRDefault="00DF525B" w:rsidP="000D066A">
      <w:pPr>
        <w:pStyle w:val="NL"/>
        <w:rPr>
          <w:noProof w:val="0"/>
        </w:rPr>
      </w:pPr>
      <w:r w:rsidRPr="009840A6">
        <w:rPr>
          <w:b/>
          <w:noProof w:val="0"/>
        </w:rPr>
        <w:t>9.</w:t>
      </w:r>
      <w:r w:rsidRPr="009840A6">
        <w:rPr>
          <w:b/>
          <w:noProof w:val="0"/>
        </w:rPr>
        <w:tab/>
      </w:r>
      <w:r w:rsidR="00D31DD2" w:rsidRPr="009840A6">
        <w:rPr>
          <w:noProof w:val="0"/>
        </w:rPr>
        <w:t xml:space="preserve">Click Next. The </w:t>
      </w:r>
      <w:r w:rsidR="00D31DD2" w:rsidRPr="009840A6">
        <w:rPr>
          <w:i/>
          <w:noProof w:val="0"/>
        </w:rPr>
        <w:t>Select features</w:t>
      </w:r>
      <w:r w:rsidR="00D31DD2" w:rsidRPr="009840A6">
        <w:rPr>
          <w:noProof w:val="0"/>
        </w:rPr>
        <w:t xml:space="preserve"> page appears. Select the following check</w:t>
      </w:r>
      <w:r w:rsidR="002469B1" w:rsidRPr="009840A6">
        <w:rPr>
          <w:noProof w:val="0"/>
        </w:rPr>
        <w:t xml:space="preserve"> </w:t>
      </w:r>
      <w:r w:rsidR="00D31DD2" w:rsidRPr="009840A6">
        <w:rPr>
          <w:noProof w:val="0"/>
        </w:rPr>
        <w:t>boxes:</w:t>
      </w:r>
    </w:p>
    <w:p w14:paraId="089FC8C0" w14:textId="77777777" w:rsidR="00582366" w:rsidRPr="009840A6" w:rsidRDefault="00582366" w:rsidP="00D31DD2">
      <w:pPr>
        <w:pStyle w:val="NL"/>
        <w:numPr>
          <w:ilvl w:val="0"/>
          <w:numId w:val="14"/>
        </w:numPr>
        <w:rPr>
          <w:noProof w:val="0"/>
        </w:rPr>
      </w:pPr>
      <w:r w:rsidRPr="009840A6">
        <w:rPr>
          <w:noProof w:val="0"/>
        </w:rPr>
        <w:t>Group Policy Management</w:t>
      </w:r>
    </w:p>
    <w:p w14:paraId="74E51349" w14:textId="77777777" w:rsidR="00582366" w:rsidRPr="009840A6" w:rsidRDefault="00582366" w:rsidP="00D31DD2">
      <w:pPr>
        <w:pStyle w:val="NL"/>
        <w:numPr>
          <w:ilvl w:val="0"/>
          <w:numId w:val="14"/>
        </w:numPr>
        <w:rPr>
          <w:noProof w:val="0"/>
        </w:rPr>
      </w:pPr>
      <w:r w:rsidRPr="009840A6">
        <w:rPr>
          <w:noProof w:val="0"/>
        </w:rPr>
        <w:t>Internet Printing Client</w:t>
      </w:r>
    </w:p>
    <w:p w14:paraId="1321D7CD" w14:textId="77777777" w:rsidR="00582366" w:rsidRPr="009840A6" w:rsidRDefault="00582366" w:rsidP="00D31DD2">
      <w:pPr>
        <w:pStyle w:val="NL"/>
        <w:numPr>
          <w:ilvl w:val="0"/>
          <w:numId w:val="14"/>
        </w:numPr>
        <w:rPr>
          <w:noProof w:val="0"/>
        </w:rPr>
      </w:pPr>
      <w:r w:rsidRPr="009840A6">
        <w:rPr>
          <w:noProof w:val="0"/>
        </w:rPr>
        <w:t>Windows Server Backup</w:t>
      </w:r>
    </w:p>
    <w:p w14:paraId="146085C1" w14:textId="77777777" w:rsidR="002B1893" w:rsidRPr="009840A6" w:rsidRDefault="00DF525B" w:rsidP="000D066A">
      <w:pPr>
        <w:pStyle w:val="NL"/>
        <w:rPr>
          <w:noProof w:val="0"/>
        </w:rPr>
      </w:pPr>
      <w:r w:rsidRPr="009840A6">
        <w:rPr>
          <w:b/>
          <w:noProof w:val="0"/>
        </w:rPr>
        <w:t>10.</w:t>
      </w:r>
      <w:r w:rsidRPr="009840A6">
        <w:rPr>
          <w:b/>
          <w:noProof w:val="0"/>
        </w:rPr>
        <w:tab/>
      </w:r>
      <w:r w:rsidR="00BF25E7" w:rsidRPr="009840A6">
        <w:rPr>
          <w:noProof w:val="0"/>
        </w:rPr>
        <w:t xml:space="preserve">Click Next. The </w:t>
      </w:r>
      <w:r w:rsidR="00BF25E7" w:rsidRPr="009840A6">
        <w:rPr>
          <w:i/>
          <w:noProof w:val="0"/>
        </w:rPr>
        <w:t xml:space="preserve">Print and Document </w:t>
      </w:r>
      <w:r w:rsidR="005F2BEC" w:rsidRPr="009840A6">
        <w:rPr>
          <w:i/>
          <w:noProof w:val="0"/>
        </w:rPr>
        <w:t xml:space="preserve">Services </w:t>
      </w:r>
      <w:r w:rsidR="00BF25E7" w:rsidRPr="009840A6">
        <w:rPr>
          <w:noProof w:val="0"/>
        </w:rPr>
        <w:t>page appears.</w:t>
      </w:r>
    </w:p>
    <w:p w14:paraId="55F7EC04" w14:textId="77777777" w:rsidR="002B1893" w:rsidRPr="009840A6" w:rsidRDefault="00DF525B" w:rsidP="000D066A">
      <w:pPr>
        <w:pStyle w:val="NL"/>
        <w:rPr>
          <w:noProof w:val="0"/>
        </w:rPr>
      </w:pPr>
      <w:r w:rsidRPr="009840A6">
        <w:rPr>
          <w:b/>
          <w:noProof w:val="0"/>
        </w:rPr>
        <w:lastRenderedPageBreak/>
        <w:t>11.</w:t>
      </w:r>
      <w:r w:rsidRPr="009840A6">
        <w:rPr>
          <w:b/>
          <w:noProof w:val="0"/>
        </w:rPr>
        <w:tab/>
      </w:r>
      <w:r w:rsidR="00A05E77" w:rsidRPr="009840A6">
        <w:rPr>
          <w:noProof w:val="0"/>
        </w:rPr>
        <w:t xml:space="preserve">Click Next. The </w:t>
      </w:r>
      <w:r w:rsidR="00A05E77" w:rsidRPr="009840A6">
        <w:rPr>
          <w:i/>
          <w:noProof w:val="0"/>
        </w:rPr>
        <w:t>Select role services</w:t>
      </w:r>
      <w:r w:rsidR="00A05E77" w:rsidRPr="009840A6">
        <w:rPr>
          <w:noProof w:val="0"/>
        </w:rPr>
        <w:t xml:space="preserve"> page appears.</w:t>
      </w:r>
    </w:p>
    <w:p w14:paraId="23264A6B" w14:textId="77777777" w:rsidR="002B1893" w:rsidRPr="009840A6" w:rsidRDefault="00DF525B" w:rsidP="000D066A">
      <w:pPr>
        <w:pStyle w:val="NL"/>
        <w:rPr>
          <w:noProof w:val="0"/>
        </w:rPr>
      </w:pPr>
      <w:r w:rsidRPr="009840A6">
        <w:rPr>
          <w:b/>
          <w:noProof w:val="0"/>
        </w:rPr>
        <w:t>12.</w:t>
      </w:r>
      <w:r w:rsidRPr="009840A6">
        <w:rPr>
          <w:b/>
          <w:noProof w:val="0"/>
        </w:rPr>
        <w:tab/>
      </w:r>
      <w:r w:rsidR="006E0BF1" w:rsidRPr="009840A6">
        <w:rPr>
          <w:noProof w:val="0"/>
        </w:rPr>
        <w:t>C</w:t>
      </w:r>
      <w:r w:rsidR="00A05E77" w:rsidRPr="009840A6">
        <w:rPr>
          <w:noProof w:val="0"/>
        </w:rPr>
        <w:t xml:space="preserve">lick Next. </w:t>
      </w:r>
      <w:r w:rsidR="006E0BF1" w:rsidRPr="009840A6">
        <w:rPr>
          <w:noProof w:val="0"/>
        </w:rPr>
        <w:t xml:space="preserve">The </w:t>
      </w:r>
      <w:r w:rsidR="006E0BF1" w:rsidRPr="009840A6">
        <w:rPr>
          <w:i/>
          <w:noProof w:val="0"/>
        </w:rPr>
        <w:t>Web Server Role (IIS)</w:t>
      </w:r>
      <w:r w:rsidR="006E0BF1" w:rsidRPr="009840A6">
        <w:rPr>
          <w:noProof w:val="0"/>
        </w:rPr>
        <w:t xml:space="preserve"> page appears.</w:t>
      </w:r>
    </w:p>
    <w:p w14:paraId="0F01B31B" w14:textId="77777777" w:rsidR="002B1893" w:rsidRPr="009840A6" w:rsidRDefault="00DF525B" w:rsidP="000D066A">
      <w:pPr>
        <w:pStyle w:val="NL"/>
        <w:rPr>
          <w:noProof w:val="0"/>
        </w:rPr>
      </w:pPr>
      <w:r w:rsidRPr="009840A6">
        <w:rPr>
          <w:b/>
          <w:noProof w:val="0"/>
        </w:rPr>
        <w:t>13.</w:t>
      </w:r>
      <w:r w:rsidRPr="009840A6">
        <w:rPr>
          <w:b/>
          <w:noProof w:val="0"/>
        </w:rPr>
        <w:tab/>
      </w:r>
      <w:r w:rsidR="006E0BF1" w:rsidRPr="009840A6">
        <w:rPr>
          <w:noProof w:val="0"/>
        </w:rPr>
        <w:t xml:space="preserve">Click Next. The </w:t>
      </w:r>
      <w:r w:rsidR="006E0BF1" w:rsidRPr="009840A6">
        <w:rPr>
          <w:i/>
          <w:noProof w:val="0"/>
        </w:rPr>
        <w:t>Select role services</w:t>
      </w:r>
      <w:r w:rsidR="006E0BF1" w:rsidRPr="009840A6">
        <w:rPr>
          <w:noProof w:val="0"/>
        </w:rPr>
        <w:t xml:space="preserve"> page appears.</w:t>
      </w:r>
    </w:p>
    <w:p w14:paraId="4F40CA2E" w14:textId="77777777" w:rsidR="002B1893" w:rsidRPr="009840A6" w:rsidRDefault="00DF525B" w:rsidP="000D066A">
      <w:pPr>
        <w:pStyle w:val="NL"/>
        <w:rPr>
          <w:noProof w:val="0"/>
        </w:rPr>
      </w:pPr>
      <w:r w:rsidRPr="009840A6">
        <w:rPr>
          <w:b/>
          <w:noProof w:val="0"/>
        </w:rPr>
        <w:t>14.</w:t>
      </w:r>
      <w:r w:rsidRPr="009840A6">
        <w:rPr>
          <w:b/>
          <w:noProof w:val="0"/>
        </w:rPr>
        <w:tab/>
      </w:r>
      <w:r w:rsidR="006E0BF1" w:rsidRPr="009840A6">
        <w:rPr>
          <w:noProof w:val="0"/>
        </w:rPr>
        <w:t xml:space="preserve">Click Next. The </w:t>
      </w:r>
      <w:r w:rsidR="006E0BF1" w:rsidRPr="009840A6">
        <w:rPr>
          <w:i/>
          <w:noProof w:val="0"/>
        </w:rPr>
        <w:t>Confirm installation selections</w:t>
      </w:r>
      <w:r w:rsidR="006E0BF1" w:rsidRPr="009840A6">
        <w:rPr>
          <w:noProof w:val="0"/>
        </w:rPr>
        <w:t xml:space="preserve"> page appears.</w:t>
      </w:r>
    </w:p>
    <w:p w14:paraId="03992978" w14:textId="77777777" w:rsidR="002B1893" w:rsidRPr="009840A6" w:rsidRDefault="00DF525B" w:rsidP="000D066A">
      <w:pPr>
        <w:pStyle w:val="NL"/>
        <w:rPr>
          <w:noProof w:val="0"/>
        </w:rPr>
      </w:pPr>
      <w:r w:rsidRPr="009840A6">
        <w:rPr>
          <w:b/>
          <w:noProof w:val="0"/>
        </w:rPr>
        <w:t>15.</w:t>
      </w:r>
      <w:r w:rsidRPr="009840A6">
        <w:rPr>
          <w:b/>
          <w:noProof w:val="0"/>
        </w:rPr>
        <w:tab/>
      </w:r>
      <w:r w:rsidR="006E0BF1" w:rsidRPr="009840A6">
        <w:rPr>
          <w:noProof w:val="0"/>
        </w:rPr>
        <w:t>Click Install. The wizard installs the selected roles and features.</w:t>
      </w:r>
    </w:p>
    <w:p w14:paraId="25D8A382" w14:textId="77777777" w:rsidR="002B1893" w:rsidRPr="009840A6" w:rsidRDefault="00DF525B" w:rsidP="000D066A">
      <w:pPr>
        <w:pStyle w:val="NL"/>
        <w:rPr>
          <w:noProof w:val="0"/>
        </w:rPr>
      </w:pPr>
      <w:r w:rsidRPr="009840A6">
        <w:rPr>
          <w:b/>
          <w:noProof w:val="0"/>
        </w:rPr>
        <w:t>16.</w:t>
      </w:r>
      <w:r w:rsidRPr="009840A6">
        <w:rPr>
          <w:b/>
          <w:noProof w:val="0"/>
        </w:rPr>
        <w:tab/>
      </w:r>
      <w:r w:rsidR="006E0BF1" w:rsidRPr="009840A6">
        <w:rPr>
          <w:noProof w:val="0"/>
        </w:rPr>
        <w:t>Click Close.</w:t>
      </w:r>
    </w:p>
    <w:tbl>
      <w:tblPr>
        <w:tblW w:w="7740" w:type="dxa"/>
        <w:tblInd w:w="1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6300"/>
      </w:tblGrid>
      <w:tr w:rsidR="00AE0D10" w:rsidRPr="009840A6" w14:paraId="3A65D468" w14:textId="77777777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03056D93" w14:textId="77777777" w:rsidR="00AE0D10" w:rsidRPr="009840A6" w:rsidRDefault="00AE0D10" w:rsidP="008C394B">
            <w:pPr>
              <w:pStyle w:val="QuestionHead"/>
              <w:rPr>
                <w:noProof w:val="0"/>
              </w:rPr>
            </w:pPr>
            <w:r w:rsidRPr="009840A6">
              <w:rPr>
                <w:noProof w:val="0"/>
              </w:rPr>
              <w:t>Question</w:t>
            </w:r>
            <w:r w:rsidR="005C0C14" w:rsidRPr="009840A6">
              <w:rPr>
                <w:noProof w:val="0"/>
              </w:rPr>
              <w:t>3</w:t>
            </w:r>
            <w:r w:rsidRPr="009840A6">
              <w:rPr>
                <w:noProof w:val="0"/>
              </w:rPr>
              <w:t xml:space="preserve">  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4B9B9" w14:textId="7EA19A24" w:rsidR="00EB0428" w:rsidRPr="00964BFC" w:rsidRDefault="00AE0D10" w:rsidP="00964BFC">
            <w:pPr>
              <w:pStyle w:val="NoteText"/>
              <w:rPr>
                <w:noProof w:val="0"/>
              </w:rPr>
            </w:pPr>
            <w:r w:rsidRPr="009840A6">
              <w:rPr>
                <w:noProof w:val="0"/>
              </w:rPr>
              <w:t xml:space="preserve">How </w:t>
            </w:r>
            <w:r w:rsidR="0099674E" w:rsidRPr="009840A6">
              <w:rPr>
                <w:noProof w:val="0"/>
              </w:rPr>
              <w:t>would the installation of the roles and features selected in this exercise differ if the server was running Windows Server 2008 R2?</w:t>
            </w:r>
          </w:p>
        </w:tc>
      </w:tr>
    </w:tbl>
    <w:p w14:paraId="6F9262AF" w14:textId="77777777" w:rsidR="00AE0D10" w:rsidRPr="009840A6" w:rsidRDefault="00AE0D10" w:rsidP="00AE0D10">
      <w:pPr>
        <w:pStyle w:val="NL"/>
        <w:rPr>
          <w:noProof w:val="0"/>
        </w:rPr>
      </w:pPr>
    </w:p>
    <w:tbl>
      <w:tblPr>
        <w:tblW w:w="7740" w:type="dxa"/>
        <w:tblInd w:w="1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6300"/>
      </w:tblGrid>
      <w:tr w:rsidR="0099674E" w:rsidRPr="009840A6" w14:paraId="74CB8B1C" w14:textId="77777777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5DE0C9A9" w14:textId="77777777" w:rsidR="0099674E" w:rsidRPr="009840A6" w:rsidRDefault="0099674E" w:rsidP="004253CD">
            <w:pPr>
              <w:pStyle w:val="QuestionHead"/>
              <w:rPr>
                <w:noProof w:val="0"/>
              </w:rPr>
            </w:pPr>
            <w:r w:rsidRPr="009840A6">
              <w:rPr>
                <w:noProof w:val="0"/>
              </w:rPr>
              <w:t xml:space="preserve">Question  </w:t>
            </w:r>
            <w:r w:rsidR="005C0C14" w:rsidRPr="009840A6">
              <w:rPr>
                <w:noProof w:val="0"/>
              </w:rPr>
              <w:t>4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BE7E1" w14:textId="4B6F8CE3" w:rsidR="00EB0428" w:rsidRPr="00964BFC" w:rsidRDefault="0099674E" w:rsidP="00BB7105">
            <w:pPr>
              <w:pStyle w:val="NoteText"/>
              <w:rPr>
                <w:noProof w:val="0"/>
              </w:rPr>
            </w:pPr>
            <w:r w:rsidRPr="009840A6">
              <w:rPr>
                <w:noProof w:val="0"/>
              </w:rPr>
              <w:t>How can you prove that the Web Server (IIS) role is installed on the server?</w:t>
            </w:r>
          </w:p>
        </w:tc>
      </w:tr>
    </w:tbl>
    <w:p w14:paraId="3FA4B259" w14:textId="77777777" w:rsidR="00AE0D10" w:rsidRPr="009840A6" w:rsidRDefault="00AE0D10" w:rsidP="00AE0D10">
      <w:pPr>
        <w:pStyle w:val="NL"/>
        <w:rPr>
          <w:noProof w:val="0"/>
        </w:rPr>
      </w:pPr>
    </w:p>
    <w:p w14:paraId="2C5ADFDE" w14:textId="77777777" w:rsidR="001571FF" w:rsidRPr="009840A6" w:rsidRDefault="001571FF" w:rsidP="00964BFC">
      <w:pPr>
        <w:pStyle w:val="NL"/>
        <w:ind w:left="0" w:firstLine="0"/>
        <w:rPr>
          <w:noProof w:val="0"/>
        </w:rPr>
      </w:pPr>
      <w:r w:rsidRPr="009840A6">
        <w:rPr>
          <w:noProof w:val="0"/>
        </w:rPr>
        <w:t>End of exercise. You can leave the windows open for the next exercise.</w:t>
      </w:r>
    </w:p>
    <w:p w14:paraId="354B11D4" w14:textId="77777777" w:rsidR="001571FF" w:rsidRPr="009840A6" w:rsidRDefault="001571FF" w:rsidP="00AE0D10">
      <w:pPr>
        <w:pStyle w:val="NL"/>
        <w:rPr>
          <w:noProof w:val="0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</w:tblBorders>
        <w:tblLook w:val="01E0" w:firstRow="1" w:lastRow="1" w:firstColumn="1" w:lastColumn="1" w:noHBand="0" w:noVBand="0"/>
      </w:tblPr>
      <w:tblGrid>
        <w:gridCol w:w="1908"/>
        <w:gridCol w:w="6948"/>
      </w:tblGrid>
      <w:tr w:rsidR="00330402" w:rsidRPr="009840A6" w14:paraId="578810AA" w14:textId="77777777">
        <w:tc>
          <w:tcPr>
            <w:tcW w:w="1908" w:type="dxa"/>
            <w:shd w:val="solid" w:color="000000" w:fill="FFFFFF"/>
            <w:vAlign w:val="bottom"/>
          </w:tcPr>
          <w:p w14:paraId="1BF7C51D" w14:textId="77777777" w:rsidR="00330402" w:rsidRPr="009840A6" w:rsidRDefault="00330402" w:rsidP="00DE52EE">
            <w:pPr>
              <w:pStyle w:val="TBH"/>
              <w:jc w:val="left"/>
              <w:rPr>
                <w:b w:val="0"/>
                <w:bCs w:val="0"/>
              </w:rPr>
            </w:pPr>
            <w:r w:rsidRPr="009840A6">
              <w:rPr>
                <w:b w:val="0"/>
                <w:bCs w:val="0"/>
              </w:rPr>
              <w:t xml:space="preserve">Exercise </w:t>
            </w:r>
            <w:r w:rsidR="00DE52EE" w:rsidRPr="009840A6">
              <w:rPr>
                <w:b w:val="0"/>
                <w:bCs w:val="0"/>
              </w:rPr>
              <w:t>2</w:t>
            </w:r>
            <w:r w:rsidRPr="009840A6">
              <w:rPr>
                <w:b w:val="0"/>
                <w:bCs w:val="0"/>
              </w:rPr>
              <w:t>.3</w:t>
            </w:r>
          </w:p>
        </w:tc>
        <w:tc>
          <w:tcPr>
            <w:tcW w:w="6948" w:type="dxa"/>
            <w:shd w:val="solid" w:color="000000" w:fill="FFFFFF"/>
            <w:vAlign w:val="bottom"/>
          </w:tcPr>
          <w:p w14:paraId="0B51ADE0" w14:textId="77777777" w:rsidR="00330402" w:rsidRPr="009840A6" w:rsidRDefault="00532914" w:rsidP="00532914">
            <w:pPr>
              <w:pStyle w:val="TBH"/>
              <w:jc w:val="left"/>
              <w:rPr>
                <w:b w:val="0"/>
                <w:bCs w:val="0"/>
              </w:rPr>
            </w:pPr>
            <w:r w:rsidRPr="009840A6">
              <w:rPr>
                <w:b w:val="0"/>
                <w:bCs w:val="0"/>
              </w:rPr>
              <w:t xml:space="preserve">Converting the GUI Interface to Server Core </w:t>
            </w:r>
          </w:p>
        </w:tc>
      </w:tr>
      <w:tr w:rsidR="00330402" w:rsidRPr="009840A6" w14:paraId="642352BB" w14:textId="77777777">
        <w:tc>
          <w:tcPr>
            <w:tcW w:w="1908" w:type="dxa"/>
            <w:shd w:val="clear" w:color="auto" w:fill="auto"/>
          </w:tcPr>
          <w:p w14:paraId="19F41CA2" w14:textId="77777777" w:rsidR="00330402" w:rsidRPr="009840A6" w:rsidRDefault="00330402" w:rsidP="00330402">
            <w:pPr>
              <w:pStyle w:val="TB"/>
            </w:pPr>
            <w:r w:rsidRPr="009840A6">
              <w:t>Overview</w:t>
            </w:r>
          </w:p>
          <w:p w14:paraId="44FB2248" w14:textId="77777777" w:rsidR="00330402" w:rsidRPr="009840A6" w:rsidRDefault="00330402" w:rsidP="00330402">
            <w:pPr>
              <w:spacing w:after="120"/>
            </w:pPr>
          </w:p>
        </w:tc>
        <w:tc>
          <w:tcPr>
            <w:tcW w:w="6948" w:type="dxa"/>
            <w:shd w:val="clear" w:color="auto" w:fill="auto"/>
          </w:tcPr>
          <w:p w14:paraId="715EFD2B" w14:textId="77777777" w:rsidR="00330402" w:rsidRPr="009840A6" w:rsidRDefault="00B364FC">
            <w:pPr>
              <w:pStyle w:val="TBL"/>
              <w:tabs>
                <w:tab w:val="clear" w:pos="360"/>
                <w:tab w:val="left" w:pos="0"/>
              </w:tabs>
              <w:ind w:left="0" w:hanging="18"/>
              <w:rPr>
                <w:noProof w:val="0"/>
              </w:rPr>
            </w:pPr>
            <w:r>
              <w:rPr>
                <w:noProof w:val="0"/>
              </w:rPr>
              <w:t>Windows Server 2012 R2</w:t>
            </w:r>
            <w:r w:rsidR="00532914" w:rsidRPr="009840A6">
              <w:rPr>
                <w:noProof w:val="0"/>
              </w:rPr>
              <w:t xml:space="preserve"> enables you to convert a server installed using the full graphical user interface</w:t>
            </w:r>
            <w:r w:rsidR="00CD3DB1" w:rsidRPr="009840A6">
              <w:rPr>
                <w:noProof w:val="0"/>
              </w:rPr>
              <w:t xml:space="preserve"> to one that uses Server </w:t>
            </w:r>
            <w:r w:rsidR="00953F2E" w:rsidRPr="009840A6">
              <w:rPr>
                <w:noProof w:val="0"/>
              </w:rPr>
              <w:t>C</w:t>
            </w:r>
            <w:r w:rsidR="00CD3DB1" w:rsidRPr="009840A6">
              <w:rPr>
                <w:noProof w:val="0"/>
              </w:rPr>
              <w:t xml:space="preserve">ore. This enables administrators who are less familiar with the Windows PowerShell interface to install and configure a server </w:t>
            </w:r>
            <w:r w:rsidR="00953F2E" w:rsidRPr="009840A6">
              <w:rPr>
                <w:noProof w:val="0"/>
              </w:rPr>
              <w:t>using the familiar GUI tools, and then convert it to Server Core to minimize hardware resource utilization.</w:t>
            </w:r>
          </w:p>
        </w:tc>
      </w:tr>
      <w:tr w:rsidR="00330402" w:rsidRPr="009840A6" w14:paraId="5E0DCE62" w14:textId="77777777">
        <w:tc>
          <w:tcPr>
            <w:tcW w:w="1908" w:type="dxa"/>
            <w:shd w:val="clear" w:color="auto" w:fill="auto"/>
          </w:tcPr>
          <w:p w14:paraId="3A29B05E" w14:textId="77777777" w:rsidR="00330402" w:rsidRPr="009840A6" w:rsidRDefault="00330402" w:rsidP="00330402">
            <w:pPr>
              <w:pStyle w:val="TB"/>
            </w:pPr>
            <w:r w:rsidRPr="009840A6">
              <w:t>Mindset</w:t>
            </w:r>
          </w:p>
        </w:tc>
        <w:tc>
          <w:tcPr>
            <w:tcW w:w="6948" w:type="dxa"/>
            <w:shd w:val="clear" w:color="auto" w:fill="auto"/>
          </w:tcPr>
          <w:p w14:paraId="6C5FD738" w14:textId="77777777" w:rsidR="00E12CA5" w:rsidRPr="009840A6" w:rsidRDefault="00E12CA5" w:rsidP="00F96FF6">
            <w:pPr>
              <w:pStyle w:val="TB"/>
            </w:pPr>
            <w:r w:rsidRPr="009840A6">
              <w:t xml:space="preserve">What advantages does Server Core provide over the full </w:t>
            </w:r>
            <w:r w:rsidR="00B364FC">
              <w:t>Windows Server 2012 R2</w:t>
            </w:r>
            <w:r w:rsidRPr="009840A6">
              <w:t xml:space="preserve"> interface?</w:t>
            </w:r>
          </w:p>
          <w:p w14:paraId="33D06DB7" w14:textId="77777777" w:rsidR="00330402" w:rsidRPr="009840A6" w:rsidRDefault="00330402" w:rsidP="00F06192">
            <w:pPr>
              <w:pStyle w:val="TB"/>
              <w:rPr>
                <w:highlight w:val="yellow"/>
              </w:rPr>
            </w:pPr>
          </w:p>
        </w:tc>
      </w:tr>
      <w:tr w:rsidR="00330402" w:rsidRPr="009840A6" w14:paraId="0221DA61" w14:textId="77777777">
        <w:tc>
          <w:tcPr>
            <w:tcW w:w="1908" w:type="dxa"/>
            <w:shd w:val="clear" w:color="auto" w:fill="auto"/>
          </w:tcPr>
          <w:p w14:paraId="52B37BB0" w14:textId="77777777" w:rsidR="00330402" w:rsidRPr="009840A6" w:rsidRDefault="00330402" w:rsidP="00330402">
            <w:pPr>
              <w:pStyle w:val="TB"/>
            </w:pPr>
            <w:r w:rsidRPr="009840A6">
              <w:t>Completion time</w:t>
            </w:r>
          </w:p>
        </w:tc>
        <w:tc>
          <w:tcPr>
            <w:tcW w:w="6948" w:type="dxa"/>
            <w:shd w:val="clear" w:color="auto" w:fill="auto"/>
          </w:tcPr>
          <w:p w14:paraId="4A9CF2F7" w14:textId="77777777" w:rsidR="00330402" w:rsidRPr="009840A6" w:rsidRDefault="00330402" w:rsidP="00330402">
            <w:pPr>
              <w:pStyle w:val="TB"/>
            </w:pPr>
            <w:r w:rsidRPr="009840A6">
              <w:t>10 minutes</w:t>
            </w:r>
          </w:p>
        </w:tc>
      </w:tr>
    </w:tbl>
    <w:p w14:paraId="67C37D3F" w14:textId="77777777" w:rsidR="00330402" w:rsidRPr="009840A6" w:rsidRDefault="00330402">
      <w:pPr>
        <w:pStyle w:val="NL"/>
        <w:ind w:left="1080" w:firstLine="0"/>
        <w:jc w:val="both"/>
        <w:rPr>
          <w:noProof w:val="0"/>
        </w:rPr>
      </w:pPr>
    </w:p>
    <w:p w14:paraId="51A8DB11" w14:textId="77777777" w:rsidR="002B1893" w:rsidRPr="009840A6" w:rsidRDefault="00DF525B" w:rsidP="000D066A">
      <w:pPr>
        <w:pStyle w:val="NL"/>
        <w:rPr>
          <w:noProof w:val="0"/>
        </w:rPr>
      </w:pPr>
      <w:r w:rsidRPr="009840A6">
        <w:rPr>
          <w:b/>
          <w:noProof w:val="0"/>
        </w:rPr>
        <w:t>1.</w:t>
      </w:r>
      <w:r w:rsidRPr="009840A6">
        <w:rPr>
          <w:b/>
          <w:noProof w:val="0"/>
        </w:rPr>
        <w:tab/>
      </w:r>
      <w:r w:rsidR="00D973E3" w:rsidRPr="009840A6">
        <w:rPr>
          <w:noProof w:val="0"/>
        </w:rPr>
        <w:t xml:space="preserve">On the </w:t>
      </w:r>
      <w:r w:rsidR="00B364FC">
        <w:rPr>
          <w:noProof w:val="0"/>
        </w:rPr>
        <w:t>SERVERB</w:t>
      </w:r>
      <w:r w:rsidR="00D973E3" w:rsidRPr="009840A6">
        <w:rPr>
          <w:noProof w:val="0"/>
        </w:rPr>
        <w:t xml:space="preserve"> computer, which has the Server Manager console open, select Manage &gt; Remove Roles and Features. The Remove Roles and Features Wizard appears, displaying the </w:t>
      </w:r>
      <w:r w:rsidR="00D973E3" w:rsidRPr="009840A6">
        <w:rPr>
          <w:i/>
          <w:noProof w:val="0"/>
        </w:rPr>
        <w:t>Before you begin</w:t>
      </w:r>
      <w:r w:rsidR="00D973E3" w:rsidRPr="009840A6">
        <w:rPr>
          <w:noProof w:val="0"/>
        </w:rPr>
        <w:t xml:space="preserve"> page.</w:t>
      </w:r>
    </w:p>
    <w:p w14:paraId="55E8EB59" w14:textId="77777777" w:rsidR="002B1893" w:rsidRPr="009840A6" w:rsidRDefault="00DF525B" w:rsidP="000D066A">
      <w:pPr>
        <w:pStyle w:val="NL"/>
        <w:rPr>
          <w:noProof w:val="0"/>
        </w:rPr>
      </w:pPr>
      <w:r w:rsidRPr="009840A6">
        <w:rPr>
          <w:b/>
          <w:noProof w:val="0"/>
        </w:rPr>
        <w:t>2.</w:t>
      </w:r>
      <w:r w:rsidRPr="009840A6">
        <w:rPr>
          <w:b/>
          <w:noProof w:val="0"/>
        </w:rPr>
        <w:tab/>
      </w:r>
      <w:r w:rsidR="00450ED8" w:rsidRPr="009840A6">
        <w:rPr>
          <w:noProof w:val="0"/>
        </w:rPr>
        <w:t xml:space="preserve">Click Next. The </w:t>
      </w:r>
      <w:r w:rsidR="00450ED8" w:rsidRPr="009840A6">
        <w:rPr>
          <w:i/>
          <w:noProof w:val="0"/>
        </w:rPr>
        <w:t>Select destination server</w:t>
      </w:r>
      <w:r w:rsidR="00450ED8" w:rsidRPr="009840A6">
        <w:rPr>
          <w:noProof w:val="0"/>
        </w:rPr>
        <w:t xml:space="preserve"> page appears.</w:t>
      </w:r>
    </w:p>
    <w:p w14:paraId="63999CCE" w14:textId="77777777" w:rsidR="002B1893" w:rsidRPr="009840A6" w:rsidRDefault="00DF525B" w:rsidP="000D066A">
      <w:pPr>
        <w:pStyle w:val="NL"/>
        <w:rPr>
          <w:noProof w:val="0"/>
        </w:rPr>
      </w:pPr>
      <w:r w:rsidRPr="009840A6">
        <w:rPr>
          <w:b/>
          <w:noProof w:val="0"/>
        </w:rPr>
        <w:t>3.</w:t>
      </w:r>
      <w:r w:rsidRPr="009840A6">
        <w:rPr>
          <w:b/>
          <w:noProof w:val="0"/>
        </w:rPr>
        <w:tab/>
      </w:r>
      <w:r w:rsidR="00450ED8" w:rsidRPr="009840A6">
        <w:rPr>
          <w:noProof w:val="0"/>
        </w:rPr>
        <w:t xml:space="preserve">Click Next to </w:t>
      </w:r>
      <w:r w:rsidR="002469B1" w:rsidRPr="009840A6">
        <w:rPr>
          <w:noProof w:val="0"/>
        </w:rPr>
        <w:t xml:space="preserve">select </w:t>
      </w:r>
      <w:r w:rsidR="00F77792" w:rsidRPr="009840A6">
        <w:rPr>
          <w:noProof w:val="0"/>
        </w:rPr>
        <w:t xml:space="preserve">the local server. The </w:t>
      </w:r>
      <w:r w:rsidR="00F77792" w:rsidRPr="009840A6">
        <w:rPr>
          <w:i/>
          <w:noProof w:val="0"/>
        </w:rPr>
        <w:t>Remove Server Roles</w:t>
      </w:r>
      <w:r w:rsidR="00F77792" w:rsidRPr="009840A6">
        <w:rPr>
          <w:noProof w:val="0"/>
        </w:rPr>
        <w:t xml:space="preserve"> page appears.</w:t>
      </w:r>
    </w:p>
    <w:p w14:paraId="1721851F" w14:textId="77777777" w:rsidR="002B1893" w:rsidRPr="009840A6" w:rsidRDefault="00DF525B" w:rsidP="000D066A">
      <w:pPr>
        <w:pStyle w:val="NL"/>
        <w:rPr>
          <w:noProof w:val="0"/>
        </w:rPr>
      </w:pPr>
      <w:r w:rsidRPr="009840A6">
        <w:rPr>
          <w:b/>
          <w:noProof w:val="0"/>
        </w:rPr>
        <w:lastRenderedPageBreak/>
        <w:t>4.</w:t>
      </w:r>
      <w:r w:rsidRPr="009840A6">
        <w:rPr>
          <w:b/>
          <w:noProof w:val="0"/>
        </w:rPr>
        <w:tab/>
      </w:r>
      <w:r w:rsidR="00F77792" w:rsidRPr="009840A6">
        <w:rPr>
          <w:noProof w:val="0"/>
        </w:rPr>
        <w:t xml:space="preserve">Click Next. The </w:t>
      </w:r>
      <w:r w:rsidR="00F77792" w:rsidRPr="009840A6">
        <w:rPr>
          <w:i/>
          <w:noProof w:val="0"/>
        </w:rPr>
        <w:t>Remove features</w:t>
      </w:r>
      <w:r w:rsidR="00F77792" w:rsidRPr="009840A6">
        <w:rPr>
          <w:noProof w:val="0"/>
        </w:rPr>
        <w:t xml:space="preserve"> page appears.</w:t>
      </w:r>
    </w:p>
    <w:p w14:paraId="7BFCBA85" w14:textId="77777777" w:rsidR="002B1893" w:rsidRPr="009840A6" w:rsidRDefault="00DF525B" w:rsidP="000D066A">
      <w:pPr>
        <w:pStyle w:val="NL"/>
        <w:rPr>
          <w:noProof w:val="0"/>
        </w:rPr>
      </w:pPr>
      <w:r w:rsidRPr="009840A6">
        <w:rPr>
          <w:b/>
          <w:noProof w:val="0"/>
        </w:rPr>
        <w:t>5.</w:t>
      </w:r>
      <w:r w:rsidRPr="009840A6">
        <w:rPr>
          <w:b/>
          <w:noProof w:val="0"/>
        </w:rPr>
        <w:tab/>
      </w:r>
      <w:r w:rsidR="00F77792" w:rsidRPr="009840A6">
        <w:rPr>
          <w:noProof w:val="0"/>
        </w:rPr>
        <w:t>Scroll down in the list and expand the User Interfaces and Infrastructure feature (see Figure 2-3).</w:t>
      </w:r>
    </w:p>
    <w:p w14:paraId="298C6C5D" w14:textId="77777777" w:rsidR="00F77792" w:rsidRPr="009840A6" w:rsidRDefault="00125D02" w:rsidP="00F77792">
      <w:pPr>
        <w:pStyle w:val="Figure"/>
      </w:pPr>
      <w:r>
        <w:rPr>
          <w:noProof/>
        </w:rPr>
        <w:drawing>
          <wp:inline distT="0" distB="0" distL="0" distR="0" wp14:anchorId="267041E0" wp14:editId="3B9BFF13">
            <wp:extent cx="4339087" cy="3075026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02-03new.b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9087" cy="3075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602EE" w14:textId="77777777" w:rsidR="00731C28" w:rsidRPr="009840A6" w:rsidRDefault="00731C28" w:rsidP="00F77792">
      <w:pPr>
        <w:pStyle w:val="FigureNumber"/>
      </w:pPr>
    </w:p>
    <w:p w14:paraId="4C4B2174" w14:textId="77777777" w:rsidR="00F77792" w:rsidRPr="009840A6" w:rsidRDefault="00F77792" w:rsidP="00125DAF">
      <w:pPr>
        <w:pStyle w:val="FigureCaption"/>
      </w:pPr>
      <w:r w:rsidRPr="009840A6">
        <w:t>Figure 2-3</w:t>
      </w:r>
    </w:p>
    <w:p w14:paraId="794F336F" w14:textId="77777777" w:rsidR="00F77792" w:rsidRPr="009840A6" w:rsidRDefault="00F77792" w:rsidP="00125DAF">
      <w:pPr>
        <w:pStyle w:val="FigureNumber"/>
      </w:pPr>
      <w:r w:rsidRPr="009840A6">
        <w:t>The Remove features page</w:t>
      </w:r>
    </w:p>
    <w:p w14:paraId="6E75106C" w14:textId="77777777" w:rsidR="00731C28" w:rsidRPr="009840A6" w:rsidRDefault="00731C28" w:rsidP="00731C28">
      <w:pPr>
        <w:pStyle w:val="ProdNote"/>
      </w:pPr>
    </w:p>
    <w:p w14:paraId="1C03FD0B" w14:textId="77777777" w:rsidR="002B1893" w:rsidRPr="009840A6" w:rsidRDefault="00DF525B" w:rsidP="000D066A">
      <w:pPr>
        <w:pStyle w:val="NL"/>
        <w:rPr>
          <w:noProof w:val="0"/>
        </w:rPr>
      </w:pPr>
      <w:r w:rsidRPr="009840A6">
        <w:rPr>
          <w:b/>
          <w:noProof w:val="0"/>
        </w:rPr>
        <w:t>6.</w:t>
      </w:r>
      <w:r w:rsidRPr="009840A6">
        <w:rPr>
          <w:b/>
          <w:noProof w:val="0"/>
        </w:rPr>
        <w:tab/>
      </w:r>
      <w:r w:rsidR="00F77792" w:rsidRPr="009840A6">
        <w:rPr>
          <w:noProof w:val="0"/>
        </w:rPr>
        <w:t>Clear the check</w:t>
      </w:r>
      <w:r w:rsidR="002469B1" w:rsidRPr="009840A6">
        <w:rPr>
          <w:noProof w:val="0"/>
        </w:rPr>
        <w:t xml:space="preserve"> </w:t>
      </w:r>
      <w:r w:rsidR="00F77792" w:rsidRPr="009840A6">
        <w:rPr>
          <w:noProof w:val="0"/>
        </w:rPr>
        <w:t>box for the following component:</w:t>
      </w:r>
    </w:p>
    <w:p w14:paraId="600F4192" w14:textId="77777777" w:rsidR="00F77792" w:rsidRPr="009840A6" w:rsidRDefault="00F77792" w:rsidP="00EA2BEB">
      <w:pPr>
        <w:pStyle w:val="BL"/>
        <w:numPr>
          <w:ilvl w:val="1"/>
          <w:numId w:val="10"/>
        </w:numPr>
      </w:pPr>
      <w:r w:rsidRPr="009840A6">
        <w:t>Graphical Management Tools and Infrastructure</w:t>
      </w:r>
    </w:p>
    <w:p w14:paraId="44536F2E" w14:textId="77777777" w:rsidR="002B1893" w:rsidRPr="009840A6" w:rsidRDefault="00DF525B" w:rsidP="000D066A">
      <w:pPr>
        <w:pStyle w:val="NL"/>
        <w:rPr>
          <w:noProof w:val="0"/>
        </w:rPr>
      </w:pPr>
      <w:r w:rsidRPr="009840A6">
        <w:rPr>
          <w:b/>
          <w:noProof w:val="0"/>
        </w:rPr>
        <w:t>7.</w:t>
      </w:r>
      <w:r w:rsidRPr="009840A6">
        <w:rPr>
          <w:b/>
          <w:noProof w:val="0"/>
        </w:rPr>
        <w:tab/>
      </w:r>
      <w:r w:rsidR="00F77792" w:rsidRPr="009840A6">
        <w:rPr>
          <w:noProof w:val="0"/>
        </w:rPr>
        <w:t>The Remove features that require Graphical Management Tools and Infrastructure dialog box appears.</w:t>
      </w:r>
    </w:p>
    <w:p w14:paraId="4FDD1C30" w14:textId="77777777" w:rsidR="002B1893" w:rsidRPr="009840A6" w:rsidRDefault="00DF525B" w:rsidP="000D066A">
      <w:pPr>
        <w:pStyle w:val="NL"/>
        <w:rPr>
          <w:noProof w:val="0"/>
        </w:rPr>
      </w:pPr>
      <w:r w:rsidRPr="009840A6">
        <w:rPr>
          <w:b/>
          <w:noProof w:val="0"/>
        </w:rPr>
        <w:t>8.</w:t>
      </w:r>
      <w:r w:rsidRPr="009840A6">
        <w:rPr>
          <w:b/>
          <w:noProof w:val="0"/>
        </w:rPr>
        <w:tab/>
      </w:r>
      <w:r w:rsidR="00F77792" w:rsidRPr="009840A6">
        <w:rPr>
          <w:noProof w:val="0"/>
        </w:rPr>
        <w:t>Click Remove Features.</w:t>
      </w:r>
      <w:r w:rsidR="004F6F1E" w:rsidRPr="009840A6">
        <w:rPr>
          <w:noProof w:val="0"/>
        </w:rPr>
        <w:t xml:space="preserve"> Confirm that the Server Graphical Shell checkbox was also cleared.</w:t>
      </w:r>
    </w:p>
    <w:p w14:paraId="708F4D87" w14:textId="77777777" w:rsidR="002B1893" w:rsidRPr="009840A6" w:rsidRDefault="00DF525B" w:rsidP="000D066A">
      <w:pPr>
        <w:pStyle w:val="NL"/>
        <w:rPr>
          <w:noProof w:val="0"/>
        </w:rPr>
      </w:pPr>
      <w:r w:rsidRPr="009840A6">
        <w:rPr>
          <w:b/>
          <w:noProof w:val="0"/>
        </w:rPr>
        <w:t>9.</w:t>
      </w:r>
      <w:r w:rsidRPr="009840A6">
        <w:rPr>
          <w:b/>
          <w:noProof w:val="0"/>
        </w:rPr>
        <w:tab/>
      </w:r>
      <w:r w:rsidR="005D2D61" w:rsidRPr="009840A6">
        <w:rPr>
          <w:noProof w:val="0"/>
        </w:rPr>
        <w:t>Click Next. The Confirm removal selections page appears.</w:t>
      </w:r>
    </w:p>
    <w:p w14:paraId="449E2A0E" w14:textId="77777777" w:rsidR="002B1893" w:rsidRPr="009840A6" w:rsidRDefault="00DF525B" w:rsidP="000D066A">
      <w:pPr>
        <w:pStyle w:val="NL"/>
        <w:rPr>
          <w:noProof w:val="0"/>
        </w:rPr>
      </w:pPr>
      <w:r w:rsidRPr="009840A6">
        <w:rPr>
          <w:b/>
          <w:noProof w:val="0"/>
        </w:rPr>
        <w:t>10.</w:t>
      </w:r>
      <w:r w:rsidRPr="009840A6">
        <w:rPr>
          <w:b/>
          <w:noProof w:val="0"/>
        </w:rPr>
        <w:tab/>
      </w:r>
      <w:r w:rsidR="005D2D61" w:rsidRPr="009840A6">
        <w:rPr>
          <w:noProof w:val="0"/>
        </w:rPr>
        <w:t xml:space="preserve">Select the </w:t>
      </w:r>
      <w:r w:rsidR="005D2D61" w:rsidRPr="009840A6">
        <w:rPr>
          <w:i/>
          <w:noProof w:val="0"/>
        </w:rPr>
        <w:t>Restart the destination server automatically if required</w:t>
      </w:r>
      <w:r w:rsidR="005D2D61" w:rsidRPr="009840A6">
        <w:rPr>
          <w:noProof w:val="0"/>
        </w:rPr>
        <w:t xml:space="preserve"> check</w:t>
      </w:r>
      <w:r w:rsidR="002469B1" w:rsidRPr="009840A6">
        <w:rPr>
          <w:noProof w:val="0"/>
        </w:rPr>
        <w:t xml:space="preserve"> </w:t>
      </w:r>
      <w:r w:rsidR="005D2D61" w:rsidRPr="009840A6">
        <w:rPr>
          <w:noProof w:val="0"/>
        </w:rPr>
        <w:t>box</w:t>
      </w:r>
      <w:r w:rsidR="00864ABF" w:rsidRPr="009840A6">
        <w:rPr>
          <w:noProof w:val="0"/>
        </w:rPr>
        <w:t xml:space="preserve"> and then confirm the selection with Yes.</w:t>
      </w:r>
      <w:r w:rsidR="005D2D61" w:rsidRPr="009840A6">
        <w:rPr>
          <w:noProof w:val="0"/>
        </w:rPr>
        <w:t xml:space="preserve"> </w:t>
      </w:r>
      <w:r w:rsidR="00864ABF" w:rsidRPr="009840A6">
        <w:rPr>
          <w:noProof w:val="0"/>
        </w:rPr>
        <w:t>C</w:t>
      </w:r>
      <w:r w:rsidR="005D2D61" w:rsidRPr="009840A6">
        <w:rPr>
          <w:noProof w:val="0"/>
        </w:rPr>
        <w:t>lick Remove. The Removal progress page appears as the wizard uninstalls the feature.</w:t>
      </w:r>
    </w:p>
    <w:p w14:paraId="02C0383A" w14:textId="77777777" w:rsidR="002B1893" w:rsidRPr="009840A6" w:rsidRDefault="00DF525B" w:rsidP="000D066A">
      <w:pPr>
        <w:pStyle w:val="NL"/>
        <w:rPr>
          <w:noProof w:val="0"/>
        </w:rPr>
      </w:pPr>
      <w:r w:rsidRPr="009840A6">
        <w:rPr>
          <w:b/>
          <w:noProof w:val="0"/>
        </w:rPr>
        <w:t>11.</w:t>
      </w:r>
      <w:r w:rsidRPr="009840A6">
        <w:rPr>
          <w:b/>
          <w:noProof w:val="0"/>
        </w:rPr>
        <w:tab/>
      </w:r>
      <w:r w:rsidR="005D2D61" w:rsidRPr="009840A6">
        <w:rPr>
          <w:noProof w:val="0"/>
        </w:rPr>
        <w:t>Click Close. When the removal is completed, the computer restarts.</w:t>
      </w:r>
    </w:p>
    <w:p w14:paraId="2339B415" w14:textId="77777777" w:rsidR="002B1893" w:rsidRPr="009840A6" w:rsidRDefault="00DF525B" w:rsidP="000D066A">
      <w:pPr>
        <w:pStyle w:val="NL"/>
        <w:rPr>
          <w:noProof w:val="0"/>
        </w:rPr>
      </w:pPr>
      <w:r w:rsidRPr="009840A6">
        <w:rPr>
          <w:b/>
          <w:noProof w:val="0"/>
        </w:rPr>
        <w:t>12.</w:t>
      </w:r>
      <w:r w:rsidRPr="009840A6">
        <w:rPr>
          <w:b/>
          <w:noProof w:val="0"/>
        </w:rPr>
        <w:tab/>
      </w:r>
      <w:r w:rsidR="00667BF0" w:rsidRPr="009840A6">
        <w:rPr>
          <w:noProof w:val="0"/>
        </w:rPr>
        <w:t xml:space="preserve">Log on to </w:t>
      </w:r>
      <w:r w:rsidR="00201E39">
        <w:rPr>
          <w:noProof w:val="0"/>
        </w:rPr>
        <w:t>SERVERB</w:t>
      </w:r>
      <w:r w:rsidR="00667BF0" w:rsidRPr="009840A6">
        <w:rPr>
          <w:noProof w:val="0"/>
        </w:rPr>
        <w:t xml:space="preserve"> using the </w:t>
      </w:r>
      <w:r w:rsidR="00667BF0" w:rsidRPr="009840A6">
        <w:rPr>
          <w:b/>
          <w:noProof w:val="0"/>
        </w:rPr>
        <w:t>Administrator</w:t>
      </w:r>
      <w:r w:rsidR="00667BF0" w:rsidRPr="009840A6">
        <w:rPr>
          <w:noProof w:val="0"/>
        </w:rPr>
        <w:t xml:space="preserve"> account and the password </w:t>
      </w:r>
      <w:r w:rsidR="00667BF0" w:rsidRPr="009840A6">
        <w:rPr>
          <w:b/>
          <w:noProof w:val="0"/>
        </w:rPr>
        <w:t>Pa$$w0rd.</w:t>
      </w:r>
    </w:p>
    <w:p w14:paraId="77BE4725" w14:textId="77777777" w:rsidR="002B1893" w:rsidRDefault="00DF525B" w:rsidP="000D066A">
      <w:pPr>
        <w:pStyle w:val="NL"/>
        <w:rPr>
          <w:noProof w:val="0"/>
        </w:rPr>
      </w:pPr>
      <w:r w:rsidRPr="009840A6">
        <w:rPr>
          <w:b/>
          <w:noProof w:val="0"/>
        </w:rPr>
        <w:t>13.</w:t>
      </w:r>
      <w:r w:rsidRPr="009840A6">
        <w:rPr>
          <w:b/>
          <w:noProof w:val="0"/>
        </w:rPr>
        <w:tab/>
      </w:r>
      <w:r w:rsidR="00667BF0" w:rsidRPr="009840A6">
        <w:rPr>
          <w:noProof w:val="0"/>
        </w:rPr>
        <w:t xml:space="preserve">Take a screen shot of the Server Core interface by pressing Alt+Prt Scr and then paste it into your </w:t>
      </w:r>
      <w:r w:rsidR="00E7548C" w:rsidRPr="009840A6">
        <w:rPr>
          <w:noProof w:val="0"/>
        </w:rPr>
        <w:t xml:space="preserve">Lab 2 </w:t>
      </w:r>
      <w:r w:rsidR="00667BF0" w:rsidRPr="009840A6">
        <w:rPr>
          <w:noProof w:val="0"/>
        </w:rPr>
        <w:t xml:space="preserve">worksheet file in the page provided by pressing Ctrl+V. </w:t>
      </w:r>
    </w:p>
    <w:p w14:paraId="59BC4C27" w14:textId="38A9A1EC" w:rsidR="00EB0428" w:rsidRPr="009840A6" w:rsidRDefault="00EB0428" w:rsidP="00D36709">
      <w:pPr>
        <w:pStyle w:val="Figure"/>
      </w:pPr>
    </w:p>
    <w:p w14:paraId="27C25BCC" w14:textId="77777777" w:rsidR="001571FF" w:rsidRDefault="001571FF" w:rsidP="001571FF">
      <w:pPr>
        <w:pStyle w:val="StepsNL"/>
        <w:ind w:left="720"/>
      </w:pPr>
      <w:r w:rsidRPr="009840A6">
        <w:t xml:space="preserve">End of exercise. </w:t>
      </w:r>
      <w:r w:rsidR="004F6F1E" w:rsidRPr="009840A6">
        <w:t>You can leave the windows open for</w:t>
      </w:r>
      <w:r w:rsidRPr="009840A6">
        <w:t xml:space="preserve"> the next exercise.</w:t>
      </w:r>
    </w:p>
    <w:p w14:paraId="66485C9A" w14:textId="77777777" w:rsidR="00D36709" w:rsidRDefault="00D36709" w:rsidP="001571FF">
      <w:pPr>
        <w:pStyle w:val="StepsNL"/>
        <w:ind w:left="720"/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</w:tblBorders>
        <w:tblLook w:val="01E0" w:firstRow="1" w:lastRow="1" w:firstColumn="1" w:lastColumn="1" w:noHBand="0" w:noVBand="0"/>
      </w:tblPr>
      <w:tblGrid>
        <w:gridCol w:w="1908"/>
        <w:gridCol w:w="6948"/>
      </w:tblGrid>
      <w:tr w:rsidR="004201A5" w:rsidRPr="009840A6" w14:paraId="78339839" w14:textId="77777777" w:rsidTr="004201A5">
        <w:tc>
          <w:tcPr>
            <w:tcW w:w="1908" w:type="dxa"/>
            <w:shd w:val="solid" w:color="000000" w:fill="FFFFFF"/>
            <w:vAlign w:val="bottom"/>
          </w:tcPr>
          <w:p w14:paraId="01156255" w14:textId="77777777" w:rsidR="004201A5" w:rsidRPr="009840A6" w:rsidRDefault="004201A5" w:rsidP="004201A5">
            <w:pPr>
              <w:pStyle w:val="TBH"/>
              <w:jc w:val="left"/>
              <w:rPr>
                <w:b w:val="0"/>
                <w:bCs w:val="0"/>
              </w:rPr>
            </w:pPr>
            <w:r w:rsidRPr="009840A6">
              <w:rPr>
                <w:b w:val="0"/>
                <w:bCs w:val="0"/>
              </w:rPr>
              <w:t>Exercise 2.</w:t>
            </w:r>
            <w:r>
              <w:rPr>
                <w:b w:val="0"/>
                <w:bCs w:val="0"/>
              </w:rPr>
              <w:t>4</w:t>
            </w:r>
          </w:p>
        </w:tc>
        <w:tc>
          <w:tcPr>
            <w:tcW w:w="6948" w:type="dxa"/>
            <w:shd w:val="solid" w:color="000000" w:fill="FFFFFF"/>
            <w:vAlign w:val="bottom"/>
          </w:tcPr>
          <w:p w14:paraId="2C69F6F3" w14:textId="77777777" w:rsidR="004201A5" w:rsidRPr="009840A6" w:rsidRDefault="004201A5" w:rsidP="004201A5">
            <w:pPr>
              <w:pStyle w:val="TBH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Using Desired State Configuration</w:t>
            </w:r>
            <w:r w:rsidRPr="009840A6">
              <w:rPr>
                <w:b w:val="0"/>
                <w:bCs w:val="0"/>
              </w:rPr>
              <w:t xml:space="preserve"> </w:t>
            </w:r>
          </w:p>
        </w:tc>
      </w:tr>
      <w:tr w:rsidR="004201A5" w:rsidRPr="009840A6" w14:paraId="31EEDA6D" w14:textId="77777777" w:rsidTr="004201A5">
        <w:tc>
          <w:tcPr>
            <w:tcW w:w="1908" w:type="dxa"/>
            <w:shd w:val="clear" w:color="auto" w:fill="auto"/>
          </w:tcPr>
          <w:p w14:paraId="6E63C724" w14:textId="77777777" w:rsidR="004201A5" w:rsidRPr="009840A6" w:rsidRDefault="004201A5" w:rsidP="004201A5">
            <w:pPr>
              <w:pStyle w:val="TB"/>
            </w:pPr>
            <w:r w:rsidRPr="009840A6">
              <w:t>Overview</w:t>
            </w:r>
          </w:p>
          <w:p w14:paraId="04DB9F0D" w14:textId="77777777" w:rsidR="004201A5" w:rsidRPr="009840A6" w:rsidRDefault="004201A5" w:rsidP="004201A5">
            <w:pPr>
              <w:spacing w:after="120"/>
            </w:pPr>
          </w:p>
        </w:tc>
        <w:tc>
          <w:tcPr>
            <w:tcW w:w="6948" w:type="dxa"/>
            <w:shd w:val="clear" w:color="auto" w:fill="auto"/>
          </w:tcPr>
          <w:p w14:paraId="787169A5" w14:textId="77777777" w:rsidR="004201A5" w:rsidRPr="009840A6" w:rsidRDefault="004201A5" w:rsidP="004201A5">
            <w:pPr>
              <w:pStyle w:val="TBL"/>
              <w:tabs>
                <w:tab w:val="clear" w:pos="360"/>
                <w:tab w:val="left" w:pos="0"/>
              </w:tabs>
              <w:ind w:left="0" w:hanging="18"/>
              <w:rPr>
                <w:noProof w:val="0"/>
              </w:rPr>
            </w:pPr>
            <w:r>
              <w:rPr>
                <w:noProof w:val="0"/>
              </w:rPr>
              <w:t>Windows Server 2012 R2</w:t>
            </w:r>
            <w:r w:rsidRPr="009840A6">
              <w:rPr>
                <w:noProof w:val="0"/>
              </w:rPr>
              <w:t xml:space="preserve"> enables you to </w:t>
            </w:r>
            <w:r>
              <w:rPr>
                <w:noProof w:val="0"/>
              </w:rPr>
              <w:t>deploy system configurations using Windows PowerShell scripts</w:t>
            </w:r>
            <w:r w:rsidRPr="009840A6">
              <w:rPr>
                <w:noProof w:val="0"/>
              </w:rPr>
              <w:t>.</w:t>
            </w:r>
          </w:p>
        </w:tc>
      </w:tr>
      <w:tr w:rsidR="004201A5" w:rsidRPr="009840A6" w14:paraId="45E3C28C" w14:textId="77777777" w:rsidTr="004201A5">
        <w:tc>
          <w:tcPr>
            <w:tcW w:w="1908" w:type="dxa"/>
            <w:shd w:val="clear" w:color="auto" w:fill="auto"/>
          </w:tcPr>
          <w:p w14:paraId="333E4843" w14:textId="77777777" w:rsidR="004201A5" w:rsidRPr="009840A6" w:rsidRDefault="004201A5" w:rsidP="004201A5">
            <w:pPr>
              <w:pStyle w:val="TB"/>
            </w:pPr>
            <w:r w:rsidRPr="009840A6">
              <w:t>Mindset</w:t>
            </w:r>
          </w:p>
        </w:tc>
        <w:tc>
          <w:tcPr>
            <w:tcW w:w="6948" w:type="dxa"/>
            <w:shd w:val="clear" w:color="auto" w:fill="auto"/>
          </w:tcPr>
          <w:p w14:paraId="776702CF" w14:textId="77777777" w:rsidR="004201A5" w:rsidRPr="00EE2A58" w:rsidRDefault="004201A5" w:rsidP="004201A5">
            <w:pPr>
              <w:pStyle w:val="TB"/>
            </w:pPr>
            <w:r>
              <w:t>How do you use the Windows PowerShell ISE interface</w:t>
            </w:r>
            <w:r w:rsidRPr="009840A6">
              <w:t>?</w:t>
            </w:r>
          </w:p>
        </w:tc>
      </w:tr>
      <w:tr w:rsidR="004201A5" w:rsidRPr="009840A6" w14:paraId="2FD90305" w14:textId="77777777" w:rsidTr="004201A5">
        <w:tc>
          <w:tcPr>
            <w:tcW w:w="1908" w:type="dxa"/>
            <w:shd w:val="clear" w:color="auto" w:fill="auto"/>
          </w:tcPr>
          <w:p w14:paraId="4DAB5EBC" w14:textId="77777777" w:rsidR="004201A5" w:rsidRPr="009840A6" w:rsidRDefault="004201A5" w:rsidP="004201A5">
            <w:pPr>
              <w:pStyle w:val="TB"/>
            </w:pPr>
            <w:r w:rsidRPr="009840A6">
              <w:t>Completion time</w:t>
            </w:r>
          </w:p>
        </w:tc>
        <w:tc>
          <w:tcPr>
            <w:tcW w:w="6948" w:type="dxa"/>
            <w:shd w:val="clear" w:color="auto" w:fill="auto"/>
          </w:tcPr>
          <w:p w14:paraId="425E1F06" w14:textId="77777777" w:rsidR="004201A5" w:rsidRPr="009840A6" w:rsidRDefault="004201A5" w:rsidP="004201A5">
            <w:pPr>
              <w:pStyle w:val="TB"/>
            </w:pPr>
            <w:r w:rsidRPr="009840A6">
              <w:t>10 minutes</w:t>
            </w:r>
          </w:p>
        </w:tc>
      </w:tr>
    </w:tbl>
    <w:p w14:paraId="3355A87D" w14:textId="77777777" w:rsidR="004201A5" w:rsidRPr="009840A6" w:rsidRDefault="004201A5" w:rsidP="004201A5">
      <w:pPr>
        <w:pStyle w:val="NL"/>
        <w:ind w:left="1080" w:firstLine="0"/>
        <w:jc w:val="both"/>
        <w:rPr>
          <w:noProof w:val="0"/>
        </w:rPr>
      </w:pPr>
    </w:p>
    <w:p w14:paraId="782D9CCC" w14:textId="77777777" w:rsidR="004201A5" w:rsidRDefault="004201A5" w:rsidP="004201A5">
      <w:pPr>
        <w:pStyle w:val="NL"/>
        <w:numPr>
          <w:ilvl w:val="0"/>
          <w:numId w:val="15"/>
        </w:numPr>
        <w:rPr>
          <w:b/>
          <w:noProof w:val="0"/>
        </w:rPr>
      </w:pPr>
      <w:r w:rsidRPr="00EE2A58">
        <w:rPr>
          <w:noProof w:val="0"/>
        </w:rPr>
        <w:t>Logon to ServerC using the adatum\Administrator account and the password Pa$$w0rd.</w:t>
      </w:r>
      <w:r>
        <w:rPr>
          <w:b/>
          <w:noProof w:val="0"/>
        </w:rPr>
        <w:t xml:space="preserve"> </w:t>
      </w:r>
    </w:p>
    <w:p w14:paraId="08E532B4" w14:textId="77777777" w:rsidR="004201A5" w:rsidRPr="00E04318" w:rsidRDefault="004201A5" w:rsidP="004201A5">
      <w:pPr>
        <w:pStyle w:val="NL"/>
        <w:rPr>
          <w:noProof w:val="0"/>
        </w:rPr>
      </w:pPr>
      <w:r>
        <w:rPr>
          <w:b/>
          <w:noProof w:val="0"/>
        </w:rPr>
        <w:t>2.</w:t>
      </w:r>
      <w:r>
        <w:rPr>
          <w:b/>
          <w:noProof w:val="0"/>
        </w:rPr>
        <w:tab/>
      </w:r>
      <w:r w:rsidRPr="00EE2A58">
        <w:rPr>
          <w:noProof w:val="0"/>
        </w:rPr>
        <w:t>In Server Manager,</w:t>
      </w:r>
      <w:r>
        <w:rPr>
          <w:b/>
          <w:noProof w:val="0"/>
        </w:rPr>
        <w:t xml:space="preserve"> </w:t>
      </w:r>
      <w:r>
        <w:rPr>
          <w:noProof w:val="0"/>
        </w:rPr>
        <w:t>f</w:t>
      </w:r>
      <w:r w:rsidRPr="00E04318">
        <w:rPr>
          <w:noProof w:val="0"/>
        </w:rPr>
        <w:t>rom the Tools menu</w:t>
      </w:r>
      <w:r>
        <w:rPr>
          <w:noProof w:val="0"/>
        </w:rPr>
        <w:t xml:space="preserve">, </w:t>
      </w:r>
      <w:r w:rsidRPr="00E04318">
        <w:rPr>
          <w:noProof w:val="0"/>
        </w:rPr>
        <w:t>select Windows PowerShell ISE. The Windows PowerShell ISE console appears.</w:t>
      </w:r>
    </w:p>
    <w:p w14:paraId="5BD6C8C7" w14:textId="77777777" w:rsidR="004201A5" w:rsidRPr="00E04318" w:rsidRDefault="004201A5" w:rsidP="004201A5">
      <w:pPr>
        <w:pStyle w:val="NL"/>
        <w:rPr>
          <w:noProof w:val="0"/>
        </w:rPr>
      </w:pPr>
      <w:r>
        <w:rPr>
          <w:b/>
          <w:noProof w:val="0"/>
        </w:rPr>
        <w:t>3.</w:t>
      </w:r>
      <w:r>
        <w:rPr>
          <w:b/>
          <w:noProof w:val="0"/>
        </w:rPr>
        <w:tab/>
      </w:r>
      <w:r w:rsidRPr="00E04318">
        <w:rPr>
          <w:noProof w:val="0"/>
        </w:rPr>
        <w:t>On the View menu, select Show Script Pane. The script pane appears.</w:t>
      </w:r>
    </w:p>
    <w:p w14:paraId="59E16CA2" w14:textId="77777777" w:rsidR="004201A5" w:rsidRPr="00E04318" w:rsidRDefault="004201A5" w:rsidP="004201A5">
      <w:pPr>
        <w:pStyle w:val="NL"/>
        <w:rPr>
          <w:noProof w:val="0"/>
        </w:rPr>
      </w:pPr>
      <w:r>
        <w:rPr>
          <w:b/>
          <w:noProof w:val="0"/>
        </w:rPr>
        <w:t>4.</w:t>
      </w:r>
      <w:r>
        <w:rPr>
          <w:b/>
          <w:noProof w:val="0"/>
        </w:rPr>
        <w:tab/>
      </w:r>
      <w:r w:rsidRPr="00E04318">
        <w:rPr>
          <w:noProof w:val="0"/>
        </w:rPr>
        <w:t>In the script pane, type the following script precisely as shown:</w:t>
      </w:r>
    </w:p>
    <w:p w14:paraId="381163BC" w14:textId="77777777" w:rsidR="004201A5" w:rsidRPr="003B1D63" w:rsidRDefault="004201A5" w:rsidP="004201A5">
      <w:pPr>
        <w:pStyle w:val="CodeBlock"/>
        <w:rPr>
          <w:rStyle w:val="Code"/>
        </w:rPr>
      </w:pPr>
      <w:r w:rsidRPr="003B1D63">
        <w:rPr>
          <w:rStyle w:val="Code"/>
        </w:rPr>
        <w:t>Configuration CompanyWeb</w:t>
      </w:r>
      <w:r>
        <w:rPr>
          <w:rStyle w:val="Code"/>
        </w:rPr>
        <w:br/>
      </w:r>
      <w:r w:rsidRPr="003B1D63">
        <w:rPr>
          <w:rStyle w:val="Code"/>
        </w:rPr>
        <w:t>{</w:t>
      </w:r>
      <w:r>
        <w:rPr>
          <w:rStyle w:val="Code"/>
        </w:rPr>
        <w:br/>
        <w:t xml:space="preserve">   Node "ServerC</w:t>
      </w:r>
      <w:r w:rsidRPr="003B1D63">
        <w:rPr>
          <w:rStyle w:val="Code"/>
        </w:rPr>
        <w:t>"</w:t>
      </w:r>
      <w:r>
        <w:rPr>
          <w:rStyle w:val="Code"/>
        </w:rPr>
        <w:br/>
      </w:r>
      <w:r w:rsidRPr="003B1D63">
        <w:rPr>
          <w:rStyle w:val="Code"/>
        </w:rPr>
        <w:t xml:space="preserve">   {</w:t>
      </w:r>
      <w:r>
        <w:rPr>
          <w:rStyle w:val="Code"/>
        </w:rPr>
        <w:br/>
      </w:r>
      <w:r w:rsidRPr="003B1D63">
        <w:rPr>
          <w:rStyle w:val="Code"/>
        </w:rPr>
        <w:t xml:space="preserve">      WindowsFeature InstallIIS</w:t>
      </w:r>
      <w:r>
        <w:rPr>
          <w:rStyle w:val="Code"/>
        </w:rPr>
        <w:br/>
      </w:r>
      <w:r w:rsidRPr="003B1D63">
        <w:rPr>
          <w:rStyle w:val="Code"/>
        </w:rPr>
        <w:t xml:space="preserve">      {</w:t>
      </w:r>
      <w:r>
        <w:rPr>
          <w:rStyle w:val="Code"/>
        </w:rPr>
        <w:br/>
      </w:r>
      <w:r w:rsidRPr="003B1D63">
        <w:rPr>
          <w:rStyle w:val="Code"/>
        </w:rPr>
        <w:t xml:space="preserve">          Ensure = "Present"</w:t>
      </w:r>
      <w:r>
        <w:rPr>
          <w:rStyle w:val="Code"/>
        </w:rPr>
        <w:br/>
      </w:r>
      <w:r w:rsidRPr="003B1D63">
        <w:rPr>
          <w:rStyle w:val="Code"/>
        </w:rPr>
        <w:t xml:space="preserve">          Name = "Web-Server"  </w:t>
      </w:r>
      <w:r>
        <w:rPr>
          <w:rStyle w:val="Code"/>
        </w:rPr>
        <w:br/>
      </w:r>
      <w:r w:rsidRPr="003B1D63">
        <w:rPr>
          <w:rStyle w:val="Code"/>
        </w:rPr>
        <w:t xml:space="preserve">      }</w:t>
      </w:r>
      <w:r>
        <w:rPr>
          <w:rStyle w:val="Code"/>
        </w:rPr>
        <w:br/>
      </w:r>
      <w:r w:rsidRPr="003B1D63">
        <w:rPr>
          <w:rStyle w:val="Code"/>
        </w:rPr>
        <w:t xml:space="preserve">   }</w:t>
      </w:r>
      <w:r>
        <w:rPr>
          <w:rStyle w:val="Code"/>
        </w:rPr>
        <w:br/>
      </w:r>
      <w:r w:rsidRPr="003B1D63">
        <w:rPr>
          <w:rStyle w:val="Code"/>
        </w:rPr>
        <w:t xml:space="preserve">} </w:t>
      </w:r>
    </w:p>
    <w:p w14:paraId="0E2BF7D2" w14:textId="77777777" w:rsidR="004201A5" w:rsidRDefault="004201A5" w:rsidP="004201A5">
      <w:pPr>
        <w:pStyle w:val="NL"/>
        <w:rPr>
          <w:b/>
          <w:noProof w:val="0"/>
        </w:rPr>
      </w:pPr>
      <w:r>
        <w:rPr>
          <w:b/>
          <w:noProof w:val="0"/>
        </w:rPr>
        <w:t>5.</w:t>
      </w:r>
      <w:r>
        <w:rPr>
          <w:b/>
          <w:noProof w:val="0"/>
        </w:rPr>
        <w:tab/>
      </w:r>
      <w:r w:rsidRPr="00E04318">
        <w:rPr>
          <w:noProof w:val="0"/>
        </w:rPr>
        <w:t>From the File menu, select Run. The script appears on the console pane.</w:t>
      </w:r>
      <w:r>
        <w:rPr>
          <w:b/>
          <w:noProof w:val="0"/>
        </w:rPr>
        <w:t xml:space="preserve"> </w:t>
      </w:r>
    </w:p>
    <w:p w14:paraId="47CEE292" w14:textId="77777777" w:rsidR="004201A5" w:rsidRDefault="004201A5" w:rsidP="004201A5">
      <w:pPr>
        <w:pStyle w:val="NL"/>
        <w:rPr>
          <w:b/>
          <w:noProof w:val="0"/>
        </w:rPr>
      </w:pPr>
      <w:r>
        <w:rPr>
          <w:b/>
          <w:noProof w:val="0"/>
        </w:rPr>
        <w:t xml:space="preserve">6. </w:t>
      </w:r>
      <w:r>
        <w:rPr>
          <w:b/>
          <w:noProof w:val="0"/>
        </w:rPr>
        <w:tab/>
      </w:r>
      <w:r w:rsidRPr="00E04318">
        <w:rPr>
          <w:noProof w:val="0"/>
        </w:rPr>
        <w:t>In the console pane at the PS prompt, type CompanyWeb and press Enter. The tool creates an MOF file in a subdirectory called Co</w:t>
      </w:r>
      <w:r w:rsidRPr="00EB0428">
        <w:rPr>
          <w:noProof w:val="0"/>
        </w:rPr>
        <w:t>mpanyWeb, as shown in Figure 2-</w:t>
      </w:r>
      <w:r>
        <w:rPr>
          <w:noProof w:val="0"/>
        </w:rPr>
        <w:t>4</w:t>
      </w:r>
      <w:r w:rsidRPr="00E04318">
        <w:rPr>
          <w:noProof w:val="0"/>
        </w:rPr>
        <w:t>.</w:t>
      </w:r>
    </w:p>
    <w:p w14:paraId="66D6C61D" w14:textId="77777777" w:rsidR="004201A5" w:rsidRPr="009840A6" w:rsidRDefault="004201A5" w:rsidP="004201A5">
      <w:pPr>
        <w:pStyle w:val="Figure"/>
      </w:pPr>
    </w:p>
    <w:p w14:paraId="7D808948" w14:textId="77777777" w:rsidR="003C1AB5" w:rsidRDefault="003C1AB5" w:rsidP="004201A5">
      <w:pPr>
        <w:pStyle w:val="FigureCaption"/>
      </w:pPr>
      <w:r>
        <w:rPr>
          <w:noProof/>
        </w:rPr>
        <w:lastRenderedPageBreak/>
        <w:drawing>
          <wp:inline distT="0" distB="0" distL="0" distR="0" wp14:anchorId="16860BB0" wp14:editId="2639793F">
            <wp:extent cx="4748047" cy="3260785"/>
            <wp:effectExtent l="0" t="0" r="0" b="0"/>
            <wp:docPr id="3" name="Picture 3" descr="\\in-filesvcs.northamerica.wileynet.net\users\alwinkle\70-410 R2\Lab Manual\To Prod\Lab 2\70-410 R2 LM Lab 2 New Images\Fig02-0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n-filesvcs.northamerica.wileynet.net\users\alwinkle\70-410 R2\Lab Manual\To Prod\Lab 2\70-410 R2 LM Lab 2 New Images\Fig02-04.b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8047" cy="326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2EE7C" w14:textId="77777777" w:rsidR="003C1AB5" w:rsidRDefault="003C1AB5" w:rsidP="004201A5">
      <w:pPr>
        <w:pStyle w:val="FigureCaption"/>
      </w:pPr>
    </w:p>
    <w:p w14:paraId="0C5B5214" w14:textId="471F8F22" w:rsidR="004201A5" w:rsidRPr="009840A6" w:rsidRDefault="004201A5" w:rsidP="004201A5">
      <w:pPr>
        <w:pStyle w:val="FigureCaption"/>
      </w:pPr>
      <w:r w:rsidRPr="009840A6">
        <w:t>Figure 2-</w:t>
      </w:r>
      <w:r>
        <w:t>4</w:t>
      </w:r>
    </w:p>
    <w:p w14:paraId="2668740D" w14:textId="77777777" w:rsidR="004201A5" w:rsidRDefault="004201A5" w:rsidP="004201A5">
      <w:pPr>
        <w:pStyle w:val="FigureNumber"/>
      </w:pPr>
      <w:r>
        <w:t>Running a DSC script</w:t>
      </w:r>
    </w:p>
    <w:p w14:paraId="1038E5B3" w14:textId="77777777" w:rsidR="004201A5" w:rsidRPr="008A2CFA" w:rsidRDefault="004201A5" w:rsidP="004201A5">
      <w:pPr>
        <w:pStyle w:val="FigureCaption"/>
      </w:pPr>
    </w:p>
    <w:p w14:paraId="71D0C8BC" w14:textId="77777777" w:rsidR="004201A5" w:rsidRDefault="004201A5" w:rsidP="004201A5">
      <w:pPr>
        <w:pStyle w:val="NL"/>
        <w:rPr>
          <w:b/>
          <w:noProof w:val="0"/>
        </w:rPr>
      </w:pPr>
      <w:r>
        <w:rPr>
          <w:b/>
          <w:noProof w:val="0"/>
        </w:rPr>
        <w:t>7.</w:t>
      </w:r>
      <w:r>
        <w:rPr>
          <w:b/>
          <w:noProof w:val="0"/>
        </w:rPr>
        <w:tab/>
      </w:r>
      <w:r w:rsidRPr="00E04318">
        <w:rPr>
          <w:noProof w:val="0"/>
        </w:rPr>
        <w:t>At the PS prompt, type the following command to execu</w:t>
      </w:r>
      <w:r>
        <w:rPr>
          <w:noProof w:val="0"/>
        </w:rPr>
        <w:t>t</w:t>
      </w:r>
      <w:r w:rsidRPr="00E04318">
        <w:rPr>
          <w:noProof w:val="0"/>
        </w:rPr>
        <w:t>e the configuration and press Enter:</w:t>
      </w:r>
    </w:p>
    <w:p w14:paraId="71B1C3CA" w14:textId="77777777" w:rsidR="004201A5" w:rsidRPr="00E04318" w:rsidRDefault="004201A5" w:rsidP="004201A5">
      <w:pPr>
        <w:pStyle w:val="NL"/>
        <w:rPr>
          <w:rStyle w:val="Code"/>
        </w:rPr>
      </w:pPr>
      <w:r w:rsidRPr="00E04318">
        <w:rPr>
          <w:rStyle w:val="Code"/>
        </w:rPr>
        <w:t>Start-DscConfiguration –Wait –Verbose –Path .\CompanyWeb</w:t>
      </w:r>
    </w:p>
    <w:p w14:paraId="00B0D884" w14:textId="496048AF" w:rsidR="00D121C4" w:rsidRPr="009840A6" w:rsidRDefault="004201A5" w:rsidP="00964BFC">
      <w:pPr>
        <w:pStyle w:val="NL"/>
        <w:rPr>
          <w:noProof w:val="0"/>
        </w:rPr>
      </w:pPr>
      <w:r>
        <w:rPr>
          <w:b/>
          <w:noProof w:val="0"/>
        </w:rPr>
        <w:t>8</w:t>
      </w:r>
      <w:r w:rsidRPr="009840A6">
        <w:rPr>
          <w:b/>
          <w:noProof w:val="0"/>
        </w:rPr>
        <w:t>.</w:t>
      </w:r>
      <w:r w:rsidRPr="009840A6">
        <w:rPr>
          <w:b/>
          <w:noProof w:val="0"/>
        </w:rPr>
        <w:tab/>
      </w:r>
      <w:r w:rsidRPr="009840A6">
        <w:rPr>
          <w:noProof w:val="0"/>
        </w:rPr>
        <w:t xml:space="preserve">Take a screen shot of the </w:t>
      </w:r>
      <w:r>
        <w:rPr>
          <w:noProof w:val="0"/>
        </w:rPr>
        <w:t xml:space="preserve">Windows PowerShell ISE console showing the results of the configuration </w:t>
      </w:r>
      <w:r w:rsidRPr="009840A6">
        <w:rPr>
          <w:noProof w:val="0"/>
        </w:rPr>
        <w:t xml:space="preserve">by pressing Alt+Prt Scr and then paste it into your Lab 2 worksheet file in the page provided by pressing Ctrl+V. </w:t>
      </w:r>
    </w:p>
    <w:p w14:paraId="772D19CD" w14:textId="6DEE5A20" w:rsidR="001571FF" w:rsidRPr="009840A6" w:rsidRDefault="004201A5" w:rsidP="00472718">
      <w:pPr>
        <w:pStyle w:val="NL"/>
        <w:ind w:left="360" w:firstLine="0"/>
      </w:pPr>
      <w:proofErr w:type="gramStart"/>
      <w:r w:rsidRPr="009840A6">
        <w:rPr>
          <w:noProof w:val="0"/>
        </w:rPr>
        <w:t>End of lab.</w:t>
      </w:r>
      <w:proofErr w:type="gramEnd"/>
      <w:r w:rsidRPr="009840A6">
        <w:rPr>
          <w:noProof w:val="0"/>
        </w:rPr>
        <w:t xml:space="preserve"> You can log off or start a different lab. If you want to restart this lab, you’ll need to click the End Lab button in order for the lab to be reset.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</w:tblBorders>
        <w:tblLook w:val="01E0" w:firstRow="1" w:lastRow="1" w:firstColumn="1" w:lastColumn="1" w:noHBand="0" w:noVBand="0"/>
      </w:tblPr>
      <w:tblGrid>
        <w:gridCol w:w="1908"/>
        <w:gridCol w:w="6948"/>
      </w:tblGrid>
      <w:tr w:rsidR="005D391C" w:rsidRPr="009840A6" w14:paraId="33D8BCF6" w14:textId="77777777">
        <w:tc>
          <w:tcPr>
            <w:tcW w:w="1908" w:type="dxa"/>
            <w:shd w:val="solid" w:color="000000" w:fill="FFFFFF"/>
            <w:vAlign w:val="bottom"/>
          </w:tcPr>
          <w:p w14:paraId="1843B793" w14:textId="77777777" w:rsidR="005D391C" w:rsidRPr="009840A6" w:rsidRDefault="004F6F1E" w:rsidP="004253CD">
            <w:pPr>
              <w:pStyle w:val="TBH"/>
              <w:jc w:val="left"/>
              <w:rPr>
                <w:b w:val="0"/>
                <w:bCs w:val="0"/>
              </w:rPr>
            </w:pPr>
            <w:r w:rsidRPr="009840A6">
              <w:rPr>
                <w:b w:val="0"/>
                <w:bCs w:val="0"/>
              </w:rPr>
              <w:t xml:space="preserve">Lab </w:t>
            </w:r>
            <w:r w:rsidR="005D391C" w:rsidRPr="009840A6">
              <w:rPr>
                <w:b w:val="0"/>
                <w:bCs w:val="0"/>
              </w:rPr>
              <w:t>Challenge</w:t>
            </w:r>
          </w:p>
        </w:tc>
        <w:tc>
          <w:tcPr>
            <w:tcW w:w="6948" w:type="dxa"/>
            <w:shd w:val="solid" w:color="000000" w:fill="FFFFFF"/>
            <w:vAlign w:val="bottom"/>
          </w:tcPr>
          <w:p w14:paraId="78E63DAB" w14:textId="77777777" w:rsidR="005D391C" w:rsidRPr="009840A6" w:rsidRDefault="005D391C" w:rsidP="004253CD">
            <w:pPr>
              <w:pStyle w:val="TBH"/>
              <w:jc w:val="left"/>
              <w:rPr>
                <w:b w:val="0"/>
                <w:bCs w:val="0"/>
              </w:rPr>
            </w:pPr>
            <w:r w:rsidRPr="009840A6">
              <w:rPr>
                <w:b w:val="0"/>
                <w:bCs w:val="0"/>
              </w:rPr>
              <w:t>Using the Server Core Interface</w:t>
            </w:r>
          </w:p>
        </w:tc>
      </w:tr>
      <w:tr w:rsidR="005D391C" w:rsidRPr="009840A6" w14:paraId="0A1EE0FC" w14:textId="77777777">
        <w:tc>
          <w:tcPr>
            <w:tcW w:w="1908" w:type="dxa"/>
            <w:shd w:val="clear" w:color="auto" w:fill="auto"/>
          </w:tcPr>
          <w:p w14:paraId="1CD5FC51" w14:textId="77777777" w:rsidR="005D391C" w:rsidRPr="009840A6" w:rsidRDefault="005D391C" w:rsidP="004253CD">
            <w:pPr>
              <w:pStyle w:val="TB"/>
            </w:pPr>
            <w:r w:rsidRPr="009840A6">
              <w:t>Overview</w:t>
            </w:r>
          </w:p>
          <w:p w14:paraId="583D65D3" w14:textId="77777777" w:rsidR="005D391C" w:rsidRPr="009840A6" w:rsidRDefault="005D391C" w:rsidP="004253CD">
            <w:pPr>
              <w:spacing w:after="120"/>
            </w:pPr>
          </w:p>
        </w:tc>
        <w:tc>
          <w:tcPr>
            <w:tcW w:w="6948" w:type="dxa"/>
            <w:shd w:val="clear" w:color="auto" w:fill="auto"/>
          </w:tcPr>
          <w:p w14:paraId="4678248C" w14:textId="77777777" w:rsidR="005D391C" w:rsidRPr="009840A6" w:rsidRDefault="005D391C" w:rsidP="000870EA">
            <w:pPr>
              <w:pStyle w:val="TBL"/>
              <w:tabs>
                <w:tab w:val="clear" w:pos="360"/>
                <w:tab w:val="left" w:pos="0"/>
              </w:tabs>
              <w:ind w:left="0" w:hanging="18"/>
              <w:rPr>
                <w:noProof w:val="0"/>
              </w:rPr>
            </w:pPr>
            <w:r w:rsidRPr="009840A6">
              <w:rPr>
                <w:noProof w:val="0"/>
              </w:rPr>
              <w:t xml:space="preserve">After completing Exercise 2.3, the </w:t>
            </w:r>
            <w:r w:rsidR="00B364FC">
              <w:rPr>
                <w:noProof w:val="0"/>
              </w:rPr>
              <w:t>SERVERB</w:t>
            </w:r>
            <w:r w:rsidRPr="009840A6">
              <w:rPr>
                <w:noProof w:val="0"/>
              </w:rPr>
              <w:t xml:space="preserve"> server is left in the Server Core interface.</w:t>
            </w:r>
            <w:r w:rsidR="000870EA" w:rsidRPr="009840A6">
              <w:rPr>
                <w:noProof w:val="0"/>
              </w:rPr>
              <w:t xml:space="preserve"> Users must work from the command line to perform administrative tasks.</w:t>
            </w:r>
          </w:p>
        </w:tc>
      </w:tr>
      <w:tr w:rsidR="005D391C" w:rsidRPr="009840A6" w14:paraId="0A685A37" w14:textId="77777777">
        <w:tc>
          <w:tcPr>
            <w:tcW w:w="1908" w:type="dxa"/>
            <w:shd w:val="clear" w:color="auto" w:fill="auto"/>
          </w:tcPr>
          <w:p w14:paraId="5DA9DA05" w14:textId="77777777" w:rsidR="005D391C" w:rsidRPr="009840A6" w:rsidRDefault="005D391C" w:rsidP="004253CD">
            <w:pPr>
              <w:pStyle w:val="TB"/>
            </w:pPr>
            <w:r w:rsidRPr="009840A6">
              <w:t>Mindset</w:t>
            </w:r>
          </w:p>
        </w:tc>
        <w:tc>
          <w:tcPr>
            <w:tcW w:w="6948" w:type="dxa"/>
            <w:shd w:val="clear" w:color="auto" w:fill="auto"/>
          </w:tcPr>
          <w:p w14:paraId="581DCDAD" w14:textId="77777777" w:rsidR="005D391C" w:rsidRPr="009840A6" w:rsidRDefault="000870EA" w:rsidP="00364CAE">
            <w:pPr>
              <w:pStyle w:val="TB"/>
            </w:pPr>
            <w:r w:rsidRPr="009840A6">
              <w:t xml:space="preserve">Microsoft now </w:t>
            </w:r>
            <w:r w:rsidR="00364CAE" w:rsidRPr="009840A6">
              <w:t xml:space="preserve">recommends </w:t>
            </w:r>
            <w:r w:rsidRPr="009840A6">
              <w:t xml:space="preserve">Server Core as the default installation option for </w:t>
            </w:r>
            <w:r w:rsidR="00B364FC">
              <w:t>Windows Server 2012 R2</w:t>
            </w:r>
            <w:r w:rsidR="005D391C" w:rsidRPr="009840A6">
              <w:t>.</w:t>
            </w:r>
            <w:r w:rsidRPr="009840A6">
              <w:t xml:space="preserve"> Users should become familiar with the basic command prompt and Windows PowerShell tools</w:t>
            </w:r>
            <w:r w:rsidR="00C645E4" w:rsidRPr="009840A6">
              <w:t xml:space="preserve">, </w:t>
            </w:r>
            <w:r w:rsidR="00364CAE" w:rsidRPr="009840A6">
              <w:t xml:space="preserve">because </w:t>
            </w:r>
            <w:r w:rsidR="00C645E4" w:rsidRPr="009840A6">
              <w:t>it might not be practical to install the GUI whenever additional server configuration is required.</w:t>
            </w:r>
          </w:p>
        </w:tc>
      </w:tr>
      <w:tr w:rsidR="005D391C" w:rsidRPr="009840A6" w14:paraId="498EE1D1" w14:textId="77777777">
        <w:tc>
          <w:tcPr>
            <w:tcW w:w="1908" w:type="dxa"/>
            <w:shd w:val="clear" w:color="auto" w:fill="auto"/>
          </w:tcPr>
          <w:p w14:paraId="6059A6D4" w14:textId="77777777" w:rsidR="005D391C" w:rsidRPr="009840A6" w:rsidRDefault="005D391C" w:rsidP="004253CD">
            <w:pPr>
              <w:pStyle w:val="TB"/>
            </w:pPr>
            <w:r w:rsidRPr="009840A6">
              <w:t>Completion time</w:t>
            </w:r>
          </w:p>
        </w:tc>
        <w:tc>
          <w:tcPr>
            <w:tcW w:w="6948" w:type="dxa"/>
            <w:shd w:val="clear" w:color="auto" w:fill="auto"/>
          </w:tcPr>
          <w:p w14:paraId="6A61EB5B" w14:textId="77777777" w:rsidR="005D391C" w:rsidRPr="009840A6" w:rsidRDefault="005D391C" w:rsidP="004253CD">
            <w:pPr>
              <w:pStyle w:val="TB"/>
            </w:pPr>
            <w:r w:rsidRPr="009840A6">
              <w:t>10 minutes</w:t>
            </w:r>
          </w:p>
        </w:tc>
      </w:tr>
    </w:tbl>
    <w:p w14:paraId="0979EE03" w14:textId="77777777" w:rsidR="005D391C" w:rsidRPr="009840A6" w:rsidRDefault="005D391C" w:rsidP="005D391C">
      <w:pPr>
        <w:pStyle w:val="NL"/>
        <w:ind w:left="1080" w:firstLine="0"/>
        <w:jc w:val="both"/>
        <w:rPr>
          <w:noProof w:val="0"/>
        </w:rPr>
      </w:pPr>
    </w:p>
    <w:p w14:paraId="25ACAFD3" w14:textId="77777777" w:rsidR="005D391C" w:rsidRPr="009840A6" w:rsidRDefault="005D391C" w:rsidP="005D391C">
      <w:pPr>
        <w:pStyle w:val="NL"/>
        <w:ind w:left="720" w:firstLine="0"/>
        <w:rPr>
          <w:noProof w:val="0"/>
        </w:rPr>
      </w:pPr>
      <w:r w:rsidRPr="009840A6">
        <w:rPr>
          <w:noProof w:val="0"/>
        </w:rPr>
        <w:lastRenderedPageBreak/>
        <w:t xml:space="preserve">To complete the challenge, you must specify the commands you would use in the Server Core </w:t>
      </w:r>
      <w:r w:rsidR="00E12CA5" w:rsidRPr="009840A6">
        <w:rPr>
          <w:noProof w:val="0"/>
        </w:rPr>
        <w:t xml:space="preserve">Windows </w:t>
      </w:r>
      <w:r w:rsidR="00864ABF" w:rsidRPr="009840A6">
        <w:rPr>
          <w:noProof w:val="0"/>
        </w:rPr>
        <w:t xml:space="preserve">PowerShell </w:t>
      </w:r>
      <w:r w:rsidRPr="009840A6">
        <w:rPr>
          <w:noProof w:val="0"/>
        </w:rPr>
        <w:t>interface to uninstall the roles and features you installed in Exercise 2</w:t>
      </w:r>
      <w:r w:rsidR="00364CAE" w:rsidRPr="009840A6">
        <w:rPr>
          <w:noProof w:val="0"/>
        </w:rPr>
        <w:t>.</w:t>
      </w:r>
      <w:r w:rsidRPr="009840A6">
        <w:rPr>
          <w:noProof w:val="0"/>
        </w:rPr>
        <w:t>2 and convert the system back to the full GUI interface</w:t>
      </w:r>
      <w:r w:rsidR="00364CAE" w:rsidRPr="009840A6">
        <w:rPr>
          <w:noProof w:val="0"/>
        </w:rPr>
        <w:t>.</w:t>
      </w:r>
    </w:p>
    <w:p w14:paraId="1EEAEC26" w14:textId="20787D01" w:rsidR="00EB0428" w:rsidRPr="009840A6" w:rsidRDefault="00EB0428" w:rsidP="00EB0428">
      <w:pPr>
        <w:pStyle w:val="NL"/>
        <w:ind w:left="720" w:firstLine="0"/>
        <w:rPr>
          <w:rStyle w:val="Code"/>
          <w:noProof w:val="0"/>
        </w:rPr>
      </w:pPr>
    </w:p>
    <w:sectPr w:rsidR="00EB0428" w:rsidRPr="009840A6" w:rsidSect="00E97E5A">
      <w:headerReference w:type="default" r:id="rId13"/>
      <w:footerReference w:type="defaul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35826C" w14:textId="77777777" w:rsidR="00946A43" w:rsidRDefault="00946A43">
      <w:r>
        <w:separator/>
      </w:r>
    </w:p>
  </w:endnote>
  <w:endnote w:type="continuationSeparator" w:id="0">
    <w:p w14:paraId="64C7F3F4" w14:textId="77777777" w:rsidR="00946A43" w:rsidRDefault="00946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BerkeleyOldMdITC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ucida Sans Typewriter Std">
    <w:altName w:val="Cambria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368631" w14:textId="77777777" w:rsidR="00946A43" w:rsidRPr="001E7A6A" w:rsidRDefault="00946A43">
    <w:pPr>
      <w:pStyle w:val="Footer"/>
      <w:rPr>
        <w:rFonts w:ascii="Arial" w:hAnsi="Arial" w:cs="Arial"/>
        <w:i/>
        <w:sz w:val="20"/>
      </w:rPr>
    </w:pPr>
    <w:r>
      <w:tab/>
    </w:r>
  </w:p>
  <w:p w14:paraId="1BC6E2B7" w14:textId="77777777" w:rsidR="00946A43" w:rsidRDefault="00946A4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E81BC" w14:textId="77777777" w:rsidR="00946A43" w:rsidRDefault="00946A43">
      <w:r>
        <w:separator/>
      </w:r>
    </w:p>
  </w:footnote>
  <w:footnote w:type="continuationSeparator" w:id="0">
    <w:p w14:paraId="11F8C68F" w14:textId="77777777" w:rsidR="00946A43" w:rsidRDefault="00946A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97D1CF" w14:textId="77777777" w:rsidR="00946A43" w:rsidRPr="001E7A6A" w:rsidRDefault="00946A43">
    <w:pPr>
      <w:pStyle w:val="Header"/>
      <w:rPr>
        <w:rFonts w:ascii="Arial" w:hAnsi="Arial" w:cs="Arial"/>
        <w:i/>
        <w:sz w:val="20"/>
      </w:rPr>
    </w:pPr>
    <w:r>
      <w:rPr>
        <w:rFonts w:ascii="Arial" w:hAnsi="Arial" w:cs="Arial"/>
        <w:sz w:val="20"/>
      </w:rPr>
      <w:t>MOAC 70-410 - Installing and Configuring Windows Server 2012 R2 Lab Manual</w:t>
    </w:r>
    <w:r>
      <w:rPr>
        <w:rFonts w:ascii="Arial" w:hAnsi="Arial" w:cs="Arial"/>
        <w:i/>
        <w:sz w:val="20"/>
      </w:rPr>
      <w:tab/>
    </w:r>
    <w:r>
      <w:rPr>
        <w:rFonts w:ascii="Arial" w:hAnsi="Arial" w:cs="Arial"/>
        <w:i/>
        <w:sz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D6EDA9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88"/>
    <w:multiLevelType w:val="singleLevel"/>
    <w:tmpl w:val="7FA20E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A2E331F"/>
    <w:multiLevelType w:val="hybridMultilevel"/>
    <w:tmpl w:val="D0F25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8375E"/>
    <w:multiLevelType w:val="hybridMultilevel"/>
    <w:tmpl w:val="7AE8954C"/>
    <w:lvl w:ilvl="0" w:tplc="094055FE">
      <w:start w:val="1"/>
      <w:numFmt w:val="bullet"/>
      <w:pStyle w:val="ObjBL"/>
      <w:lvlText w:val=""/>
      <w:lvlJc w:val="left"/>
      <w:pPr>
        <w:ind w:left="1080" w:hanging="360"/>
      </w:pPr>
      <w:rPr>
        <w:rFonts w:ascii="Wingdings" w:hAnsi="Wingdings" w:cs="Wingdings" w:hint="default"/>
        <w:position w:val="-6"/>
        <w:sz w:val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5477964"/>
    <w:multiLevelType w:val="hybridMultilevel"/>
    <w:tmpl w:val="F67A4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4C10F1"/>
    <w:multiLevelType w:val="hybridMultilevel"/>
    <w:tmpl w:val="4E662A60"/>
    <w:lvl w:ilvl="0" w:tplc="B52CDE7C">
      <w:start w:val="1"/>
      <w:numFmt w:val="bullet"/>
      <w:pStyle w:val="BL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4"/>
        <w:szCs w:val="24"/>
      </w:rPr>
    </w:lvl>
    <w:lvl w:ilvl="1" w:tplc="F16C43CC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3EEEC256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1A28DB6C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4C90C2AE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196C9AA2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D5D0385E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D504772E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AB100D30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>
    <w:nsid w:val="1CDF4B74"/>
    <w:multiLevelType w:val="hybridMultilevel"/>
    <w:tmpl w:val="2A1E08DA"/>
    <w:lvl w:ilvl="0" w:tplc="BDECB6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3D44BD"/>
    <w:multiLevelType w:val="hybridMultilevel"/>
    <w:tmpl w:val="F67A4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8A1454"/>
    <w:multiLevelType w:val="hybridMultilevel"/>
    <w:tmpl w:val="FCA4C86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F2D0F9F"/>
    <w:multiLevelType w:val="hybridMultilevel"/>
    <w:tmpl w:val="EABE157A"/>
    <w:lvl w:ilvl="0" w:tplc="0409000F">
      <w:start w:val="1"/>
      <w:numFmt w:val="decimal"/>
      <w:pStyle w:val="ProgListNumScreened"/>
      <w:lvlText w:val="%1"/>
      <w:lvlJc w:val="right"/>
      <w:pPr>
        <w:tabs>
          <w:tab w:val="num" w:pos="648"/>
        </w:tabs>
        <w:ind w:left="0" w:firstLine="288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4AE2633"/>
    <w:multiLevelType w:val="hybridMultilevel"/>
    <w:tmpl w:val="F67A4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721D61"/>
    <w:multiLevelType w:val="hybridMultilevel"/>
    <w:tmpl w:val="A210CB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F75E7E"/>
    <w:multiLevelType w:val="hybridMultilevel"/>
    <w:tmpl w:val="C1F8CB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6F475E"/>
    <w:multiLevelType w:val="hybridMultilevel"/>
    <w:tmpl w:val="322AF5A6"/>
    <w:lvl w:ilvl="0" w:tplc="2C087CA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4">
    <w:nsid w:val="5F784B61"/>
    <w:multiLevelType w:val="hybridMultilevel"/>
    <w:tmpl w:val="425C444E"/>
    <w:lvl w:ilvl="0" w:tplc="39D296EA">
      <w:start w:val="1"/>
      <w:numFmt w:val="bullet"/>
      <w:pStyle w:val="ObjBL0"/>
      <w:lvlText w:val=""/>
      <w:lvlJc w:val="left"/>
      <w:pPr>
        <w:ind w:left="1080" w:hanging="360"/>
      </w:pPr>
      <w:rPr>
        <w:rFonts w:ascii="Wingdings" w:hAnsi="Wingdings" w:cs="Wingdings" w:hint="default"/>
        <w:position w:val="-6"/>
        <w:sz w:val="40"/>
      </w:rPr>
    </w:lvl>
    <w:lvl w:ilvl="1" w:tplc="0B7E4DC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266246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C02F0C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DE84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F124AE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78EEE8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ABE134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BE09E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DDB040D"/>
    <w:multiLevelType w:val="hybridMultilevel"/>
    <w:tmpl w:val="73F2971A"/>
    <w:lvl w:ilvl="0" w:tplc="3FDAF20C">
      <w:start w:val="1"/>
      <w:numFmt w:val="decimal"/>
      <w:pStyle w:val="x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9"/>
    <w:lvlOverride w:ilvl="0">
      <w:startOverride w:val="1"/>
    </w:lvlOverride>
  </w:num>
  <w:num w:numId="4">
    <w:abstractNumId w:val="14"/>
  </w:num>
  <w:num w:numId="5">
    <w:abstractNumId w:val="3"/>
  </w:num>
  <w:num w:numId="6">
    <w:abstractNumId w:val="15"/>
  </w:num>
  <w:num w:numId="7">
    <w:abstractNumId w:val="10"/>
  </w:num>
  <w:num w:numId="8">
    <w:abstractNumId w:val="2"/>
  </w:num>
  <w:num w:numId="9">
    <w:abstractNumId w:val="7"/>
  </w:num>
  <w:num w:numId="10">
    <w:abstractNumId w:val="13"/>
  </w:num>
  <w:num w:numId="11">
    <w:abstractNumId w:val="4"/>
  </w:num>
  <w:num w:numId="12">
    <w:abstractNumId w:val="11"/>
  </w:num>
  <w:num w:numId="13">
    <w:abstractNumId w:val="12"/>
  </w:num>
  <w:num w:numId="14">
    <w:abstractNumId w:val="8"/>
  </w:num>
  <w:num w:numId="15">
    <w:abstractNumId w:val="6"/>
  </w:num>
  <w:num w:numId="16">
    <w:abstractNumId w:val="1"/>
  </w:num>
  <w:numIdMacAtCleanup w:val="1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omica Kaniski">
    <w15:presenceInfo w15:providerId="Windows Live" w15:userId="35bc389cfe11e3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hyphenationZone w:val="425"/>
  <w:noPunctuationKerning/>
  <w:characterSpacingControl w:val="doNotCompress"/>
  <w:hdrShapeDefaults>
    <o:shapedefaults v:ext="edit" spidmax="12289" fillcolor="white" strokecolor="blue">
      <v:fill color="white"/>
      <v:stroke color="blu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A31"/>
    <w:rsid w:val="00002064"/>
    <w:rsid w:val="00002504"/>
    <w:rsid w:val="00003FC7"/>
    <w:rsid w:val="00005A15"/>
    <w:rsid w:val="00007DCE"/>
    <w:rsid w:val="00010C6B"/>
    <w:rsid w:val="0001254F"/>
    <w:rsid w:val="00012A97"/>
    <w:rsid w:val="00012FC8"/>
    <w:rsid w:val="00014C31"/>
    <w:rsid w:val="000159BE"/>
    <w:rsid w:val="00025B1F"/>
    <w:rsid w:val="00025E9E"/>
    <w:rsid w:val="0002728B"/>
    <w:rsid w:val="000361E8"/>
    <w:rsid w:val="0003667A"/>
    <w:rsid w:val="00041170"/>
    <w:rsid w:val="00045DB9"/>
    <w:rsid w:val="00046A3E"/>
    <w:rsid w:val="00050B54"/>
    <w:rsid w:val="00051B1C"/>
    <w:rsid w:val="00053546"/>
    <w:rsid w:val="00054260"/>
    <w:rsid w:val="00056518"/>
    <w:rsid w:val="000578A6"/>
    <w:rsid w:val="0006332F"/>
    <w:rsid w:val="000633D1"/>
    <w:rsid w:val="000654F4"/>
    <w:rsid w:val="00066926"/>
    <w:rsid w:val="00072204"/>
    <w:rsid w:val="00073127"/>
    <w:rsid w:val="00077D25"/>
    <w:rsid w:val="00080473"/>
    <w:rsid w:val="000805FE"/>
    <w:rsid w:val="0008198D"/>
    <w:rsid w:val="00081E8B"/>
    <w:rsid w:val="000823BD"/>
    <w:rsid w:val="00083B97"/>
    <w:rsid w:val="00083DF9"/>
    <w:rsid w:val="00084E29"/>
    <w:rsid w:val="0008516C"/>
    <w:rsid w:val="000857A6"/>
    <w:rsid w:val="000870EA"/>
    <w:rsid w:val="00087D9E"/>
    <w:rsid w:val="00091903"/>
    <w:rsid w:val="00095BB9"/>
    <w:rsid w:val="00096854"/>
    <w:rsid w:val="00096A43"/>
    <w:rsid w:val="000A4697"/>
    <w:rsid w:val="000A4FB4"/>
    <w:rsid w:val="000B22A5"/>
    <w:rsid w:val="000B3483"/>
    <w:rsid w:val="000B39AC"/>
    <w:rsid w:val="000B522A"/>
    <w:rsid w:val="000B5BDE"/>
    <w:rsid w:val="000B5C37"/>
    <w:rsid w:val="000C5746"/>
    <w:rsid w:val="000C5B5A"/>
    <w:rsid w:val="000C5C70"/>
    <w:rsid w:val="000C7249"/>
    <w:rsid w:val="000D066A"/>
    <w:rsid w:val="000D0781"/>
    <w:rsid w:val="000D0A0D"/>
    <w:rsid w:val="000D1274"/>
    <w:rsid w:val="000D24B6"/>
    <w:rsid w:val="000D3627"/>
    <w:rsid w:val="000D434B"/>
    <w:rsid w:val="000E0993"/>
    <w:rsid w:val="000E1079"/>
    <w:rsid w:val="000E1A8D"/>
    <w:rsid w:val="000E35E7"/>
    <w:rsid w:val="000F2783"/>
    <w:rsid w:val="000F3B1C"/>
    <w:rsid w:val="0010019D"/>
    <w:rsid w:val="001063FF"/>
    <w:rsid w:val="00111163"/>
    <w:rsid w:val="0011141C"/>
    <w:rsid w:val="001130FE"/>
    <w:rsid w:val="00114A67"/>
    <w:rsid w:val="001160E7"/>
    <w:rsid w:val="0011703A"/>
    <w:rsid w:val="00120D0B"/>
    <w:rsid w:val="00121BF0"/>
    <w:rsid w:val="00124641"/>
    <w:rsid w:val="00125D02"/>
    <w:rsid w:val="00125DAF"/>
    <w:rsid w:val="00127096"/>
    <w:rsid w:val="001318B0"/>
    <w:rsid w:val="00132323"/>
    <w:rsid w:val="001332F9"/>
    <w:rsid w:val="0013389B"/>
    <w:rsid w:val="001348F5"/>
    <w:rsid w:val="001353B8"/>
    <w:rsid w:val="0013783D"/>
    <w:rsid w:val="00137F24"/>
    <w:rsid w:val="00142FBF"/>
    <w:rsid w:val="001453CC"/>
    <w:rsid w:val="00145EA1"/>
    <w:rsid w:val="001478E2"/>
    <w:rsid w:val="00150369"/>
    <w:rsid w:val="00151A0B"/>
    <w:rsid w:val="00151AC8"/>
    <w:rsid w:val="0015390E"/>
    <w:rsid w:val="0015441E"/>
    <w:rsid w:val="001571FF"/>
    <w:rsid w:val="0016280F"/>
    <w:rsid w:val="001631BB"/>
    <w:rsid w:val="00164D13"/>
    <w:rsid w:val="001713B8"/>
    <w:rsid w:val="001735B3"/>
    <w:rsid w:val="00173723"/>
    <w:rsid w:val="001740F2"/>
    <w:rsid w:val="001815FC"/>
    <w:rsid w:val="001835A2"/>
    <w:rsid w:val="00187D7D"/>
    <w:rsid w:val="0019243C"/>
    <w:rsid w:val="00192559"/>
    <w:rsid w:val="00195F69"/>
    <w:rsid w:val="0019719C"/>
    <w:rsid w:val="001A0344"/>
    <w:rsid w:val="001A2C23"/>
    <w:rsid w:val="001A6768"/>
    <w:rsid w:val="001A70CF"/>
    <w:rsid w:val="001B1E53"/>
    <w:rsid w:val="001B4B5E"/>
    <w:rsid w:val="001C1170"/>
    <w:rsid w:val="001C2C6A"/>
    <w:rsid w:val="001C6FD5"/>
    <w:rsid w:val="001D3009"/>
    <w:rsid w:val="001E130B"/>
    <w:rsid w:val="001E2A44"/>
    <w:rsid w:val="001E45A8"/>
    <w:rsid w:val="001E5C6A"/>
    <w:rsid w:val="001E621F"/>
    <w:rsid w:val="001E7A6A"/>
    <w:rsid w:val="001F0F8D"/>
    <w:rsid w:val="001F1A3B"/>
    <w:rsid w:val="001F3CF9"/>
    <w:rsid w:val="001F3FB0"/>
    <w:rsid w:val="001F3FD5"/>
    <w:rsid w:val="001F4B51"/>
    <w:rsid w:val="001F6DB6"/>
    <w:rsid w:val="00201E39"/>
    <w:rsid w:val="0021102D"/>
    <w:rsid w:val="00212C5B"/>
    <w:rsid w:val="00213515"/>
    <w:rsid w:val="00216453"/>
    <w:rsid w:val="002166D7"/>
    <w:rsid w:val="00221EAC"/>
    <w:rsid w:val="00230787"/>
    <w:rsid w:val="002339E8"/>
    <w:rsid w:val="002366FF"/>
    <w:rsid w:val="002369A1"/>
    <w:rsid w:val="00244AF2"/>
    <w:rsid w:val="0024595F"/>
    <w:rsid w:val="00245EA4"/>
    <w:rsid w:val="002469B1"/>
    <w:rsid w:val="00250400"/>
    <w:rsid w:val="0025055E"/>
    <w:rsid w:val="00250A93"/>
    <w:rsid w:val="002538D1"/>
    <w:rsid w:val="00253D1F"/>
    <w:rsid w:val="00256D8C"/>
    <w:rsid w:val="002620A3"/>
    <w:rsid w:val="002667D9"/>
    <w:rsid w:val="0027083B"/>
    <w:rsid w:val="00274EA9"/>
    <w:rsid w:val="002868C6"/>
    <w:rsid w:val="00290B23"/>
    <w:rsid w:val="002938CC"/>
    <w:rsid w:val="00294C4B"/>
    <w:rsid w:val="00297338"/>
    <w:rsid w:val="00297F62"/>
    <w:rsid w:val="002A1F5E"/>
    <w:rsid w:val="002A1F6A"/>
    <w:rsid w:val="002A3BA3"/>
    <w:rsid w:val="002A3D0A"/>
    <w:rsid w:val="002A4A3C"/>
    <w:rsid w:val="002B1893"/>
    <w:rsid w:val="002B4359"/>
    <w:rsid w:val="002B50A7"/>
    <w:rsid w:val="002C1A03"/>
    <w:rsid w:val="002C56E0"/>
    <w:rsid w:val="002C5F24"/>
    <w:rsid w:val="002C7B8A"/>
    <w:rsid w:val="002D335A"/>
    <w:rsid w:val="002D444E"/>
    <w:rsid w:val="002D54AF"/>
    <w:rsid w:val="002E0182"/>
    <w:rsid w:val="002E25AE"/>
    <w:rsid w:val="002E495C"/>
    <w:rsid w:val="002E4FA8"/>
    <w:rsid w:val="002E7C20"/>
    <w:rsid w:val="002F3112"/>
    <w:rsid w:val="002F7CF6"/>
    <w:rsid w:val="00302CF5"/>
    <w:rsid w:val="00302DFA"/>
    <w:rsid w:val="00303E8D"/>
    <w:rsid w:val="0030599A"/>
    <w:rsid w:val="0030605D"/>
    <w:rsid w:val="00307037"/>
    <w:rsid w:val="00310B17"/>
    <w:rsid w:val="003157A8"/>
    <w:rsid w:val="00321AC2"/>
    <w:rsid w:val="00322571"/>
    <w:rsid w:val="00324A0D"/>
    <w:rsid w:val="003253CB"/>
    <w:rsid w:val="00326FBD"/>
    <w:rsid w:val="00327985"/>
    <w:rsid w:val="00327FA4"/>
    <w:rsid w:val="00330402"/>
    <w:rsid w:val="00332D46"/>
    <w:rsid w:val="00342FED"/>
    <w:rsid w:val="00343ACC"/>
    <w:rsid w:val="003443D0"/>
    <w:rsid w:val="00344895"/>
    <w:rsid w:val="0035173A"/>
    <w:rsid w:val="00352371"/>
    <w:rsid w:val="0035380A"/>
    <w:rsid w:val="003554B2"/>
    <w:rsid w:val="00355C11"/>
    <w:rsid w:val="003615F4"/>
    <w:rsid w:val="00361DDD"/>
    <w:rsid w:val="0036294E"/>
    <w:rsid w:val="00362ED7"/>
    <w:rsid w:val="00364CAE"/>
    <w:rsid w:val="00367272"/>
    <w:rsid w:val="00367B7F"/>
    <w:rsid w:val="003728FD"/>
    <w:rsid w:val="00375DDA"/>
    <w:rsid w:val="00375E6D"/>
    <w:rsid w:val="00381F62"/>
    <w:rsid w:val="003835DC"/>
    <w:rsid w:val="00387F39"/>
    <w:rsid w:val="0039141C"/>
    <w:rsid w:val="00392CFB"/>
    <w:rsid w:val="003934B4"/>
    <w:rsid w:val="003940B5"/>
    <w:rsid w:val="003959F0"/>
    <w:rsid w:val="00396022"/>
    <w:rsid w:val="00396FCE"/>
    <w:rsid w:val="003A1272"/>
    <w:rsid w:val="003A17CE"/>
    <w:rsid w:val="003A7EC9"/>
    <w:rsid w:val="003B44D3"/>
    <w:rsid w:val="003B5F5C"/>
    <w:rsid w:val="003B622E"/>
    <w:rsid w:val="003B7B16"/>
    <w:rsid w:val="003B7C5A"/>
    <w:rsid w:val="003C1737"/>
    <w:rsid w:val="003C1AB5"/>
    <w:rsid w:val="003C234F"/>
    <w:rsid w:val="003C6E1E"/>
    <w:rsid w:val="003C7088"/>
    <w:rsid w:val="003D05D9"/>
    <w:rsid w:val="003D4232"/>
    <w:rsid w:val="003D7388"/>
    <w:rsid w:val="003D78C8"/>
    <w:rsid w:val="003E44C2"/>
    <w:rsid w:val="003E5BC4"/>
    <w:rsid w:val="003E604B"/>
    <w:rsid w:val="003E74A0"/>
    <w:rsid w:val="003E7B99"/>
    <w:rsid w:val="003F09EA"/>
    <w:rsid w:val="003F1B4C"/>
    <w:rsid w:val="003F30D3"/>
    <w:rsid w:val="003F4446"/>
    <w:rsid w:val="003F4EA2"/>
    <w:rsid w:val="003F6915"/>
    <w:rsid w:val="00400CEE"/>
    <w:rsid w:val="0040225C"/>
    <w:rsid w:val="00402B87"/>
    <w:rsid w:val="00403400"/>
    <w:rsid w:val="0040443C"/>
    <w:rsid w:val="0040616F"/>
    <w:rsid w:val="004101EA"/>
    <w:rsid w:val="004122DA"/>
    <w:rsid w:val="00415257"/>
    <w:rsid w:val="004201A5"/>
    <w:rsid w:val="00422D36"/>
    <w:rsid w:val="004236BD"/>
    <w:rsid w:val="004253CD"/>
    <w:rsid w:val="004268E6"/>
    <w:rsid w:val="00426C90"/>
    <w:rsid w:val="004370B4"/>
    <w:rsid w:val="0043777E"/>
    <w:rsid w:val="00437CD7"/>
    <w:rsid w:val="004400DF"/>
    <w:rsid w:val="004402C9"/>
    <w:rsid w:val="004428B5"/>
    <w:rsid w:val="00450368"/>
    <w:rsid w:val="00450559"/>
    <w:rsid w:val="00450ED8"/>
    <w:rsid w:val="00451180"/>
    <w:rsid w:val="00455CC5"/>
    <w:rsid w:val="0045609A"/>
    <w:rsid w:val="00457F70"/>
    <w:rsid w:val="00460C10"/>
    <w:rsid w:val="00461188"/>
    <w:rsid w:val="00461DE4"/>
    <w:rsid w:val="00472718"/>
    <w:rsid w:val="00472CF8"/>
    <w:rsid w:val="0047411C"/>
    <w:rsid w:val="00476D30"/>
    <w:rsid w:val="0048694A"/>
    <w:rsid w:val="00487EA5"/>
    <w:rsid w:val="004941DC"/>
    <w:rsid w:val="0049466E"/>
    <w:rsid w:val="004A10AB"/>
    <w:rsid w:val="004A210B"/>
    <w:rsid w:val="004A2377"/>
    <w:rsid w:val="004A731A"/>
    <w:rsid w:val="004B2BEB"/>
    <w:rsid w:val="004B4A3E"/>
    <w:rsid w:val="004B765D"/>
    <w:rsid w:val="004B7DFB"/>
    <w:rsid w:val="004C0AFA"/>
    <w:rsid w:val="004C1B72"/>
    <w:rsid w:val="004C58AD"/>
    <w:rsid w:val="004D1FA6"/>
    <w:rsid w:val="004D3CB4"/>
    <w:rsid w:val="004D4C0C"/>
    <w:rsid w:val="004D6960"/>
    <w:rsid w:val="004D6A7A"/>
    <w:rsid w:val="004E3137"/>
    <w:rsid w:val="004E455A"/>
    <w:rsid w:val="004E73A2"/>
    <w:rsid w:val="004F3679"/>
    <w:rsid w:val="004F5AA4"/>
    <w:rsid w:val="004F60D0"/>
    <w:rsid w:val="004F611D"/>
    <w:rsid w:val="004F6F1E"/>
    <w:rsid w:val="00502E0D"/>
    <w:rsid w:val="0050433E"/>
    <w:rsid w:val="00504919"/>
    <w:rsid w:val="00505915"/>
    <w:rsid w:val="00507F05"/>
    <w:rsid w:val="00514372"/>
    <w:rsid w:val="00515B92"/>
    <w:rsid w:val="005217F8"/>
    <w:rsid w:val="005256E8"/>
    <w:rsid w:val="0052572E"/>
    <w:rsid w:val="00525DD7"/>
    <w:rsid w:val="00526A8D"/>
    <w:rsid w:val="00526B28"/>
    <w:rsid w:val="00527A5E"/>
    <w:rsid w:val="00530408"/>
    <w:rsid w:val="00532914"/>
    <w:rsid w:val="00532FF6"/>
    <w:rsid w:val="0054088E"/>
    <w:rsid w:val="00544539"/>
    <w:rsid w:val="005458DE"/>
    <w:rsid w:val="00551021"/>
    <w:rsid w:val="005539D6"/>
    <w:rsid w:val="005641B7"/>
    <w:rsid w:val="00565B74"/>
    <w:rsid w:val="00566482"/>
    <w:rsid w:val="00566961"/>
    <w:rsid w:val="00570779"/>
    <w:rsid w:val="00574D30"/>
    <w:rsid w:val="00574F2D"/>
    <w:rsid w:val="00581FB1"/>
    <w:rsid w:val="00582366"/>
    <w:rsid w:val="00582CFC"/>
    <w:rsid w:val="005856F1"/>
    <w:rsid w:val="0059001C"/>
    <w:rsid w:val="0059574F"/>
    <w:rsid w:val="0059757D"/>
    <w:rsid w:val="005A1D1C"/>
    <w:rsid w:val="005A322C"/>
    <w:rsid w:val="005A5B8B"/>
    <w:rsid w:val="005B1979"/>
    <w:rsid w:val="005B5FC4"/>
    <w:rsid w:val="005C006E"/>
    <w:rsid w:val="005C0C14"/>
    <w:rsid w:val="005C10EF"/>
    <w:rsid w:val="005C20E7"/>
    <w:rsid w:val="005D0050"/>
    <w:rsid w:val="005D084B"/>
    <w:rsid w:val="005D1266"/>
    <w:rsid w:val="005D14AC"/>
    <w:rsid w:val="005D2D61"/>
    <w:rsid w:val="005D391C"/>
    <w:rsid w:val="005D4F07"/>
    <w:rsid w:val="005E07A1"/>
    <w:rsid w:val="005E07DA"/>
    <w:rsid w:val="005E30DD"/>
    <w:rsid w:val="005E4D73"/>
    <w:rsid w:val="005E651E"/>
    <w:rsid w:val="005F0603"/>
    <w:rsid w:val="005F2BEC"/>
    <w:rsid w:val="005F3BE2"/>
    <w:rsid w:val="005F48F9"/>
    <w:rsid w:val="005F6DD5"/>
    <w:rsid w:val="005F6E67"/>
    <w:rsid w:val="005F721C"/>
    <w:rsid w:val="00600C59"/>
    <w:rsid w:val="00602BCD"/>
    <w:rsid w:val="00603D6D"/>
    <w:rsid w:val="00605D49"/>
    <w:rsid w:val="006075FF"/>
    <w:rsid w:val="00607763"/>
    <w:rsid w:val="006115D1"/>
    <w:rsid w:val="00611E77"/>
    <w:rsid w:val="00613E04"/>
    <w:rsid w:val="0061411B"/>
    <w:rsid w:val="0061566B"/>
    <w:rsid w:val="006203A4"/>
    <w:rsid w:val="006259D5"/>
    <w:rsid w:val="00634945"/>
    <w:rsid w:val="00635093"/>
    <w:rsid w:val="00640444"/>
    <w:rsid w:val="006407E5"/>
    <w:rsid w:val="006413E9"/>
    <w:rsid w:val="00642817"/>
    <w:rsid w:val="00642928"/>
    <w:rsid w:val="00642E1D"/>
    <w:rsid w:val="006441C6"/>
    <w:rsid w:val="00644B8A"/>
    <w:rsid w:val="0064524F"/>
    <w:rsid w:val="006456A0"/>
    <w:rsid w:val="00646805"/>
    <w:rsid w:val="00646B26"/>
    <w:rsid w:val="00652A8C"/>
    <w:rsid w:val="0065330A"/>
    <w:rsid w:val="00655D64"/>
    <w:rsid w:val="006614D1"/>
    <w:rsid w:val="006618E9"/>
    <w:rsid w:val="006629BF"/>
    <w:rsid w:val="0066390C"/>
    <w:rsid w:val="00663DA2"/>
    <w:rsid w:val="006653CD"/>
    <w:rsid w:val="00667726"/>
    <w:rsid w:val="006679B6"/>
    <w:rsid w:val="00667BF0"/>
    <w:rsid w:val="00671E2B"/>
    <w:rsid w:val="00672C51"/>
    <w:rsid w:val="006738EB"/>
    <w:rsid w:val="00674979"/>
    <w:rsid w:val="00674D63"/>
    <w:rsid w:val="00675471"/>
    <w:rsid w:val="006803B8"/>
    <w:rsid w:val="00681C0B"/>
    <w:rsid w:val="00682590"/>
    <w:rsid w:val="006849D2"/>
    <w:rsid w:val="00685AF8"/>
    <w:rsid w:val="00691806"/>
    <w:rsid w:val="00694DDF"/>
    <w:rsid w:val="006A41BD"/>
    <w:rsid w:val="006A53AF"/>
    <w:rsid w:val="006B1D6C"/>
    <w:rsid w:val="006B276C"/>
    <w:rsid w:val="006B6D48"/>
    <w:rsid w:val="006B7077"/>
    <w:rsid w:val="006C1011"/>
    <w:rsid w:val="006C1A41"/>
    <w:rsid w:val="006C1F4D"/>
    <w:rsid w:val="006C2EEA"/>
    <w:rsid w:val="006C6EE7"/>
    <w:rsid w:val="006D1244"/>
    <w:rsid w:val="006D172E"/>
    <w:rsid w:val="006D50E5"/>
    <w:rsid w:val="006E0BF1"/>
    <w:rsid w:val="006E4718"/>
    <w:rsid w:val="006E6B12"/>
    <w:rsid w:val="006F4D85"/>
    <w:rsid w:val="006F6491"/>
    <w:rsid w:val="0070058D"/>
    <w:rsid w:val="0070638B"/>
    <w:rsid w:val="007105DB"/>
    <w:rsid w:val="00713B9E"/>
    <w:rsid w:val="00721FB9"/>
    <w:rsid w:val="00724F3F"/>
    <w:rsid w:val="0072538A"/>
    <w:rsid w:val="0072741A"/>
    <w:rsid w:val="00731C28"/>
    <w:rsid w:val="00735741"/>
    <w:rsid w:val="0074066B"/>
    <w:rsid w:val="00740DE9"/>
    <w:rsid w:val="00742E36"/>
    <w:rsid w:val="007521A9"/>
    <w:rsid w:val="007532F5"/>
    <w:rsid w:val="00754F80"/>
    <w:rsid w:val="00755111"/>
    <w:rsid w:val="00756D53"/>
    <w:rsid w:val="007579E7"/>
    <w:rsid w:val="00757B43"/>
    <w:rsid w:val="0076136A"/>
    <w:rsid w:val="007618EA"/>
    <w:rsid w:val="00761EFC"/>
    <w:rsid w:val="00762212"/>
    <w:rsid w:val="007624D9"/>
    <w:rsid w:val="007632F6"/>
    <w:rsid w:val="0077062D"/>
    <w:rsid w:val="00770857"/>
    <w:rsid w:val="00770B96"/>
    <w:rsid w:val="00772A94"/>
    <w:rsid w:val="00772D18"/>
    <w:rsid w:val="00776835"/>
    <w:rsid w:val="0078263F"/>
    <w:rsid w:val="00782C03"/>
    <w:rsid w:val="007842F2"/>
    <w:rsid w:val="00784E06"/>
    <w:rsid w:val="00787787"/>
    <w:rsid w:val="007912C9"/>
    <w:rsid w:val="00792575"/>
    <w:rsid w:val="007929DE"/>
    <w:rsid w:val="007938B8"/>
    <w:rsid w:val="007959DB"/>
    <w:rsid w:val="007973DE"/>
    <w:rsid w:val="0079791B"/>
    <w:rsid w:val="007A0478"/>
    <w:rsid w:val="007A07F0"/>
    <w:rsid w:val="007A30A1"/>
    <w:rsid w:val="007A4D5E"/>
    <w:rsid w:val="007A5695"/>
    <w:rsid w:val="007A5E0F"/>
    <w:rsid w:val="007B030A"/>
    <w:rsid w:val="007B234E"/>
    <w:rsid w:val="007B261D"/>
    <w:rsid w:val="007B295C"/>
    <w:rsid w:val="007B3BA4"/>
    <w:rsid w:val="007B4F2F"/>
    <w:rsid w:val="007C2479"/>
    <w:rsid w:val="007C3E2B"/>
    <w:rsid w:val="007C4D81"/>
    <w:rsid w:val="007D0F91"/>
    <w:rsid w:val="007D1EDB"/>
    <w:rsid w:val="007D24F6"/>
    <w:rsid w:val="007D47EF"/>
    <w:rsid w:val="007D49A7"/>
    <w:rsid w:val="007D4EA4"/>
    <w:rsid w:val="007D683D"/>
    <w:rsid w:val="007D6F97"/>
    <w:rsid w:val="007E19D6"/>
    <w:rsid w:val="007E24A0"/>
    <w:rsid w:val="007E2E03"/>
    <w:rsid w:val="007F08BC"/>
    <w:rsid w:val="007F3945"/>
    <w:rsid w:val="007F49CB"/>
    <w:rsid w:val="007F6273"/>
    <w:rsid w:val="007F6475"/>
    <w:rsid w:val="007F6701"/>
    <w:rsid w:val="007F7E68"/>
    <w:rsid w:val="0080020C"/>
    <w:rsid w:val="00804A32"/>
    <w:rsid w:val="00810F04"/>
    <w:rsid w:val="00811E1C"/>
    <w:rsid w:val="008173E0"/>
    <w:rsid w:val="0082191D"/>
    <w:rsid w:val="00821E2D"/>
    <w:rsid w:val="00822279"/>
    <w:rsid w:val="0082311F"/>
    <w:rsid w:val="00825A94"/>
    <w:rsid w:val="00825C8B"/>
    <w:rsid w:val="008268AE"/>
    <w:rsid w:val="008305E4"/>
    <w:rsid w:val="00831367"/>
    <w:rsid w:val="00834124"/>
    <w:rsid w:val="00834EF5"/>
    <w:rsid w:val="0083554C"/>
    <w:rsid w:val="00845230"/>
    <w:rsid w:val="0085041F"/>
    <w:rsid w:val="00850BA0"/>
    <w:rsid w:val="0086141B"/>
    <w:rsid w:val="00861667"/>
    <w:rsid w:val="00862934"/>
    <w:rsid w:val="00862B4F"/>
    <w:rsid w:val="0086384A"/>
    <w:rsid w:val="00864ABF"/>
    <w:rsid w:val="0087636F"/>
    <w:rsid w:val="0087661F"/>
    <w:rsid w:val="00881DB5"/>
    <w:rsid w:val="00883EF6"/>
    <w:rsid w:val="0088434D"/>
    <w:rsid w:val="00884663"/>
    <w:rsid w:val="008854DE"/>
    <w:rsid w:val="0088787C"/>
    <w:rsid w:val="00891035"/>
    <w:rsid w:val="008920DE"/>
    <w:rsid w:val="00894FCF"/>
    <w:rsid w:val="00896BD0"/>
    <w:rsid w:val="00897502"/>
    <w:rsid w:val="008A0080"/>
    <w:rsid w:val="008A2DC1"/>
    <w:rsid w:val="008A322E"/>
    <w:rsid w:val="008A4BB0"/>
    <w:rsid w:val="008A5A48"/>
    <w:rsid w:val="008A754D"/>
    <w:rsid w:val="008B17E1"/>
    <w:rsid w:val="008B3BED"/>
    <w:rsid w:val="008B49C4"/>
    <w:rsid w:val="008B6732"/>
    <w:rsid w:val="008B76FC"/>
    <w:rsid w:val="008C394B"/>
    <w:rsid w:val="008C442E"/>
    <w:rsid w:val="008C7A4C"/>
    <w:rsid w:val="008D21E6"/>
    <w:rsid w:val="008D2C19"/>
    <w:rsid w:val="008D3FAE"/>
    <w:rsid w:val="008D7B9D"/>
    <w:rsid w:val="008E1C38"/>
    <w:rsid w:val="008E33F2"/>
    <w:rsid w:val="008E4782"/>
    <w:rsid w:val="008E589E"/>
    <w:rsid w:val="008E59E5"/>
    <w:rsid w:val="008E7BCD"/>
    <w:rsid w:val="008F5FDC"/>
    <w:rsid w:val="008F6AD5"/>
    <w:rsid w:val="00902C73"/>
    <w:rsid w:val="009034AA"/>
    <w:rsid w:val="009050DB"/>
    <w:rsid w:val="00906872"/>
    <w:rsid w:val="009105AF"/>
    <w:rsid w:val="009112C9"/>
    <w:rsid w:val="009113A4"/>
    <w:rsid w:val="0091181D"/>
    <w:rsid w:val="00914C4F"/>
    <w:rsid w:val="00915190"/>
    <w:rsid w:val="0091657F"/>
    <w:rsid w:val="0091725B"/>
    <w:rsid w:val="009232CA"/>
    <w:rsid w:val="00923FBA"/>
    <w:rsid w:val="009256A5"/>
    <w:rsid w:val="00925D7D"/>
    <w:rsid w:val="009262BE"/>
    <w:rsid w:val="0092784B"/>
    <w:rsid w:val="0093015B"/>
    <w:rsid w:val="0093287A"/>
    <w:rsid w:val="00933E56"/>
    <w:rsid w:val="00941F74"/>
    <w:rsid w:val="0094559E"/>
    <w:rsid w:val="00945B65"/>
    <w:rsid w:val="00946A43"/>
    <w:rsid w:val="00950807"/>
    <w:rsid w:val="009516A1"/>
    <w:rsid w:val="0095342D"/>
    <w:rsid w:val="0095364A"/>
    <w:rsid w:val="00953F2E"/>
    <w:rsid w:val="00954A38"/>
    <w:rsid w:val="00954ED9"/>
    <w:rsid w:val="009563F9"/>
    <w:rsid w:val="0095690F"/>
    <w:rsid w:val="009612E7"/>
    <w:rsid w:val="00962804"/>
    <w:rsid w:val="009631E0"/>
    <w:rsid w:val="00963870"/>
    <w:rsid w:val="00964BFC"/>
    <w:rsid w:val="00965103"/>
    <w:rsid w:val="009701EF"/>
    <w:rsid w:val="0097256C"/>
    <w:rsid w:val="0097331A"/>
    <w:rsid w:val="009760BF"/>
    <w:rsid w:val="00977DE7"/>
    <w:rsid w:val="00981057"/>
    <w:rsid w:val="009810FB"/>
    <w:rsid w:val="00982A17"/>
    <w:rsid w:val="0098373E"/>
    <w:rsid w:val="009840A6"/>
    <w:rsid w:val="00987B8F"/>
    <w:rsid w:val="00991CEE"/>
    <w:rsid w:val="009924B5"/>
    <w:rsid w:val="009938BA"/>
    <w:rsid w:val="009945B3"/>
    <w:rsid w:val="00994EF6"/>
    <w:rsid w:val="0099674E"/>
    <w:rsid w:val="00997065"/>
    <w:rsid w:val="009A0CAC"/>
    <w:rsid w:val="009A2216"/>
    <w:rsid w:val="009A300E"/>
    <w:rsid w:val="009A338D"/>
    <w:rsid w:val="009A619A"/>
    <w:rsid w:val="009B7418"/>
    <w:rsid w:val="009B77EC"/>
    <w:rsid w:val="009C4A02"/>
    <w:rsid w:val="009D4154"/>
    <w:rsid w:val="009D4392"/>
    <w:rsid w:val="009D79DF"/>
    <w:rsid w:val="009E052E"/>
    <w:rsid w:val="009E2862"/>
    <w:rsid w:val="009E46C7"/>
    <w:rsid w:val="009E7278"/>
    <w:rsid w:val="009E7411"/>
    <w:rsid w:val="009F1327"/>
    <w:rsid w:val="009F3BB5"/>
    <w:rsid w:val="009F6787"/>
    <w:rsid w:val="009F678C"/>
    <w:rsid w:val="00A02B93"/>
    <w:rsid w:val="00A0481A"/>
    <w:rsid w:val="00A05E77"/>
    <w:rsid w:val="00A060E0"/>
    <w:rsid w:val="00A07D83"/>
    <w:rsid w:val="00A11A3C"/>
    <w:rsid w:val="00A14E30"/>
    <w:rsid w:val="00A157B4"/>
    <w:rsid w:val="00A178F6"/>
    <w:rsid w:val="00A208A9"/>
    <w:rsid w:val="00A233F1"/>
    <w:rsid w:val="00A274E7"/>
    <w:rsid w:val="00A34E65"/>
    <w:rsid w:val="00A405FF"/>
    <w:rsid w:val="00A426C2"/>
    <w:rsid w:val="00A44731"/>
    <w:rsid w:val="00A470F7"/>
    <w:rsid w:val="00A54412"/>
    <w:rsid w:val="00A56302"/>
    <w:rsid w:val="00A563B7"/>
    <w:rsid w:val="00A56A84"/>
    <w:rsid w:val="00A67363"/>
    <w:rsid w:val="00A67E8C"/>
    <w:rsid w:val="00A7106B"/>
    <w:rsid w:val="00A74272"/>
    <w:rsid w:val="00A743CA"/>
    <w:rsid w:val="00A74CC8"/>
    <w:rsid w:val="00A76F0B"/>
    <w:rsid w:val="00A80B03"/>
    <w:rsid w:val="00A83422"/>
    <w:rsid w:val="00A83948"/>
    <w:rsid w:val="00A85F89"/>
    <w:rsid w:val="00A86DE3"/>
    <w:rsid w:val="00A8732C"/>
    <w:rsid w:val="00A91DAC"/>
    <w:rsid w:val="00A92ADE"/>
    <w:rsid w:val="00A9404D"/>
    <w:rsid w:val="00A94812"/>
    <w:rsid w:val="00A961E9"/>
    <w:rsid w:val="00A9785C"/>
    <w:rsid w:val="00A979B2"/>
    <w:rsid w:val="00AA1E01"/>
    <w:rsid w:val="00AA4881"/>
    <w:rsid w:val="00AA67AE"/>
    <w:rsid w:val="00AA70C8"/>
    <w:rsid w:val="00AB1B31"/>
    <w:rsid w:val="00AB1B49"/>
    <w:rsid w:val="00AB1D2B"/>
    <w:rsid w:val="00AB52A6"/>
    <w:rsid w:val="00AB7741"/>
    <w:rsid w:val="00AB7A7C"/>
    <w:rsid w:val="00AC2845"/>
    <w:rsid w:val="00AC5178"/>
    <w:rsid w:val="00AC5C1E"/>
    <w:rsid w:val="00AD02BE"/>
    <w:rsid w:val="00AD05EE"/>
    <w:rsid w:val="00AD75DA"/>
    <w:rsid w:val="00AE074E"/>
    <w:rsid w:val="00AE0D10"/>
    <w:rsid w:val="00AE0FD7"/>
    <w:rsid w:val="00AE1200"/>
    <w:rsid w:val="00AE184B"/>
    <w:rsid w:val="00AE1D10"/>
    <w:rsid w:val="00AE5969"/>
    <w:rsid w:val="00AF50F5"/>
    <w:rsid w:val="00AF560E"/>
    <w:rsid w:val="00AF7679"/>
    <w:rsid w:val="00B0183B"/>
    <w:rsid w:val="00B0207E"/>
    <w:rsid w:val="00B03B55"/>
    <w:rsid w:val="00B03F60"/>
    <w:rsid w:val="00B043AE"/>
    <w:rsid w:val="00B04FC3"/>
    <w:rsid w:val="00B11E79"/>
    <w:rsid w:val="00B11EA0"/>
    <w:rsid w:val="00B13BD2"/>
    <w:rsid w:val="00B153F9"/>
    <w:rsid w:val="00B16144"/>
    <w:rsid w:val="00B17077"/>
    <w:rsid w:val="00B1714F"/>
    <w:rsid w:val="00B20A52"/>
    <w:rsid w:val="00B234F1"/>
    <w:rsid w:val="00B235D3"/>
    <w:rsid w:val="00B23D81"/>
    <w:rsid w:val="00B24083"/>
    <w:rsid w:val="00B253F4"/>
    <w:rsid w:val="00B303EA"/>
    <w:rsid w:val="00B33E62"/>
    <w:rsid w:val="00B355D8"/>
    <w:rsid w:val="00B364FC"/>
    <w:rsid w:val="00B37025"/>
    <w:rsid w:val="00B37514"/>
    <w:rsid w:val="00B40254"/>
    <w:rsid w:val="00B4170B"/>
    <w:rsid w:val="00B41FA6"/>
    <w:rsid w:val="00B4505E"/>
    <w:rsid w:val="00B4689C"/>
    <w:rsid w:val="00B52897"/>
    <w:rsid w:val="00B54A30"/>
    <w:rsid w:val="00B56A4F"/>
    <w:rsid w:val="00B61125"/>
    <w:rsid w:val="00B64917"/>
    <w:rsid w:val="00B64F3F"/>
    <w:rsid w:val="00B651B0"/>
    <w:rsid w:val="00B66B02"/>
    <w:rsid w:val="00B67908"/>
    <w:rsid w:val="00B72C95"/>
    <w:rsid w:val="00B7309C"/>
    <w:rsid w:val="00B80036"/>
    <w:rsid w:val="00B83812"/>
    <w:rsid w:val="00B90CC9"/>
    <w:rsid w:val="00B975BE"/>
    <w:rsid w:val="00BA04C5"/>
    <w:rsid w:val="00BA6720"/>
    <w:rsid w:val="00BA6B0B"/>
    <w:rsid w:val="00BB1DCE"/>
    <w:rsid w:val="00BB348D"/>
    <w:rsid w:val="00BB4008"/>
    <w:rsid w:val="00BB4D3E"/>
    <w:rsid w:val="00BB598F"/>
    <w:rsid w:val="00BB7105"/>
    <w:rsid w:val="00BC2458"/>
    <w:rsid w:val="00BC2A8B"/>
    <w:rsid w:val="00BC49C1"/>
    <w:rsid w:val="00BC7BE8"/>
    <w:rsid w:val="00BD0DFF"/>
    <w:rsid w:val="00BD1EA9"/>
    <w:rsid w:val="00BD3273"/>
    <w:rsid w:val="00BD3572"/>
    <w:rsid w:val="00BD471B"/>
    <w:rsid w:val="00BD5B36"/>
    <w:rsid w:val="00BD647D"/>
    <w:rsid w:val="00BE09FF"/>
    <w:rsid w:val="00BE3089"/>
    <w:rsid w:val="00BE314B"/>
    <w:rsid w:val="00BE7AB5"/>
    <w:rsid w:val="00BF25E7"/>
    <w:rsid w:val="00BF4C39"/>
    <w:rsid w:val="00C0733D"/>
    <w:rsid w:val="00C12920"/>
    <w:rsid w:val="00C14D0D"/>
    <w:rsid w:val="00C1719B"/>
    <w:rsid w:val="00C1720A"/>
    <w:rsid w:val="00C210DB"/>
    <w:rsid w:val="00C22076"/>
    <w:rsid w:val="00C2234A"/>
    <w:rsid w:val="00C231CD"/>
    <w:rsid w:val="00C23240"/>
    <w:rsid w:val="00C23E21"/>
    <w:rsid w:val="00C27482"/>
    <w:rsid w:val="00C2781C"/>
    <w:rsid w:val="00C32328"/>
    <w:rsid w:val="00C37B56"/>
    <w:rsid w:val="00C41AA2"/>
    <w:rsid w:val="00C41D00"/>
    <w:rsid w:val="00C57B90"/>
    <w:rsid w:val="00C6099A"/>
    <w:rsid w:val="00C645E4"/>
    <w:rsid w:val="00C65529"/>
    <w:rsid w:val="00C6636D"/>
    <w:rsid w:val="00C67C79"/>
    <w:rsid w:val="00C67FDB"/>
    <w:rsid w:val="00C76DDC"/>
    <w:rsid w:val="00C779B7"/>
    <w:rsid w:val="00C77C06"/>
    <w:rsid w:val="00C81C13"/>
    <w:rsid w:val="00C82692"/>
    <w:rsid w:val="00C849E3"/>
    <w:rsid w:val="00C84DB1"/>
    <w:rsid w:val="00C878E2"/>
    <w:rsid w:val="00C90304"/>
    <w:rsid w:val="00C92196"/>
    <w:rsid w:val="00C95CAB"/>
    <w:rsid w:val="00CA157F"/>
    <w:rsid w:val="00CA16F6"/>
    <w:rsid w:val="00CA249A"/>
    <w:rsid w:val="00CA30C2"/>
    <w:rsid w:val="00CA4887"/>
    <w:rsid w:val="00CA54E3"/>
    <w:rsid w:val="00CB1076"/>
    <w:rsid w:val="00CB4FA8"/>
    <w:rsid w:val="00CB5F69"/>
    <w:rsid w:val="00CB7BF6"/>
    <w:rsid w:val="00CB7D05"/>
    <w:rsid w:val="00CC006B"/>
    <w:rsid w:val="00CC102B"/>
    <w:rsid w:val="00CC241B"/>
    <w:rsid w:val="00CC3750"/>
    <w:rsid w:val="00CC4295"/>
    <w:rsid w:val="00CC53D3"/>
    <w:rsid w:val="00CC59EB"/>
    <w:rsid w:val="00CC62BC"/>
    <w:rsid w:val="00CD293E"/>
    <w:rsid w:val="00CD2DD4"/>
    <w:rsid w:val="00CD3DB1"/>
    <w:rsid w:val="00CD4ECE"/>
    <w:rsid w:val="00CD5031"/>
    <w:rsid w:val="00CD5246"/>
    <w:rsid w:val="00CD556D"/>
    <w:rsid w:val="00CD5DA9"/>
    <w:rsid w:val="00CE1102"/>
    <w:rsid w:val="00CE3E27"/>
    <w:rsid w:val="00CE6D74"/>
    <w:rsid w:val="00CE704B"/>
    <w:rsid w:val="00CF3526"/>
    <w:rsid w:val="00CF5437"/>
    <w:rsid w:val="00D0039A"/>
    <w:rsid w:val="00D01E9A"/>
    <w:rsid w:val="00D06171"/>
    <w:rsid w:val="00D074A4"/>
    <w:rsid w:val="00D11614"/>
    <w:rsid w:val="00D121C4"/>
    <w:rsid w:val="00D1404E"/>
    <w:rsid w:val="00D14AE8"/>
    <w:rsid w:val="00D21343"/>
    <w:rsid w:val="00D21671"/>
    <w:rsid w:val="00D22F67"/>
    <w:rsid w:val="00D2500F"/>
    <w:rsid w:val="00D31DD2"/>
    <w:rsid w:val="00D36709"/>
    <w:rsid w:val="00D40664"/>
    <w:rsid w:val="00D40725"/>
    <w:rsid w:val="00D40905"/>
    <w:rsid w:val="00D43389"/>
    <w:rsid w:val="00D44B01"/>
    <w:rsid w:val="00D45422"/>
    <w:rsid w:val="00D461C4"/>
    <w:rsid w:val="00D46897"/>
    <w:rsid w:val="00D47F26"/>
    <w:rsid w:val="00D5015F"/>
    <w:rsid w:val="00D52200"/>
    <w:rsid w:val="00D53F04"/>
    <w:rsid w:val="00D54478"/>
    <w:rsid w:val="00D54DCB"/>
    <w:rsid w:val="00D56D81"/>
    <w:rsid w:val="00D60729"/>
    <w:rsid w:val="00D60C17"/>
    <w:rsid w:val="00D61901"/>
    <w:rsid w:val="00D63838"/>
    <w:rsid w:val="00D63897"/>
    <w:rsid w:val="00D64F04"/>
    <w:rsid w:val="00D670CE"/>
    <w:rsid w:val="00D74E0C"/>
    <w:rsid w:val="00D76DF8"/>
    <w:rsid w:val="00D77AF9"/>
    <w:rsid w:val="00D80A29"/>
    <w:rsid w:val="00D81712"/>
    <w:rsid w:val="00D81829"/>
    <w:rsid w:val="00D8242E"/>
    <w:rsid w:val="00D8538C"/>
    <w:rsid w:val="00D8686E"/>
    <w:rsid w:val="00D86A47"/>
    <w:rsid w:val="00D9046C"/>
    <w:rsid w:val="00D94A70"/>
    <w:rsid w:val="00D94E22"/>
    <w:rsid w:val="00D973E3"/>
    <w:rsid w:val="00D97BC1"/>
    <w:rsid w:val="00D97BF3"/>
    <w:rsid w:val="00DA0A4E"/>
    <w:rsid w:val="00DA0C73"/>
    <w:rsid w:val="00DA173C"/>
    <w:rsid w:val="00DA214B"/>
    <w:rsid w:val="00DA2F93"/>
    <w:rsid w:val="00DA4468"/>
    <w:rsid w:val="00DA6695"/>
    <w:rsid w:val="00DB1482"/>
    <w:rsid w:val="00DB1DEA"/>
    <w:rsid w:val="00DB2495"/>
    <w:rsid w:val="00DB306D"/>
    <w:rsid w:val="00DB467D"/>
    <w:rsid w:val="00DB480B"/>
    <w:rsid w:val="00DB6553"/>
    <w:rsid w:val="00DC26FF"/>
    <w:rsid w:val="00DC3E53"/>
    <w:rsid w:val="00DC5F72"/>
    <w:rsid w:val="00DD1028"/>
    <w:rsid w:val="00DD1271"/>
    <w:rsid w:val="00DD1AAD"/>
    <w:rsid w:val="00DD4C9E"/>
    <w:rsid w:val="00DD55B7"/>
    <w:rsid w:val="00DD5F3F"/>
    <w:rsid w:val="00DE32F6"/>
    <w:rsid w:val="00DE38D3"/>
    <w:rsid w:val="00DE52EE"/>
    <w:rsid w:val="00DE7EB9"/>
    <w:rsid w:val="00DF27A7"/>
    <w:rsid w:val="00DF525B"/>
    <w:rsid w:val="00E04023"/>
    <w:rsid w:val="00E05BB7"/>
    <w:rsid w:val="00E064D9"/>
    <w:rsid w:val="00E07B7A"/>
    <w:rsid w:val="00E110C7"/>
    <w:rsid w:val="00E11DFA"/>
    <w:rsid w:val="00E12CA5"/>
    <w:rsid w:val="00E13F96"/>
    <w:rsid w:val="00E17BC8"/>
    <w:rsid w:val="00E20DD1"/>
    <w:rsid w:val="00E20E9B"/>
    <w:rsid w:val="00E25841"/>
    <w:rsid w:val="00E265DB"/>
    <w:rsid w:val="00E27224"/>
    <w:rsid w:val="00E305DC"/>
    <w:rsid w:val="00E33777"/>
    <w:rsid w:val="00E33D2A"/>
    <w:rsid w:val="00E34DE7"/>
    <w:rsid w:val="00E417BB"/>
    <w:rsid w:val="00E43C3E"/>
    <w:rsid w:val="00E52F5C"/>
    <w:rsid w:val="00E54532"/>
    <w:rsid w:val="00E54818"/>
    <w:rsid w:val="00E56A36"/>
    <w:rsid w:val="00E60721"/>
    <w:rsid w:val="00E61E23"/>
    <w:rsid w:val="00E625CE"/>
    <w:rsid w:val="00E65D06"/>
    <w:rsid w:val="00E702A5"/>
    <w:rsid w:val="00E70ECC"/>
    <w:rsid w:val="00E716FD"/>
    <w:rsid w:val="00E71D15"/>
    <w:rsid w:val="00E735B4"/>
    <w:rsid w:val="00E73D47"/>
    <w:rsid w:val="00E7548C"/>
    <w:rsid w:val="00E823BE"/>
    <w:rsid w:val="00E8360C"/>
    <w:rsid w:val="00E85466"/>
    <w:rsid w:val="00E85BF0"/>
    <w:rsid w:val="00E92F94"/>
    <w:rsid w:val="00E935A8"/>
    <w:rsid w:val="00E97E5A"/>
    <w:rsid w:val="00EA0473"/>
    <w:rsid w:val="00EA267A"/>
    <w:rsid w:val="00EA2BEB"/>
    <w:rsid w:val="00EA4639"/>
    <w:rsid w:val="00EA4791"/>
    <w:rsid w:val="00EA48C5"/>
    <w:rsid w:val="00EA50D3"/>
    <w:rsid w:val="00EB0338"/>
    <w:rsid w:val="00EB0428"/>
    <w:rsid w:val="00EB0C61"/>
    <w:rsid w:val="00EB7F61"/>
    <w:rsid w:val="00EC084C"/>
    <w:rsid w:val="00EC173A"/>
    <w:rsid w:val="00EC61CB"/>
    <w:rsid w:val="00EC6CEF"/>
    <w:rsid w:val="00ED148B"/>
    <w:rsid w:val="00ED14DA"/>
    <w:rsid w:val="00ED4DA6"/>
    <w:rsid w:val="00ED5380"/>
    <w:rsid w:val="00ED6606"/>
    <w:rsid w:val="00ED6EAB"/>
    <w:rsid w:val="00EE1AD7"/>
    <w:rsid w:val="00EE431F"/>
    <w:rsid w:val="00EE48EF"/>
    <w:rsid w:val="00EF03B3"/>
    <w:rsid w:val="00EF1AC2"/>
    <w:rsid w:val="00F00AF9"/>
    <w:rsid w:val="00F03332"/>
    <w:rsid w:val="00F05DF2"/>
    <w:rsid w:val="00F06192"/>
    <w:rsid w:val="00F062A2"/>
    <w:rsid w:val="00F072B9"/>
    <w:rsid w:val="00F1013C"/>
    <w:rsid w:val="00F121C8"/>
    <w:rsid w:val="00F153A1"/>
    <w:rsid w:val="00F157BC"/>
    <w:rsid w:val="00F15ED6"/>
    <w:rsid w:val="00F17D3A"/>
    <w:rsid w:val="00F229B9"/>
    <w:rsid w:val="00F30CE7"/>
    <w:rsid w:val="00F34EBB"/>
    <w:rsid w:val="00F3565B"/>
    <w:rsid w:val="00F46058"/>
    <w:rsid w:val="00F52A31"/>
    <w:rsid w:val="00F52E9B"/>
    <w:rsid w:val="00F54EDD"/>
    <w:rsid w:val="00F57220"/>
    <w:rsid w:val="00F577D1"/>
    <w:rsid w:val="00F60C76"/>
    <w:rsid w:val="00F61410"/>
    <w:rsid w:val="00F621D2"/>
    <w:rsid w:val="00F62D9D"/>
    <w:rsid w:val="00F62FC4"/>
    <w:rsid w:val="00F6336B"/>
    <w:rsid w:val="00F63985"/>
    <w:rsid w:val="00F65A0C"/>
    <w:rsid w:val="00F663A6"/>
    <w:rsid w:val="00F67CEE"/>
    <w:rsid w:val="00F67DA6"/>
    <w:rsid w:val="00F70323"/>
    <w:rsid w:val="00F7057A"/>
    <w:rsid w:val="00F77792"/>
    <w:rsid w:val="00F77D33"/>
    <w:rsid w:val="00F80107"/>
    <w:rsid w:val="00F80A69"/>
    <w:rsid w:val="00F83B55"/>
    <w:rsid w:val="00F83D53"/>
    <w:rsid w:val="00F91390"/>
    <w:rsid w:val="00F921E7"/>
    <w:rsid w:val="00F9322D"/>
    <w:rsid w:val="00F93C97"/>
    <w:rsid w:val="00F94D5F"/>
    <w:rsid w:val="00F96FF6"/>
    <w:rsid w:val="00F97B33"/>
    <w:rsid w:val="00F97DD4"/>
    <w:rsid w:val="00FA0AB9"/>
    <w:rsid w:val="00FA3A7D"/>
    <w:rsid w:val="00FA4932"/>
    <w:rsid w:val="00FA6C28"/>
    <w:rsid w:val="00FA6F05"/>
    <w:rsid w:val="00FB48BE"/>
    <w:rsid w:val="00FB515F"/>
    <w:rsid w:val="00FB6363"/>
    <w:rsid w:val="00FB70E1"/>
    <w:rsid w:val="00FB7683"/>
    <w:rsid w:val="00FB7C99"/>
    <w:rsid w:val="00FC13A5"/>
    <w:rsid w:val="00FC146A"/>
    <w:rsid w:val="00FC3CAA"/>
    <w:rsid w:val="00FC717C"/>
    <w:rsid w:val="00FC785A"/>
    <w:rsid w:val="00FD1777"/>
    <w:rsid w:val="00FD1E43"/>
    <w:rsid w:val="00FD2793"/>
    <w:rsid w:val="00FD5B0D"/>
    <w:rsid w:val="00FE5514"/>
    <w:rsid w:val="00FE6DC1"/>
    <w:rsid w:val="00FF03A6"/>
    <w:rsid w:val="00FF4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 fillcolor="white" strokecolor="blue">
      <v:fill color="white"/>
      <v:stroke color="blue"/>
    </o:shapedefaults>
    <o:shapelayout v:ext="edit">
      <o:idmap v:ext="edit" data="1"/>
    </o:shapelayout>
  </w:shapeDefaults>
  <w:decimalSymbol w:val="."/>
  <w:listSeparator w:val=","/>
  <w14:docId w14:val="07EE5D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90C"/>
    <w:pPr>
      <w:overflowPunct w:val="0"/>
      <w:autoSpaceDE w:val="0"/>
      <w:autoSpaceDN w:val="0"/>
      <w:adjustRightInd w:val="0"/>
      <w:spacing w:line="260" w:lineRule="exact"/>
      <w:jc w:val="both"/>
      <w:textAlignment w:val="baseline"/>
    </w:pPr>
    <w:rPr>
      <w:sz w:val="22"/>
    </w:rPr>
  </w:style>
  <w:style w:type="paragraph" w:styleId="Heading1">
    <w:name w:val="heading 1"/>
    <w:basedOn w:val="Normal"/>
    <w:next w:val="Normal"/>
    <w:qFormat/>
    <w:locked/>
    <w:rsid w:val="0066390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locked/>
    <w:rsid w:val="0066390C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locked/>
    <w:rsid w:val="0066390C"/>
    <w:pPr>
      <w:keepNext/>
      <w:spacing w:before="240" w:after="6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locked/>
    <w:rsid w:val="0066390C"/>
    <w:pPr>
      <w:spacing w:before="120" w:after="120" w:line="240" w:lineRule="exact"/>
      <w:ind w:left="2160"/>
    </w:pPr>
    <w:rPr>
      <w:szCs w:val="24"/>
    </w:rPr>
  </w:style>
  <w:style w:type="table" w:styleId="TableGrid">
    <w:name w:val="Table Grid"/>
    <w:basedOn w:val="TableNormal"/>
    <w:locked/>
    <w:rsid w:val="006639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BLFIRSTBoldItalic">
    <w:name w:val="Style BL_FIRST + Bold Italic"/>
    <w:basedOn w:val="Normal"/>
    <w:locked/>
    <w:rsid w:val="007D1EDB"/>
    <w:pPr>
      <w:tabs>
        <w:tab w:val="num" w:pos="720"/>
      </w:tabs>
      <w:spacing w:before="120" w:after="120" w:line="240" w:lineRule="atLeast"/>
      <w:ind w:left="720" w:hanging="360"/>
    </w:pPr>
    <w:rPr>
      <w:rFonts w:ascii="Courier" w:hAnsi="Courier" w:cs="Courier"/>
      <w:b/>
      <w:bCs/>
      <w:i/>
      <w:iCs/>
      <w:color w:val="000000"/>
    </w:rPr>
  </w:style>
  <w:style w:type="paragraph" w:customStyle="1" w:styleId="UT">
    <w:name w:val="UT #"/>
    <w:next w:val="UT0"/>
    <w:locked/>
    <w:rsid w:val="00CB5F69"/>
    <w:pPr>
      <w:jc w:val="center"/>
    </w:pPr>
    <w:rPr>
      <w:rFonts w:ascii="New York" w:hAnsi="New York"/>
      <w:caps/>
      <w:color w:val="FF9900"/>
      <w:sz w:val="38"/>
    </w:rPr>
  </w:style>
  <w:style w:type="paragraph" w:customStyle="1" w:styleId="UT0">
    <w:name w:val="UT"/>
    <w:next w:val="Normal"/>
    <w:locked/>
    <w:rsid w:val="00CB5F69"/>
    <w:pPr>
      <w:jc w:val="center"/>
    </w:pPr>
    <w:rPr>
      <w:rFonts w:ascii="New York" w:hAnsi="New York"/>
      <w:smallCaps/>
      <w:color w:val="FF6600"/>
      <w:sz w:val="76"/>
    </w:rPr>
  </w:style>
  <w:style w:type="paragraph" w:customStyle="1" w:styleId="EOLHead2">
    <w:name w:val="EOLHead2"/>
    <w:next w:val="EOLHead3"/>
    <w:locked/>
    <w:rsid w:val="00D86A47"/>
    <w:pPr>
      <w:keepNext/>
      <w:pBdr>
        <w:bottom w:val="single" w:sz="12" w:space="1" w:color="3366FF"/>
      </w:pBdr>
      <w:spacing w:before="120" w:after="120"/>
    </w:pPr>
    <w:rPr>
      <w:rFonts w:ascii="Arial" w:hAnsi="Arial" w:cs="Arial"/>
      <w:b/>
      <w:color w:val="3366FF"/>
      <w:sz w:val="24"/>
      <w:szCs w:val="22"/>
    </w:rPr>
  </w:style>
  <w:style w:type="paragraph" w:customStyle="1" w:styleId="EOLHead3">
    <w:name w:val="EOLHead3"/>
    <w:basedOn w:val="EOLHead2"/>
    <w:next w:val="EOCDirections"/>
    <w:locked/>
    <w:rsid w:val="00D86A47"/>
    <w:pPr>
      <w:pBdr>
        <w:bottom w:val="none" w:sz="0" w:space="0" w:color="auto"/>
      </w:pBdr>
      <w:ind w:left="1440"/>
    </w:pPr>
  </w:style>
  <w:style w:type="paragraph" w:customStyle="1" w:styleId="ProdNote">
    <w:name w:val="Prod Note"/>
    <w:next w:val="BodyText"/>
    <w:locked/>
    <w:rsid w:val="0066390C"/>
    <w:pPr>
      <w:spacing w:before="60" w:after="60"/>
      <w:contextualSpacing/>
    </w:pPr>
    <w:rPr>
      <w:b/>
      <w:i/>
      <w:color w:val="0000FF"/>
      <w:sz w:val="22"/>
    </w:rPr>
  </w:style>
  <w:style w:type="paragraph" w:customStyle="1" w:styleId="LessonTitle">
    <w:name w:val="LessonTitle"/>
    <w:next w:val="LessonCase"/>
    <w:locked/>
    <w:rsid w:val="00B153F9"/>
    <w:pPr>
      <w:pBdr>
        <w:bottom w:val="single" w:sz="24" w:space="1" w:color="3366FF"/>
      </w:pBdr>
      <w:shd w:val="clear" w:color="auto" w:fill="99CCFF"/>
      <w:spacing w:before="120" w:after="240"/>
      <w:jc w:val="center"/>
    </w:pPr>
    <w:rPr>
      <w:rFonts w:ascii="Arial Black" w:hAnsi="Arial Black"/>
      <w:color w:val="000080"/>
      <w:sz w:val="48"/>
      <w:szCs w:val="40"/>
    </w:rPr>
  </w:style>
  <w:style w:type="paragraph" w:customStyle="1" w:styleId="LessonCase">
    <w:name w:val="LessonCase"/>
    <w:next w:val="OpeningParagraph"/>
    <w:locked/>
    <w:rsid w:val="00083B97"/>
    <w:pPr>
      <w:pBdr>
        <w:top w:val="single" w:sz="8" w:space="1" w:color="3366FF"/>
        <w:left w:val="single" w:sz="8" w:space="4" w:color="3366FF"/>
        <w:bottom w:val="single" w:sz="8" w:space="1" w:color="3366FF"/>
        <w:right w:val="single" w:sz="8" w:space="4" w:color="3366FF"/>
      </w:pBdr>
      <w:shd w:val="clear" w:color="auto" w:fill="99CCFF"/>
      <w:spacing w:before="240" w:after="240"/>
      <w:contextualSpacing/>
    </w:pPr>
    <w:rPr>
      <w:rFonts w:ascii="Arial" w:hAnsi="Arial"/>
      <w:sz w:val="22"/>
      <w:szCs w:val="24"/>
    </w:rPr>
  </w:style>
  <w:style w:type="paragraph" w:customStyle="1" w:styleId="OpeningParagraph">
    <w:name w:val="OpeningParagraph"/>
    <w:next w:val="ObjectivesHead"/>
    <w:locked/>
    <w:rsid w:val="00083B97"/>
    <w:pPr>
      <w:spacing w:before="120" w:after="120"/>
    </w:pPr>
    <w:rPr>
      <w:rFonts w:ascii="Arial" w:hAnsi="Arial"/>
      <w:color w:val="0000FF"/>
      <w:sz w:val="22"/>
      <w:szCs w:val="16"/>
    </w:rPr>
  </w:style>
  <w:style w:type="paragraph" w:customStyle="1" w:styleId="ObjectivesHead">
    <w:name w:val="ObjectivesHead"/>
    <w:basedOn w:val="Normal"/>
    <w:next w:val="Normal"/>
    <w:locked/>
    <w:rsid w:val="00083B97"/>
    <w:pPr>
      <w:shd w:val="clear" w:color="auto" w:fill="99CCFF"/>
      <w:spacing w:before="240" w:after="120"/>
      <w:jc w:val="right"/>
    </w:pPr>
    <w:rPr>
      <w:rFonts w:ascii="Arial" w:hAnsi="Arial"/>
      <w:b/>
      <w:color w:val="000080"/>
      <w:sz w:val="28"/>
    </w:rPr>
  </w:style>
  <w:style w:type="paragraph" w:customStyle="1" w:styleId="ObjectiveText">
    <w:name w:val="ObjectiveText"/>
    <w:locked/>
    <w:rsid w:val="003554B2"/>
    <w:pPr>
      <w:spacing w:before="120" w:after="120"/>
      <w:ind w:left="1440"/>
    </w:pPr>
    <w:rPr>
      <w:rFonts w:ascii="Arial" w:hAnsi="Arial"/>
      <w:szCs w:val="16"/>
    </w:rPr>
  </w:style>
  <w:style w:type="paragraph" w:customStyle="1" w:styleId="FigureNumber">
    <w:name w:val="FigureNumber"/>
    <w:next w:val="FigureCaption"/>
    <w:autoRedefine/>
    <w:locked/>
    <w:rsid w:val="009E7411"/>
    <w:pPr>
      <w:ind w:left="720"/>
    </w:pPr>
    <w:rPr>
      <w:rFonts w:ascii="Arial" w:hAnsi="Arial" w:cs="Tahoma"/>
    </w:rPr>
  </w:style>
  <w:style w:type="paragraph" w:customStyle="1" w:styleId="FigureCaption">
    <w:name w:val="FigureCaption"/>
    <w:basedOn w:val="FigureNumber"/>
    <w:next w:val="ProdNote"/>
    <w:locked/>
    <w:rsid w:val="0066390C"/>
    <w:rPr>
      <w:b/>
      <w:color w:val="000000"/>
    </w:rPr>
  </w:style>
  <w:style w:type="paragraph" w:customStyle="1" w:styleId="BodyTextNL">
    <w:name w:val="Body Text NL"/>
    <w:basedOn w:val="BodyText"/>
    <w:locked/>
    <w:rsid w:val="003554B2"/>
    <w:pPr>
      <w:tabs>
        <w:tab w:val="left" w:pos="360"/>
      </w:tabs>
      <w:ind w:left="2520" w:hanging="360"/>
    </w:pPr>
  </w:style>
  <w:style w:type="paragraph" w:customStyle="1" w:styleId="SidebarHead">
    <w:name w:val="SidebarHead"/>
    <w:next w:val="SidebarText"/>
    <w:locked/>
    <w:rsid w:val="0066390C"/>
    <w:pPr>
      <w:shd w:val="clear" w:color="auto" w:fill="CCFFFF"/>
      <w:ind w:right="5760"/>
      <w:jc w:val="center"/>
    </w:pPr>
    <w:rPr>
      <w:rFonts w:ascii="Arial" w:hAnsi="Arial"/>
      <w:b/>
      <w:color w:val="000080"/>
      <w:sz w:val="24"/>
      <w:szCs w:val="24"/>
    </w:rPr>
  </w:style>
  <w:style w:type="paragraph" w:customStyle="1" w:styleId="SidebarText">
    <w:name w:val="SidebarText"/>
    <w:next w:val="BodyText"/>
    <w:locked/>
    <w:rsid w:val="0066390C"/>
    <w:pPr>
      <w:pBdr>
        <w:bottom w:val="single" w:sz="18" w:space="1" w:color="000080"/>
      </w:pBdr>
      <w:spacing w:before="60"/>
      <w:ind w:right="5760"/>
    </w:pPr>
    <w:rPr>
      <w:rFonts w:ascii="Arial" w:hAnsi="Arial"/>
      <w:color w:val="000000"/>
      <w:sz w:val="18"/>
      <w:szCs w:val="24"/>
    </w:rPr>
  </w:style>
  <w:style w:type="paragraph" w:customStyle="1" w:styleId="FAQSHead">
    <w:name w:val="FAQSHead"/>
    <w:next w:val="FAQSSubHead"/>
    <w:locked/>
    <w:rsid w:val="005256E8"/>
    <w:p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hd w:val="clear" w:color="auto" w:fill="CCFFFF"/>
      <w:jc w:val="right"/>
    </w:pPr>
    <w:rPr>
      <w:rFonts w:ascii="Arial" w:hAnsi="Arial"/>
      <w:b/>
      <w:caps/>
      <w:color w:val="000080"/>
      <w:sz w:val="40"/>
      <w:szCs w:val="48"/>
    </w:rPr>
  </w:style>
  <w:style w:type="paragraph" w:customStyle="1" w:styleId="FAQSSubHead">
    <w:name w:val="FAQSSubHead"/>
    <w:next w:val="FAQSText"/>
    <w:locked/>
    <w:rsid w:val="009E052E"/>
    <w:pPr>
      <w:pBdr>
        <w:left w:val="single" w:sz="12" w:space="4" w:color="000080"/>
        <w:right w:val="single" w:sz="12" w:space="4" w:color="000080"/>
      </w:pBdr>
      <w:shd w:val="clear" w:color="auto" w:fill="CCFFFF"/>
      <w:jc w:val="right"/>
    </w:pPr>
    <w:rPr>
      <w:rFonts w:ascii="Arial" w:hAnsi="Arial"/>
      <w:b/>
      <w:color w:val="000080"/>
      <w:sz w:val="24"/>
      <w:szCs w:val="24"/>
    </w:rPr>
  </w:style>
  <w:style w:type="paragraph" w:customStyle="1" w:styleId="FAQSText">
    <w:name w:val="FAQSText"/>
    <w:next w:val="BodyText"/>
    <w:locked/>
    <w:rsid w:val="009E052E"/>
    <w:pPr>
      <w:pBdr>
        <w:left w:val="single" w:sz="12" w:space="4" w:color="000080"/>
        <w:bottom w:val="single" w:sz="12" w:space="1" w:color="000080"/>
        <w:right w:val="single" w:sz="12" w:space="4" w:color="000080"/>
      </w:pBdr>
      <w:shd w:val="clear" w:color="auto" w:fill="CCFFFF"/>
    </w:pPr>
    <w:rPr>
      <w:rFonts w:ascii="Arial" w:hAnsi="Arial"/>
      <w:szCs w:val="24"/>
    </w:rPr>
  </w:style>
  <w:style w:type="paragraph" w:customStyle="1" w:styleId="EOLHead1">
    <w:name w:val="EOLHead1"/>
    <w:next w:val="EOLHead2"/>
    <w:locked/>
    <w:rsid w:val="00D86A47"/>
    <w:pPr>
      <w:pBdr>
        <w:bottom w:val="single" w:sz="4" w:space="1" w:color="auto"/>
      </w:pBdr>
      <w:shd w:val="clear" w:color="auto" w:fill="3366FF"/>
      <w:tabs>
        <w:tab w:val="left" w:pos="720"/>
        <w:tab w:val="center" w:pos="5040"/>
      </w:tabs>
      <w:spacing w:before="240" w:after="120"/>
    </w:pPr>
    <w:rPr>
      <w:rFonts w:ascii="Arial" w:hAnsi="Arial"/>
      <w:b/>
      <w:color w:val="FFFFFF"/>
      <w:sz w:val="28"/>
      <w:szCs w:val="24"/>
    </w:rPr>
  </w:style>
  <w:style w:type="paragraph" w:customStyle="1" w:styleId="StepsHead">
    <w:name w:val="StepsHead"/>
    <w:next w:val="StepsNL"/>
    <w:locked/>
    <w:rsid w:val="005256E8"/>
    <w:pPr>
      <w:pBdr>
        <w:bottom w:val="single" w:sz="4" w:space="1" w:color="auto"/>
      </w:pBdr>
      <w:shd w:val="clear" w:color="auto" w:fill="000080"/>
      <w:tabs>
        <w:tab w:val="left" w:pos="720"/>
        <w:tab w:val="center" w:pos="5040"/>
      </w:tabs>
      <w:spacing w:before="120" w:after="120"/>
    </w:pPr>
    <w:rPr>
      <w:rFonts w:ascii="Arial" w:hAnsi="Arial"/>
      <w:b/>
      <w:color w:val="FFFFFF"/>
      <w:sz w:val="28"/>
      <w:szCs w:val="24"/>
    </w:rPr>
  </w:style>
  <w:style w:type="paragraph" w:customStyle="1" w:styleId="StepsNL">
    <w:name w:val="StepsNL"/>
    <w:link w:val="StepsNLChar"/>
    <w:locked/>
    <w:rsid w:val="0066390C"/>
    <w:pPr>
      <w:tabs>
        <w:tab w:val="left" w:pos="360"/>
      </w:tabs>
      <w:spacing w:before="60" w:after="60"/>
      <w:ind w:left="2520" w:hanging="360"/>
    </w:pPr>
    <w:rPr>
      <w:sz w:val="22"/>
      <w:szCs w:val="24"/>
    </w:rPr>
  </w:style>
  <w:style w:type="paragraph" w:customStyle="1" w:styleId="StepsSubNL">
    <w:name w:val="StepsSubNL"/>
    <w:basedOn w:val="StepsNL"/>
    <w:locked/>
    <w:rsid w:val="003554B2"/>
    <w:pPr>
      <w:tabs>
        <w:tab w:val="clear" w:pos="360"/>
        <w:tab w:val="left" w:pos="1080"/>
      </w:tabs>
      <w:ind w:left="2880"/>
    </w:pPr>
    <w:rPr>
      <w:szCs w:val="22"/>
    </w:rPr>
  </w:style>
  <w:style w:type="paragraph" w:customStyle="1" w:styleId="Lesson">
    <w:name w:val="Lesson#"/>
    <w:next w:val="LessonTitle"/>
    <w:locked/>
    <w:rsid w:val="00B153F9"/>
    <w:pPr>
      <w:jc w:val="center"/>
    </w:pPr>
    <w:rPr>
      <w:rFonts w:ascii="Arial" w:hAnsi="Arial"/>
      <w:b/>
      <w:color w:val="3366FF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ummaryHead">
    <w:name w:val="SummaryHead"/>
    <w:basedOn w:val="ObjectivesHead"/>
    <w:next w:val="SummaryText"/>
    <w:locked/>
    <w:rsid w:val="00D670CE"/>
  </w:style>
  <w:style w:type="paragraph" w:customStyle="1" w:styleId="SummaryText">
    <w:name w:val="SummaryText"/>
    <w:basedOn w:val="ObjectiveText"/>
    <w:locked/>
    <w:rsid w:val="007E19D6"/>
  </w:style>
  <w:style w:type="paragraph" w:styleId="BalloonText">
    <w:name w:val="Balloon Text"/>
    <w:basedOn w:val="Normal"/>
    <w:semiHidden/>
    <w:locked/>
    <w:rsid w:val="0066390C"/>
    <w:rPr>
      <w:rFonts w:ascii="Tahoma" w:hAnsi="Tahoma" w:cs="Tahoma"/>
      <w:sz w:val="16"/>
      <w:szCs w:val="16"/>
    </w:rPr>
  </w:style>
  <w:style w:type="paragraph" w:customStyle="1" w:styleId="KeyTermsHead">
    <w:name w:val="KeyTermsHead"/>
    <w:basedOn w:val="ObjectivesHead"/>
    <w:next w:val="KeyTerms"/>
    <w:locked/>
    <w:rsid w:val="005F3BE2"/>
    <w:pPr>
      <w:jc w:val="left"/>
    </w:pPr>
  </w:style>
  <w:style w:type="paragraph" w:customStyle="1" w:styleId="KeyTerms">
    <w:name w:val="KeyTerms"/>
    <w:basedOn w:val="ObjectiveText"/>
    <w:locked/>
    <w:rsid w:val="005F3BE2"/>
  </w:style>
  <w:style w:type="paragraph" w:customStyle="1" w:styleId="SoftwareSubHead">
    <w:name w:val="SoftwareSubHead"/>
    <w:basedOn w:val="Heading1"/>
    <w:next w:val="SoftwareOrientationText"/>
    <w:locked/>
    <w:rsid w:val="00D8686E"/>
    <w:pPr>
      <w:pBdr>
        <w:bottom w:val="dashed" w:sz="18" w:space="1" w:color="333399"/>
      </w:pBdr>
      <w:shd w:val="clear" w:color="auto" w:fill="FFCC99"/>
      <w:spacing w:before="0"/>
    </w:pPr>
    <w:rPr>
      <w:b w:val="0"/>
      <w:bCs/>
      <w:caps/>
      <w:color w:val="FFFFFF"/>
      <w:sz w:val="32"/>
    </w:rPr>
  </w:style>
  <w:style w:type="paragraph" w:customStyle="1" w:styleId="BottomLineText">
    <w:name w:val="BottomLineText"/>
    <w:basedOn w:val="BodyText"/>
    <w:next w:val="BodyText"/>
    <w:locked/>
    <w:rsid w:val="005F3BE2"/>
    <w:pPr>
      <w:shd w:val="clear" w:color="auto" w:fill="99CCFF"/>
      <w:spacing w:before="0"/>
      <w:ind w:left="0"/>
    </w:pPr>
  </w:style>
  <w:style w:type="paragraph" w:styleId="Header">
    <w:name w:val="header"/>
    <w:basedOn w:val="Normal"/>
    <w:locked/>
    <w:rsid w:val="0066390C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ocked/>
    <w:rsid w:val="0066390C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locked/>
    <w:rsid w:val="0066390C"/>
    <w:rPr>
      <w:sz w:val="16"/>
      <w:szCs w:val="16"/>
    </w:rPr>
  </w:style>
  <w:style w:type="paragraph" w:styleId="CommentText">
    <w:name w:val="annotation text"/>
    <w:basedOn w:val="Normal"/>
    <w:semiHidden/>
    <w:locked/>
    <w:rsid w:val="0066390C"/>
    <w:rPr>
      <w:sz w:val="20"/>
    </w:rPr>
  </w:style>
  <w:style w:type="paragraph" w:styleId="CommentSubject">
    <w:name w:val="annotation subject"/>
    <w:basedOn w:val="CommentText"/>
    <w:next w:val="CommentText"/>
    <w:semiHidden/>
    <w:locked/>
    <w:rsid w:val="0066390C"/>
    <w:rPr>
      <w:b/>
      <w:bCs/>
    </w:rPr>
  </w:style>
  <w:style w:type="paragraph" w:customStyle="1" w:styleId="GX">
    <w:name w:val="GX"/>
    <w:basedOn w:val="Normal"/>
    <w:rsid w:val="007F3945"/>
  </w:style>
  <w:style w:type="paragraph" w:customStyle="1" w:styleId="BL">
    <w:name w:val="BL"/>
    <w:link w:val="BLChar"/>
    <w:rsid w:val="00C23240"/>
    <w:pPr>
      <w:numPr>
        <w:numId w:val="2"/>
      </w:numPr>
      <w:tabs>
        <w:tab w:val="left" w:pos="1440"/>
      </w:tabs>
      <w:spacing w:after="110" w:line="220" w:lineRule="exact"/>
    </w:pPr>
    <w:rPr>
      <w:rFonts w:eastAsia="Times"/>
    </w:rPr>
  </w:style>
  <w:style w:type="paragraph" w:customStyle="1" w:styleId="SidebarText-Full">
    <w:name w:val="Sidebar Text - Full"/>
    <w:basedOn w:val="SidebarText"/>
    <w:next w:val="ListNumber5"/>
    <w:rsid w:val="007929DE"/>
    <w:pPr>
      <w:ind w:right="0"/>
    </w:pPr>
  </w:style>
  <w:style w:type="paragraph" w:customStyle="1" w:styleId="SidebarHead-Full">
    <w:name w:val="SidebarHead - Full"/>
    <w:basedOn w:val="SidebarHead"/>
    <w:rsid w:val="007929DE"/>
    <w:pPr>
      <w:ind w:right="0"/>
    </w:pPr>
  </w:style>
  <w:style w:type="paragraph" w:styleId="ListNumber5">
    <w:name w:val="List Number 5"/>
    <w:basedOn w:val="Normal"/>
    <w:rsid w:val="007929DE"/>
    <w:pPr>
      <w:numPr>
        <w:numId w:val="1"/>
      </w:numPr>
    </w:pPr>
  </w:style>
  <w:style w:type="paragraph" w:customStyle="1" w:styleId="SkillsMatrixTitle">
    <w:name w:val="SkillsMatrixTitle"/>
    <w:basedOn w:val="LessonCase"/>
    <w:next w:val="SkillMatrixTableHead"/>
    <w:rsid w:val="00C32328"/>
    <w:rPr>
      <w:b/>
      <w:color w:val="000080"/>
    </w:rPr>
  </w:style>
  <w:style w:type="paragraph" w:customStyle="1" w:styleId="SkillMatrixTableHead">
    <w:name w:val="SkillMatrixTableHead"/>
    <w:basedOn w:val="Normal"/>
    <w:next w:val="SkillMatrixTable"/>
    <w:rsid w:val="00C32328"/>
    <w:rPr>
      <w:b/>
      <w:color w:val="000080"/>
    </w:rPr>
  </w:style>
  <w:style w:type="paragraph" w:customStyle="1" w:styleId="SkillMatrixTable">
    <w:name w:val="SkillMatrixTable"/>
    <w:basedOn w:val="Normal"/>
    <w:rsid w:val="00C32328"/>
    <w:rPr>
      <w:color w:val="000080"/>
    </w:rPr>
  </w:style>
  <w:style w:type="paragraph" w:customStyle="1" w:styleId="SoftwareFigureNumber">
    <w:name w:val="SoftwareFigureNumber"/>
    <w:basedOn w:val="FigureNumber"/>
    <w:next w:val="SoftwareFigureCaption"/>
    <w:rsid w:val="00D8686E"/>
    <w:pPr>
      <w:shd w:val="clear" w:color="auto" w:fill="FFCC99"/>
    </w:pPr>
    <w:rPr>
      <w:color w:val="000080"/>
    </w:rPr>
  </w:style>
  <w:style w:type="paragraph" w:customStyle="1" w:styleId="SoftwareFigureCaption">
    <w:name w:val="SoftwareFigureCaption"/>
    <w:basedOn w:val="FigureCaption"/>
    <w:next w:val="BottomLineText"/>
    <w:rsid w:val="00D8686E"/>
    <w:pPr>
      <w:shd w:val="clear" w:color="auto" w:fill="FFCC99"/>
    </w:pPr>
    <w:rPr>
      <w:color w:val="000080"/>
    </w:rPr>
  </w:style>
  <w:style w:type="paragraph" w:customStyle="1" w:styleId="StepsNLKey">
    <w:name w:val="StepsNLKey"/>
    <w:basedOn w:val="StepsNL"/>
    <w:link w:val="StepsNLKeyChar"/>
    <w:rsid w:val="0066390C"/>
    <w:rPr>
      <w:rFonts w:ascii="Arial" w:hAnsi="Arial"/>
      <w:b/>
      <w:color w:val="3366FF"/>
      <w:sz w:val="18"/>
      <w:szCs w:val="18"/>
    </w:rPr>
  </w:style>
  <w:style w:type="character" w:customStyle="1" w:styleId="StepsNLChar">
    <w:name w:val="StepsNL Char"/>
    <w:basedOn w:val="DefaultParagraphFont"/>
    <w:link w:val="StepsNL"/>
    <w:rsid w:val="004D3CB4"/>
    <w:rPr>
      <w:sz w:val="22"/>
      <w:szCs w:val="24"/>
      <w:lang w:val="en-US" w:eastAsia="en-US" w:bidi="ar-SA"/>
    </w:rPr>
  </w:style>
  <w:style w:type="character" w:customStyle="1" w:styleId="StepsNLKeyChar">
    <w:name w:val="StepsNLKey Char"/>
    <w:basedOn w:val="StepsNLChar"/>
    <w:link w:val="StepsNLKey"/>
    <w:rsid w:val="004D3CB4"/>
    <w:rPr>
      <w:rFonts w:ascii="Arial" w:hAnsi="Arial"/>
      <w:b/>
      <w:color w:val="3366FF"/>
      <w:sz w:val="18"/>
      <w:szCs w:val="18"/>
      <w:lang w:val="en-US" w:eastAsia="en-US" w:bidi="ar-SA"/>
    </w:rPr>
  </w:style>
  <w:style w:type="paragraph" w:customStyle="1" w:styleId="EOCNL">
    <w:name w:val="EOC NL"/>
    <w:rsid w:val="00675471"/>
    <w:pPr>
      <w:tabs>
        <w:tab w:val="decimal" w:pos="1320"/>
        <w:tab w:val="left" w:pos="1440"/>
      </w:tabs>
      <w:spacing w:after="110" w:line="220" w:lineRule="exact"/>
      <w:ind w:left="1440" w:hanging="480"/>
    </w:pPr>
    <w:rPr>
      <w:rFonts w:eastAsia="Times"/>
    </w:rPr>
  </w:style>
  <w:style w:type="paragraph" w:customStyle="1" w:styleId="F">
    <w:name w:val="F"/>
    <w:next w:val="Normal"/>
    <w:rsid w:val="00675471"/>
    <w:pPr>
      <w:keepNext/>
      <w:spacing w:before="300" w:after="60"/>
      <w:ind w:left="960"/>
    </w:pPr>
    <w:rPr>
      <w:rFonts w:ascii="Arial" w:eastAsia="Times" w:hAnsi="Arial"/>
    </w:rPr>
  </w:style>
  <w:style w:type="paragraph" w:customStyle="1" w:styleId="StepLast">
    <w:name w:val="StepLast"/>
    <w:basedOn w:val="StepsNL"/>
    <w:next w:val="BodyText"/>
    <w:rsid w:val="00675471"/>
    <w:pPr>
      <w:pBdr>
        <w:bottom w:val="single" w:sz="18" w:space="1" w:color="000080"/>
      </w:pBdr>
    </w:pPr>
  </w:style>
  <w:style w:type="paragraph" w:customStyle="1" w:styleId="TCH">
    <w:name w:val="TCH"/>
    <w:next w:val="TX"/>
    <w:rsid w:val="00675471"/>
    <w:pPr>
      <w:spacing w:before="160" w:line="220" w:lineRule="exact"/>
      <w:ind w:left="60" w:right="60"/>
    </w:pPr>
    <w:rPr>
      <w:rFonts w:ascii="Arial" w:eastAsia="Times" w:hAnsi="Arial"/>
      <w:b/>
      <w:i/>
      <w:sz w:val="17"/>
    </w:rPr>
  </w:style>
  <w:style w:type="paragraph" w:customStyle="1" w:styleId="TX">
    <w:name w:val="TX"/>
    <w:rsid w:val="0066390C"/>
    <w:pPr>
      <w:spacing w:after="100" w:line="220" w:lineRule="exact"/>
      <w:ind w:left="60" w:right="60"/>
    </w:pPr>
    <w:rPr>
      <w:rFonts w:ascii="Arial" w:eastAsia="Times" w:hAnsi="Arial"/>
      <w:sz w:val="17"/>
    </w:rPr>
  </w:style>
  <w:style w:type="paragraph" w:customStyle="1" w:styleId="TXlast">
    <w:name w:val="TX last"/>
    <w:basedOn w:val="TX"/>
    <w:next w:val="GX"/>
    <w:rsid w:val="00675471"/>
    <w:pPr>
      <w:spacing w:after="520"/>
    </w:pPr>
  </w:style>
  <w:style w:type="paragraph" w:customStyle="1" w:styleId="EOCDirections">
    <w:name w:val="EOCDirections"/>
    <w:basedOn w:val="BodyText"/>
    <w:next w:val="EOCNL"/>
    <w:rsid w:val="00361DDD"/>
    <w:rPr>
      <w:b/>
    </w:rPr>
  </w:style>
  <w:style w:type="paragraph" w:customStyle="1" w:styleId="SofwareOrientation">
    <w:name w:val="SofwareOrientation"/>
    <w:basedOn w:val="Heading1"/>
    <w:rsid w:val="00D8686E"/>
    <w:pPr>
      <w:shd w:val="clear" w:color="auto" w:fill="FFCC99"/>
    </w:pPr>
  </w:style>
  <w:style w:type="paragraph" w:customStyle="1" w:styleId="SoftwareOrientationText">
    <w:name w:val="SoftwareOrientationText"/>
    <w:basedOn w:val="BottomLineText"/>
    <w:rsid w:val="00D8686E"/>
    <w:pPr>
      <w:shd w:val="clear" w:color="auto" w:fill="FFCC99"/>
    </w:pPr>
  </w:style>
  <w:style w:type="paragraph" w:customStyle="1" w:styleId="WorkplaceReadyHeading">
    <w:name w:val="WorkplaceReady Heading"/>
    <w:basedOn w:val="Heading1"/>
    <w:next w:val="Normal"/>
    <w:rsid w:val="00BC49C1"/>
    <w:pPr>
      <w:jc w:val="center"/>
    </w:pPr>
    <w:rPr>
      <w:sz w:val="32"/>
    </w:rPr>
  </w:style>
  <w:style w:type="paragraph" w:customStyle="1" w:styleId="WorkplaceReadyTitle">
    <w:name w:val="WorkplaceReady Title"/>
    <w:basedOn w:val="LessonTitle"/>
    <w:next w:val="WorkplaceReadyHeading"/>
    <w:rsid w:val="00BC49C1"/>
    <w:pPr>
      <w:jc w:val="left"/>
    </w:pPr>
    <w:rPr>
      <w:rFonts w:ascii="Arial" w:hAnsi="Arial"/>
      <w:color w:val="FFFFFF"/>
    </w:rPr>
  </w:style>
  <w:style w:type="paragraph" w:customStyle="1" w:styleId="WorkplaceReadyText">
    <w:name w:val="WorkplaceReady Text"/>
    <w:basedOn w:val="LessonCase"/>
    <w:rsid w:val="008305E4"/>
    <w:pPr>
      <w:ind w:firstLine="720"/>
    </w:pPr>
  </w:style>
  <w:style w:type="paragraph" w:customStyle="1" w:styleId="BottomLineTextH2">
    <w:name w:val="BottomLineText H2"/>
    <w:basedOn w:val="BottomLineText"/>
    <w:next w:val="StepsHead"/>
    <w:rsid w:val="000C7249"/>
  </w:style>
  <w:style w:type="paragraph" w:customStyle="1" w:styleId="BottomLineHead">
    <w:name w:val="BottomLineHead"/>
    <w:basedOn w:val="Heading1"/>
    <w:next w:val="BottomLineText"/>
    <w:locked/>
    <w:rsid w:val="00D8686E"/>
    <w:pPr>
      <w:pBdr>
        <w:bottom w:val="dashed" w:sz="18" w:space="1" w:color="333399"/>
      </w:pBdr>
      <w:spacing w:before="0"/>
    </w:pPr>
    <w:rPr>
      <w:b w:val="0"/>
      <w:bCs/>
      <w:caps/>
      <w:color w:val="FFFFFF"/>
      <w:sz w:val="32"/>
    </w:rPr>
  </w:style>
  <w:style w:type="paragraph" w:customStyle="1" w:styleId="BottomLineTextH3">
    <w:name w:val="BottomLineText H3"/>
    <w:basedOn w:val="BottomLineTextH2"/>
    <w:next w:val="StepsHead"/>
    <w:rsid w:val="00D8686E"/>
  </w:style>
  <w:style w:type="paragraph" w:customStyle="1" w:styleId="BullList">
    <w:name w:val="Bull List"/>
    <w:basedOn w:val="Normal"/>
    <w:rsid w:val="00A92ADE"/>
    <w:pPr>
      <w:tabs>
        <w:tab w:val="left" w:pos="720"/>
      </w:tabs>
      <w:spacing w:before="60" w:after="120" w:line="360" w:lineRule="auto"/>
      <w:ind w:left="360" w:hanging="360"/>
    </w:pPr>
  </w:style>
  <w:style w:type="paragraph" w:customStyle="1" w:styleId="BullList2">
    <w:name w:val="Bull List 2"/>
    <w:basedOn w:val="BullList"/>
    <w:rsid w:val="00A92ADE"/>
    <w:pPr>
      <w:tabs>
        <w:tab w:val="num" w:pos="720"/>
      </w:tabs>
      <w:ind w:left="1080"/>
    </w:pPr>
  </w:style>
  <w:style w:type="paragraph" w:customStyle="1" w:styleId="ChHead">
    <w:name w:val="Ch Head"/>
    <w:next w:val="NormalUnindented"/>
    <w:rsid w:val="00A92ADE"/>
    <w:pPr>
      <w:spacing w:before="240" w:after="120"/>
      <w:outlineLvl w:val="0"/>
    </w:pPr>
    <w:rPr>
      <w:rFonts w:ascii="Arial" w:hAnsi="Arial"/>
      <w:b/>
      <w:sz w:val="36"/>
    </w:rPr>
  </w:style>
  <w:style w:type="paragraph" w:customStyle="1" w:styleId="ChNumber">
    <w:name w:val="Ch Number"/>
    <w:basedOn w:val="ChHead"/>
    <w:next w:val="ChHead"/>
    <w:rsid w:val="00A92ADE"/>
  </w:style>
  <w:style w:type="paragraph" w:customStyle="1" w:styleId="Important">
    <w:name w:val="Important"/>
    <w:basedOn w:val="Note"/>
    <w:next w:val="Normal"/>
    <w:rsid w:val="00A92ADE"/>
  </w:style>
  <w:style w:type="paragraph" w:customStyle="1" w:styleId="ListEnd">
    <w:name w:val="List End"/>
    <w:basedOn w:val="BullList"/>
    <w:next w:val="Normal"/>
    <w:rsid w:val="00A92ADE"/>
    <w:pPr>
      <w:spacing w:before="0" w:after="0"/>
      <w:ind w:firstLine="0"/>
    </w:pPr>
    <w:rPr>
      <w:sz w:val="10"/>
    </w:rPr>
  </w:style>
  <w:style w:type="paragraph" w:customStyle="1" w:styleId="ListGraphic">
    <w:name w:val="List Graphic"/>
    <w:basedOn w:val="Normal"/>
    <w:next w:val="Normal"/>
    <w:rsid w:val="00A92A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60" w:after="60"/>
      <w:ind w:left="360"/>
    </w:pPr>
    <w:rPr>
      <w:rFonts w:ascii="Arial" w:hAnsi="Arial"/>
      <w:b/>
    </w:rPr>
  </w:style>
  <w:style w:type="paragraph" w:customStyle="1" w:styleId="ListPara">
    <w:name w:val="List Para"/>
    <w:basedOn w:val="Normal"/>
    <w:next w:val="Normal"/>
    <w:rsid w:val="00A92ADE"/>
    <w:pPr>
      <w:tabs>
        <w:tab w:val="left" w:pos="720"/>
      </w:tabs>
      <w:spacing w:before="120" w:after="240" w:line="480" w:lineRule="auto"/>
      <w:ind w:left="360" w:firstLine="720"/>
    </w:pPr>
  </w:style>
  <w:style w:type="paragraph" w:customStyle="1" w:styleId="NormalUnindented">
    <w:name w:val="Normal Unindented"/>
    <w:basedOn w:val="Normal"/>
    <w:next w:val="Normal"/>
    <w:rsid w:val="00A92ADE"/>
    <w:pPr>
      <w:spacing w:before="120" w:after="240" w:line="480" w:lineRule="auto"/>
    </w:pPr>
  </w:style>
  <w:style w:type="paragraph" w:customStyle="1" w:styleId="Note">
    <w:name w:val="Note"/>
    <w:basedOn w:val="Normal"/>
    <w:next w:val="Normal"/>
    <w:rsid w:val="00A92ADE"/>
    <w:pPr>
      <w:pBdr>
        <w:top w:val="single" w:sz="6" w:space="1" w:color="auto"/>
        <w:left w:val="single" w:sz="6" w:space="1" w:color="auto"/>
        <w:right w:val="single" w:sz="6" w:space="1" w:color="auto"/>
      </w:pBdr>
      <w:spacing w:before="60" w:after="60" w:line="360" w:lineRule="auto"/>
      <w:ind w:left="360"/>
    </w:pPr>
  </w:style>
  <w:style w:type="paragraph" w:customStyle="1" w:styleId="NumList">
    <w:name w:val="Num List"/>
    <w:basedOn w:val="Normal"/>
    <w:link w:val="NumListChar1"/>
    <w:rsid w:val="00A92ADE"/>
    <w:pPr>
      <w:tabs>
        <w:tab w:val="left" w:pos="360"/>
        <w:tab w:val="left" w:pos="720"/>
      </w:tabs>
      <w:spacing w:before="60" w:after="120" w:line="480" w:lineRule="auto"/>
      <w:ind w:left="360" w:hanging="360"/>
    </w:pPr>
  </w:style>
  <w:style w:type="paragraph" w:customStyle="1" w:styleId="NumList2">
    <w:name w:val="Num List 2"/>
    <w:basedOn w:val="NumList"/>
    <w:rsid w:val="00A92ADE"/>
    <w:pPr>
      <w:ind w:left="720"/>
    </w:pPr>
  </w:style>
  <w:style w:type="paragraph" w:customStyle="1" w:styleId="ProgListNumScreened">
    <w:name w:val="Prog List Num Screened"/>
    <w:basedOn w:val="Normal"/>
    <w:rsid w:val="00A92ADE"/>
    <w:pPr>
      <w:numPr>
        <w:numId w:val="3"/>
      </w:numPr>
      <w:shd w:val="clear" w:color="auto" w:fill="E6E6E6"/>
      <w:spacing w:after="60" w:line="300" w:lineRule="exact"/>
      <w:ind w:right="-1195"/>
    </w:pPr>
    <w:rPr>
      <w:rFonts w:ascii="Courier New" w:hAnsi="Courier New"/>
      <w:sz w:val="20"/>
    </w:rPr>
  </w:style>
  <w:style w:type="paragraph" w:customStyle="1" w:styleId="ReaderaidEnd">
    <w:name w:val="Readeraid End"/>
    <w:basedOn w:val="Note"/>
    <w:next w:val="Normal"/>
    <w:rsid w:val="00A92ADE"/>
    <w:pPr>
      <w:pBdr>
        <w:top w:val="none" w:sz="0" w:space="0" w:color="auto"/>
        <w:bottom w:val="single" w:sz="6" w:space="1" w:color="auto"/>
      </w:pBdr>
      <w:spacing w:before="0"/>
    </w:pPr>
    <w:rPr>
      <w:sz w:val="10"/>
    </w:rPr>
  </w:style>
  <w:style w:type="paragraph" w:customStyle="1" w:styleId="ReaderaidTitle">
    <w:name w:val="Readeraid Title"/>
    <w:basedOn w:val="Note"/>
    <w:rsid w:val="00A92ADE"/>
    <w:rPr>
      <w:b/>
      <w:bCs/>
    </w:rPr>
  </w:style>
  <w:style w:type="paragraph" w:customStyle="1" w:styleId="Readeraid2">
    <w:name w:val="Readeraid2"/>
    <w:basedOn w:val="Note"/>
    <w:next w:val="Normal"/>
    <w:rsid w:val="00A92ADE"/>
  </w:style>
  <w:style w:type="paragraph" w:customStyle="1" w:styleId="Readeraid3">
    <w:name w:val="Readeraid3"/>
    <w:basedOn w:val="Note"/>
    <w:next w:val="Normal"/>
    <w:rsid w:val="00A92ADE"/>
  </w:style>
  <w:style w:type="paragraph" w:customStyle="1" w:styleId="SbarHead">
    <w:name w:val="Sbar Head"/>
    <w:basedOn w:val="Heading3"/>
    <w:next w:val="Normal"/>
    <w:rsid w:val="00A92ADE"/>
    <w:pPr>
      <w:pBdr>
        <w:top w:val="single" w:sz="12" w:space="1" w:color="auto"/>
      </w:pBdr>
      <w:spacing w:line="360" w:lineRule="exact"/>
      <w:outlineLvl w:val="4"/>
    </w:pPr>
    <w:rPr>
      <w:bCs/>
      <w:sz w:val="36"/>
    </w:rPr>
  </w:style>
  <w:style w:type="paragraph" w:customStyle="1" w:styleId="TableHead">
    <w:name w:val="Table Head"/>
    <w:basedOn w:val="Normal"/>
    <w:rsid w:val="0066390C"/>
    <w:pPr>
      <w:tabs>
        <w:tab w:val="left" w:pos="720"/>
        <w:tab w:val="left" w:pos="5400"/>
      </w:tabs>
      <w:spacing w:line="240" w:lineRule="exact"/>
      <w:jc w:val="center"/>
    </w:pPr>
    <w:rPr>
      <w:i/>
      <w:sz w:val="20"/>
    </w:rPr>
  </w:style>
  <w:style w:type="paragraph" w:customStyle="1" w:styleId="TableText">
    <w:name w:val="Table Text"/>
    <w:basedOn w:val="Normal"/>
    <w:rsid w:val="0066390C"/>
    <w:pPr>
      <w:tabs>
        <w:tab w:val="left" w:pos="720"/>
        <w:tab w:val="left" w:pos="5400"/>
      </w:tabs>
      <w:spacing w:line="240" w:lineRule="exact"/>
      <w:jc w:val="center"/>
    </w:pPr>
    <w:rPr>
      <w:sz w:val="20"/>
    </w:rPr>
  </w:style>
  <w:style w:type="character" w:customStyle="1" w:styleId="charNL">
    <w:name w:val="charNL"/>
    <w:basedOn w:val="DefaultParagraphFont"/>
    <w:rsid w:val="00A92ADE"/>
    <w:rPr>
      <w:rFonts w:ascii="BerkeleyOldMdITC" w:hAnsi="BerkeleyOldMdITC"/>
      <w:b/>
      <w:color w:val="000000"/>
      <w:sz w:val="24"/>
    </w:rPr>
  </w:style>
  <w:style w:type="character" w:customStyle="1" w:styleId="keystroke">
    <w:name w:val="keystroke"/>
    <w:basedOn w:val="DefaultParagraphFont"/>
    <w:rsid w:val="00A92ADE"/>
    <w:rPr>
      <w:smallCaps/>
      <w:u w:val="none"/>
    </w:rPr>
  </w:style>
  <w:style w:type="character" w:customStyle="1" w:styleId="placeholder">
    <w:name w:val="placeholder"/>
    <w:basedOn w:val="DefaultParagraphFont"/>
    <w:rsid w:val="00A92ADE"/>
    <w:rPr>
      <w:i/>
      <w:iCs/>
    </w:rPr>
  </w:style>
  <w:style w:type="character" w:customStyle="1" w:styleId="placeholderuserinput">
    <w:name w:val="placeholder user input"/>
    <w:basedOn w:val="userinput"/>
    <w:rsid w:val="00A92ADE"/>
    <w:rPr>
      <w:b/>
      <w:i/>
      <w:iCs/>
    </w:rPr>
  </w:style>
  <w:style w:type="character" w:customStyle="1" w:styleId="userinput">
    <w:name w:val="user input"/>
    <w:basedOn w:val="DefaultParagraphFont"/>
    <w:rsid w:val="00A92ADE"/>
    <w:rPr>
      <w:b/>
    </w:rPr>
  </w:style>
  <w:style w:type="character" w:styleId="Hyperlink">
    <w:name w:val="Hyperlink"/>
    <w:basedOn w:val="DefaultParagraphFont"/>
    <w:rsid w:val="0066390C"/>
    <w:rPr>
      <w:color w:val="0000FF"/>
      <w:u w:val="single"/>
    </w:rPr>
  </w:style>
  <w:style w:type="character" w:customStyle="1" w:styleId="NumListChar1">
    <w:name w:val="Num List Char1"/>
    <w:basedOn w:val="DefaultParagraphFont"/>
    <w:link w:val="NumList"/>
    <w:rsid w:val="009631E0"/>
    <w:rPr>
      <w:sz w:val="24"/>
      <w:lang w:val="en-US" w:eastAsia="en-US" w:bidi="ar-SA"/>
    </w:rPr>
  </w:style>
  <w:style w:type="character" w:customStyle="1" w:styleId="Bold">
    <w:name w:val="Bold"/>
    <w:rsid w:val="0066390C"/>
    <w:rPr>
      <w:b/>
      <w:bCs/>
    </w:rPr>
  </w:style>
  <w:style w:type="paragraph" w:customStyle="1" w:styleId="ChapterNo">
    <w:name w:val="Chapter No."/>
    <w:rsid w:val="0066390C"/>
    <w:pPr>
      <w:overflowPunct w:val="0"/>
      <w:autoSpaceDE w:val="0"/>
      <w:autoSpaceDN w:val="0"/>
      <w:adjustRightInd w:val="0"/>
      <w:spacing w:after="960"/>
      <w:textAlignment w:val="baseline"/>
    </w:pPr>
    <w:rPr>
      <w:rFonts w:ascii="Arial" w:hAnsi="Arial"/>
      <w:b/>
      <w:caps/>
      <w:noProof/>
      <w:sz w:val="48"/>
      <w:u w:val="single"/>
    </w:rPr>
  </w:style>
  <w:style w:type="paragraph" w:customStyle="1" w:styleId="ChapterOutline">
    <w:name w:val="Chapter Outline"/>
    <w:next w:val="Normal"/>
    <w:rsid w:val="0066390C"/>
    <w:pPr>
      <w:tabs>
        <w:tab w:val="left" w:pos="360"/>
        <w:tab w:val="left" w:pos="630"/>
      </w:tabs>
      <w:overflowPunct w:val="0"/>
      <w:autoSpaceDE w:val="0"/>
      <w:autoSpaceDN w:val="0"/>
      <w:adjustRightInd w:val="0"/>
      <w:spacing w:after="120" w:line="220" w:lineRule="exact"/>
      <w:textAlignment w:val="baseline"/>
    </w:pPr>
    <w:rPr>
      <w:rFonts w:ascii="Arial" w:hAnsi="Arial"/>
      <w:noProof/>
      <w:sz w:val="18"/>
    </w:rPr>
  </w:style>
  <w:style w:type="paragraph" w:customStyle="1" w:styleId="Text1st">
    <w:name w:val="Text (1st)"/>
    <w:basedOn w:val="Normal"/>
    <w:next w:val="Normal"/>
    <w:rsid w:val="0066390C"/>
    <w:pPr>
      <w:spacing w:line="260" w:lineRule="atLeast"/>
    </w:pPr>
  </w:style>
  <w:style w:type="paragraph" w:customStyle="1" w:styleId="ChapterOutlineHead">
    <w:name w:val="Chapter Outline Head"/>
    <w:basedOn w:val="Text1st"/>
    <w:rsid w:val="0066390C"/>
    <w:pPr>
      <w:spacing w:after="240" w:line="220" w:lineRule="exact"/>
    </w:pPr>
    <w:rPr>
      <w:rFonts w:ascii="Arial" w:hAnsi="Arial"/>
      <w:b/>
      <w:caps/>
      <w:sz w:val="18"/>
    </w:rPr>
  </w:style>
  <w:style w:type="paragraph" w:customStyle="1" w:styleId="ChapterTitle">
    <w:name w:val="Chapter Title"/>
    <w:basedOn w:val="Normal"/>
    <w:rsid w:val="0066390C"/>
    <w:pPr>
      <w:spacing w:after="1600" w:line="720" w:lineRule="atLeast"/>
    </w:pPr>
    <w:rPr>
      <w:sz w:val="60"/>
    </w:rPr>
  </w:style>
  <w:style w:type="paragraph" w:customStyle="1" w:styleId="CHN">
    <w:name w:val="CHN"/>
    <w:basedOn w:val="ChapterNo"/>
    <w:rsid w:val="0066390C"/>
    <w:pPr>
      <w:shd w:val="solid" w:color="auto" w:fill="000000"/>
      <w:spacing w:after="0"/>
      <w:ind w:firstLine="720"/>
    </w:pPr>
    <w:rPr>
      <w:bCs/>
      <w:sz w:val="96"/>
      <w:u w:val="none"/>
    </w:rPr>
  </w:style>
  <w:style w:type="paragraph" w:customStyle="1" w:styleId="CHT">
    <w:name w:val="CHT"/>
    <w:basedOn w:val="ChapterNo"/>
    <w:rsid w:val="0066390C"/>
    <w:pPr>
      <w:shd w:val="solid" w:color="auto" w:fill="000000"/>
      <w:spacing w:after="0"/>
      <w:ind w:firstLine="720"/>
    </w:pPr>
    <w:rPr>
      <w:rFonts w:ascii="Times New Roman" w:hAnsi="Times New Roman"/>
      <w:bCs/>
      <w:sz w:val="72"/>
      <w:szCs w:val="72"/>
      <w:u w:val="none"/>
    </w:rPr>
  </w:style>
  <w:style w:type="paragraph" w:customStyle="1" w:styleId="CN">
    <w:name w:val="CN"/>
    <w:basedOn w:val="ChapterNo"/>
    <w:rsid w:val="0066390C"/>
    <w:pPr>
      <w:shd w:val="solid" w:color="auto" w:fill="000000"/>
      <w:spacing w:after="0"/>
      <w:ind w:firstLine="720"/>
    </w:pPr>
    <w:rPr>
      <w:bCs/>
      <w:sz w:val="96"/>
      <w:u w:val="none"/>
    </w:rPr>
  </w:style>
  <w:style w:type="paragraph" w:customStyle="1" w:styleId="COLH">
    <w:name w:val="COLH"/>
    <w:basedOn w:val="ChapterOutline"/>
    <w:rsid w:val="0066390C"/>
    <w:pPr>
      <w:spacing w:after="240"/>
    </w:pPr>
    <w:rPr>
      <w:b/>
      <w:sz w:val="20"/>
    </w:rPr>
  </w:style>
  <w:style w:type="paragraph" w:customStyle="1" w:styleId="COP">
    <w:name w:val="COP"/>
    <w:basedOn w:val="ChapterOutlineHead"/>
    <w:autoRedefine/>
    <w:rsid w:val="000F3B1C"/>
    <w:pPr>
      <w:pBdr>
        <w:bottom w:val="dashed" w:sz="18" w:space="1" w:color="808080"/>
      </w:pBdr>
      <w:spacing w:before="2000"/>
    </w:pPr>
    <w:rPr>
      <w:caps w:val="0"/>
      <w:sz w:val="24"/>
      <w:szCs w:val="24"/>
    </w:rPr>
  </w:style>
  <w:style w:type="paragraph" w:customStyle="1" w:styleId="COPL">
    <w:name w:val="COPL"/>
    <w:basedOn w:val="ChapterOutline"/>
    <w:rsid w:val="0066390C"/>
    <w:pPr>
      <w:spacing w:after="240"/>
    </w:pPr>
    <w:rPr>
      <w:rFonts w:cs="Arial"/>
      <w:sz w:val="20"/>
    </w:rPr>
  </w:style>
  <w:style w:type="paragraph" w:customStyle="1" w:styleId="COPLH">
    <w:name w:val="COPLH"/>
    <w:basedOn w:val="ChapterOutline"/>
    <w:rsid w:val="0066390C"/>
    <w:pPr>
      <w:spacing w:after="240"/>
    </w:pPr>
    <w:rPr>
      <w:b/>
      <w:sz w:val="20"/>
    </w:rPr>
  </w:style>
  <w:style w:type="paragraph" w:customStyle="1" w:styleId="CT">
    <w:name w:val="CT"/>
    <w:basedOn w:val="ChapterNo"/>
    <w:rsid w:val="0066390C"/>
    <w:pPr>
      <w:shd w:val="solid" w:color="auto" w:fill="000000"/>
      <w:spacing w:after="0"/>
      <w:ind w:firstLine="720"/>
    </w:pPr>
    <w:rPr>
      <w:rFonts w:ascii="Times New Roman" w:hAnsi="Times New Roman"/>
      <w:bCs/>
      <w:sz w:val="72"/>
      <w:szCs w:val="72"/>
      <w:u w:val="none"/>
    </w:rPr>
  </w:style>
  <w:style w:type="paragraph" w:customStyle="1" w:styleId="TXT">
    <w:name w:val="TXT"/>
    <w:rsid w:val="0066390C"/>
    <w:pPr>
      <w:tabs>
        <w:tab w:val="left" w:pos="360"/>
      </w:tabs>
      <w:overflowPunct w:val="0"/>
      <w:autoSpaceDE w:val="0"/>
      <w:autoSpaceDN w:val="0"/>
      <w:adjustRightInd w:val="0"/>
      <w:spacing w:after="60" w:line="260" w:lineRule="exact"/>
      <w:ind w:left="360" w:hanging="360"/>
      <w:jc w:val="both"/>
      <w:textAlignment w:val="baseline"/>
    </w:pPr>
    <w:rPr>
      <w:noProof/>
      <w:sz w:val="22"/>
    </w:rPr>
  </w:style>
  <w:style w:type="paragraph" w:customStyle="1" w:styleId="ExerciseListLastItem">
    <w:name w:val="Exercise List Last Item"/>
    <w:basedOn w:val="TXT"/>
    <w:next w:val="Normal"/>
    <w:rsid w:val="0066390C"/>
    <w:pPr>
      <w:tabs>
        <w:tab w:val="left" w:pos="8640"/>
      </w:tabs>
      <w:spacing w:after="240"/>
    </w:pPr>
  </w:style>
  <w:style w:type="paragraph" w:customStyle="1" w:styleId="Figure">
    <w:name w:val="Figure"/>
    <w:basedOn w:val="Text1st"/>
    <w:rsid w:val="0066390C"/>
    <w:pPr>
      <w:spacing w:before="240"/>
      <w:jc w:val="center"/>
    </w:pPr>
  </w:style>
  <w:style w:type="paragraph" w:customStyle="1" w:styleId="FigureCaption0">
    <w:name w:val="Figure Caption"/>
    <w:basedOn w:val="Figure"/>
    <w:rsid w:val="0066390C"/>
    <w:pPr>
      <w:spacing w:before="120" w:after="240" w:line="220" w:lineRule="exact"/>
    </w:pPr>
    <w:rPr>
      <w:rFonts w:ascii="Arial" w:hAnsi="Arial"/>
      <w:b/>
      <w:sz w:val="18"/>
    </w:rPr>
  </w:style>
  <w:style w:type="character" w:styleId="FootnoteReference">
    <w:name w:val="footnote reference"/>
    <w:basedOn w:val="DefaultParagraphFont"/>
    <w:rsid w:val="0066390C"/>
    <w:rPr>
      <w:vertAlign w:val="superscript"/>
    </w:rPr>
  </w:style>
  <w:style w:type="paragraph" w:styleId="FootnoteText">
    <w:name w:val="footnote text"/>
    <w:basedOn w:val="Normal"/>
    <w:link w:val="FootnoteTextChar"/>
    <w:rsid w:val="0066390C"/>
    <w:pPr>
      <w:spacing w:line="200" w:lineRule="exact"/>
      <w:ind w:firstLine="187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66390C"/>
    <w:rPr>
      <w:sz w:val="18"/>
    </w:rPr>
  </w:style>
  <w:style w:type="paragraph" w:customStyle="1" w:styleId="Head1">
    <w:name w:val="Head 1"/>
    <w:rsid w:val="0066390C"/>
    <w:pPr>
      <w:overflowPunct w:val="0"/>
      <w:autoSpaceDE w:val="0"/>
      <w:autoSpaceDN w:val="0"/>
      <w:adjustRightInd w:val="0"/>
      <w:spacing w:before="720" w:after="240"/>
      <w:textAlignment w:val="baseline"/>
    </w:pPr>
    <w:rPr>
      <w:rFonts w:ascii="Arial" w:hAnsi="Arial"/>
      <w:b/>
      <w:caps/>
      <w:noProof/>
      <w:sz w:val="24"/>
      <w:u w:val="single"/>
    </w:rPr>
  </w:style>
  <w:style w:type="paragraph" w:customStyle="1" w:styleId="H1">
    <w:name w:val="H1"/>
    <w:basedOn w:val="Head1"/>
    <w:next w:val="Normal"/>
    <w:rsid w:val="0066390C"/>
    <w:rPr>
      <w:u w:val="none"/>
    </w:rPr>
  </w:style>
  <w:style w:type="paragraph" w:customStyle="1" w:styleId="Head2">
    <w:name w:val="Head 2"/>
    <w:rsid w:val="0066390C"/>
    <w:pPr>
      <w:overflowPunct w:val="0"/>
      <w:autoSpaceDE w:val="0"/>
      <w:autoSpaceDN w:val="0"/>
      <w:adjustRightInd w:val="0"/>
      <w:spacing w:before="480" w:after="160" w:line="260" w:lineRule="exact"/>
      <w:textAlignment w:val="baseline"/>
    </w:pPr>
    <w:rPr>
      <w:rFonts w:ascii="Arial" w:hAnsi="Arial"/>
      <w:b/>
      <w:noProof/>
      <w:sz w:val="24"/>
    </w:rPr>
  </w:style>
  <w:style w:type="paragraph" w:customStyle="1" w:styleId="H2">
    <w:name w:val="H2"/>
    <w:basedOn w:val="Head2"/>
    <w:next w:val="Normal"/>
    <w:rsid w:val="0066390C"/>
    <w:pPr>
      <w:spacing w:before="240"/>
      <w:ind w:firstLine="360"/>
    </w:pPr>
  </w:style>
  <w:style w:type="paragraph" w:customStyle="1" w:styleId="H3">
    <w:name w:val="H3"/>
    <w:basedOn w:val="H2"/>
    <w:next w:val="Normal"/>
    <w:qFormat/>
    <w:rsid w:val="0066390C"/>
    <w:rPr>
      <w:sz w:val="22"/>
      <w:szCs w:val="22"/>
    </w:rPr>
  </w:style>
  <w:style w:type="paragraph" w:customStyle="1" w:styleId="Head3">
    <w:name w:val="Head 3"/>
    <w:rsid w:val="0066390C"/>
    <w:pPr>
      <w:overflowPunct w:val="0"/>
      <w:autoSpaceDE w:val="0"/>
      <w:autoSpaceDN w:val="0"/>
      <w:adjustRightInd w:val="0"/>
      <w:spacing w:before="240" w:line="260" w:lineRule="atLeast"/>
      <w:textAlignment w:val="baseline"/>
    </w:pPr>
    <w:rPr>
      <w:b/>
      <w:i/>
      <w:noProof/>
      <w:sz w:val="22"/>
    </w:rPr>
  </w:style>
  <w:style w:type="paragraph" w:customStyle="1" w:styleId="KeyTerms0">
    <w:name w:val="Key Terms"/>
    <w:basedOn w:val="Text1st"/>
    <w:rsid w:val="0066390C"/>
    <w:pPr>
      <w:ind w:left="187" w:hanging="187"/>
      <w:jc w:val="left"/>
    </w:pPr>
  </w:style>
  <w:style w:type="paragraph" w:styleId="List">
    <w:name w:val="List"/>
    <w:basedOn w:val="Normal"/>
    <w:rsid w:val="0066390C"/>
    <w:pPr>
      <w:ind w:left="360" w:hanging="360"/>
    </w:pPr>
  </w:style>
  <w:style w:type="paragraph" w:customStyle="1" w:styleId="Text">
    <w:name w:val="Text"/>
    <w:basedOn w:val="Normal"/>
    <w:rsid w:val="0066390C"/>
    <w:pPr>
      <w:spacing w:line="260" w:lineRule="atLeast"/>
      <w:ind w:firstLine="360"/>
    </w:pPr>
  </w:style>
  <w:style w:type="paragraph" w:customStyle="1" w:styleId="List1st">
    <w:name w:val="List 1st"/>
    <w:basedOn w:val="Text"/>
    <w:rsid w:val="0066390C"/>
    <w:pPr>
      <w:tabs>
        <w:tab w:val="left" w:pos="630"/>
      </w:tabs>
      <w:spacing w:before="120"/>
      <w:ind w:left="634" w:hanging="274"/>
    </w:pPr>
  </w:style>
  <w:style w:type="paragraph" w:customStyle="1" w:styleId="ListRegular">
    <w:name w:val="List Regular"/>
    <w:basedOn w:val="Text"/>
    <w:rsid w:val="0066390C"/>
    <w:pPr>
      <w:tabs>
        <w:tab w:val="left" w:pos="630"/>
      </w:tabs>
      <w:spacing w:before="40"/>
      <w:ind w:left="634" w:hanging="274"/>
    </w:pPr>
    <w:rPr>
      <w:szCs w:val="22"/>
    </w:rPr>
  </w:style>
  <w:style w:type="paragraph" w:customStyle="1" w:styleId="ListLast">
    <w:name w:val="List Last"/>
    <w:basedOn w:val="ListRegular"/>
    <w:rsid w:val="0066390C"/>
    <w:pPr>
      <w:spacing w:after="120"/>
    </w:pPr>
  </w:style>
  <w:style w:type="paragraph" w:customStyle="1" w:styleId="ListPara0">
    <w:name w:val="ListPara"/>
    <w:basedOn w:val="List"/>
    <w:rsid w:val="0066390C"/>
    <w:pPr>
      <w:widowControl w:val="0"/>
      <w:overflowPunct/>
      <w:autoSpaceDE/>
      <w:autoSpaceDN/>
      <w:adjustRightInd/>
      <w:spacing w:after="120" w:line="240" w:lineRule="auto"/>
      <w:ind w:left="1800" w:firstLine="0"/>
      <w:jc w:val="left"/>
      <w:textAlignment w:val="auto"/>
    </w:pPr>
    <w:rPr>
      <w:sz w:val="24"/>
      <w:szCs w:val="24"/>
    </w:rPr>
  </w:style>
  <w:style w:type="paragraph" w:customStyle="1" w:styleId="TXTIND">
    <w:name w:val="TXT IND"/>
    <w:basedOn w:val="ExerciseListLastItem"/>
    <w:rsid w:val="0066390C"/>
    <w:pPr>
      <w:ind w:firstLine="0"/>
    </w:pPr>
  </w:style>
  <w:style w:type="paragraph" w:customStyle="1" w:styleId="TXTIND0">
    <w:name w:val="TXT + IND"/>
    <w:basedOn w:val="TXTIND"/>
    <w:rsid w:val="007624D9"/>
    <w:pPr>
      <w:ind w:right="630"/>
      <w:jc w:val="left"/>
    </w:pPr>
  </w:style>
  <w:style w:type="paragraph" w:customStyle="1" w:styleId="NL">
    <w:name w:val="NL"/>
    <w:basedOn w:val="TXTIND0"/>
    <w:qFormat/>
    <w:rsid w:val="007624D9"/>
    <w:pPr>
      <w:tabs>
        <w:tab w:val="clear" w:pos="360"/>
        <w:tab w:val="clear" w:pos="8640"/>
        <w:tab w:val="left" w:pos="810"/>
      </w:tabs>
      <w:ind w:left="810" w:hanging="450"/>
    </w:pPr>
  </w:style>
  <w:style w:type="paragraph" w:customStyle="1" w:styleId="NoteHead">
    <w:name w:val="NoteHead"/>
    <w:basedOn w:val="TXTIND"/>
    <w:qFormat/>
    <w:rsid w:val="0066390C"/>
    <w:pPr>
      <w:ind w:left="113" w:right="113"/>
      <w:jc w:val="center"/>
    </w:pPr>
    <w:rPr>
      <w:rFonts w:ascii="Arial" w:hAnsi="Arial" w:cs="Arial"/>
      <w:b/>
      <w:color w:val="FFFFFF"/>
    </w:rPr>
  </w:style>
  <w:style w:type="paragraph" w:customStyle="1" w:styleId="NoteSpacer">
    <w:name w:val="NoteSpacer"/>
    <w:basedOn w:val="Normal"/>
    <w:rsid w:val="0066390C"/>
    <w:pPr>
      <w:overflowPunct/>
      <w:adjustRightInd/>
      <w:spacing w:after="120" w:line="240" w:lineRule="auto"/>
      <w:ind w:left="720" w:firstLine="720"/>
      <w:jc w:val="left"/>
      <w:textAlignment w:val="auto"/>
    </w:pPr>
    <w:rPr>
      <w:sz w:val="26"/>
      <w:szCs w:val="26"/>
    </w:rPr>
  </w:style>
  <w:style w:type="paragraph" w:customStyle="1" w:styleId="NoteText">
    <w:name w:val="NoteText"/>
    <w:basedOn w:val="TXTIND0"/>
    <w:link w:val="NoteTextChar"/>
    <w:qFormat/>
    <w:rsid w:val="0066390C"/>
    <w:pPr>
      <w:ind w:left="0" w:right="612"/>
    </w:pPr>
    <w:rPr>
      <w:rFonts w:ascii="Arial" w:hAnsi="Arial" w:cs="Arial"/>
      <w:i/>
      <w:sz w:val="20"/>
    </w:rPr>
  </w:style>
  <w:style w:type="paragraph" w:customStyle="1" w:styleId="ObjBL0">
    <w:name w:val="Obj BL"/>
    <w:basedOn w:val="TXTIND0"/>
    <w:qFormat/>
    <w:rsid w:val="0066390C"/>
    <w:pPr>
      <w:numPr>
        <w:numId w:val="4"/>
      </w:numPr>
      <w:tabs>
        <w:tab w:val="clear" w:pos="360"/>
        <w:tab w:val="clear" w:pos="8640"/>
        <w:tab w:val="left" w:pos="900"/>
      </w:tabs>
    </w:pPr>
    <w:rPr>
      <w:rFonts w:ascii="Arial" w:hAnsi="Arial" w:cs="Arial"/>
      <w:sz w:val="20"/>
    </w:rPr>
  </w:style>
  <w:style w:type="paragraph" w:customStyle="1" w:styleId="ObjHead">
    <w:name w:val="Obj Head"/>
    <w:basedOn w:val="TXTIND0"/>
    <w:next w:val="ObjBL0"/>
    <w:qFormat/>
    <w:rsid w:val="0066390C"/>
    <w:rPr>
      <w:rFonts w:ascii="Arial" w:hAnsi="Arial" w:cs="Arial"/>
      <w:b/>
      <w:sz w:val="20"/>
    </w:rPr>
  </w:style>
  <w:style w:type="paragraph" w:customStyle="1" w:styleId="ObjBL">
    <w:name w:val="ObjBL"/>
    <w:basedOn w:val="TXTIND0"/>
    <w:rsid w:val="0066390C"/>
    <w:pPr>
      <w:numPr>
        <w:numId w:val="5"/>
      </w:numPr>
      <w:tabs>
        <w:tab w:val="clear" w:pos="8640"/>
        <w:tab w:val="left" w:pos="1080"/>
      </w:tabs>
    </w:pPr>
    <w:rPr>
      <w:rFonts w:ascii="Arial" w:hAnsi="Arial" w:cs="Arial"/>
      <w:sz w:val="20"/>
    </w:rPr>
  </w:style>
  <w:style w:type="character" w:styleId="PageNumber">
    <w:name w:val="page number"/>
    <w:basedOn w:val="DefaultParagraphFont"/>
    <w:rsid w:val="0066390C"/>
  </w:style>
  <w:style w:type="paragraph" w:customStyle="1" w:styleId="Prob2Head">
    <w:name w:val="Prob2 Head"/>
    <w:basedOn w:val="Normal"/>
    <w:rsid w:val="0066390C"/>
    <w:pPr>
      <w:spacing w:line="220" w:lineRule="exact"/>
      <w:ind w:left="187" w:hanging="187"/>
      <w:jc w:val="left"/>
    </w:pPr>
    <w:rPr>
      <w:b/>
      <w:caps/>
      <w:sz w:val="16"/>
    </w:rPr>
  </w:style>
  <w:style w:type="paragraph" w:customStyle="1" w:styleId="Prob2List">
    <w:name w:val="Prob2 List"/>
    <w:basedOn w:val="Normal"/>
    <w:rsid w:val="0066390C"/>
    <w:pPr>
      <w:spacing w:line="220" w:lineRule="exact"/>
      <w:ind w:left="245" w:hanging="245"/>
      <w:jc w:val="left"/>
    </w:pPr>
    <w:rPr>
      <w:sz w:val="18"/>
    </w:rPr>
  </w:style>
  <w:style w:type="paragraph" w:customStyle="1" w:styleId="Prob2List10">
    <w:name w:val="Prob2 List +10"/>
    <w:basedOn w:val="Normal"/>
    <w:rsid w:val="0066390C"/>
    <w:pPr>
      <w:spacing w:line="220" w:lineRule="exact"/>
      <w:ind w:left="335" w:hanging="335"/>
      <w:jc w:val="left"/>
    </w:pPr>
    <w:rPr>
      <w:sz w:val="18"/>
    </w:rPr>
  </w:style>
  <w:style w:type="paragraph" w:customStyle="1" w:styleId="ProblemLines">
    <w:name w:val="Problem Lines"/>
    <w:basedOn w:val="TXT"/>
    <w:rsid w:val="0066390C"/>
    <w:pPr>
      <w:spacing w:before="120" w:line="360" w:lineRule="auto"/>
    </w:pPr>
  </w:style>
  <w:style w:type="paragraph" w:customStyle="1" w:styleId="ProblemsChoices">
    <w:name w:val="Problems Choices"/>
    <w:basedOn w:val="ListRegular"/>
    <w:rsid w:val="0066390C"/>
    <w:pPr>
      <w:tabs>
        <w:tab w:val="left" w:pos="1980"/>
        <w:tab w:val="left" w:pos="3870"/>
        <w:tab w:val="left" w:pos="5220"/>
      </w:tabs>
      <w:spacing w:before="0"/>
    </w:pPr>
  </w:style>
  <w:style w:type="paragraph" w:customStyle="1" w:styleId="QuestionHead">
    <w:name w:val="QuestionHead"/>
    <w:basedOn w:val="NoteHead"/>
    <w:next w:val="TXTIND0"/>
    <w:qFormat/>
    <w:rsid w:val="0066390C"/>
  </w:style>
  <w:style w:type="paragraph" w:customStyle="1" w:styleId="RunInHead">
    <w:name w:val="Run In Head"/>
    <w:rsid w:val="0066390C"/>
    <w:pPr>
      <w:overflowPunct w:val="0"/>
      <w:autoSpaceDE w:val="0"/>
      <w:autoSpaceDN w:val="0"/>
      <w:adjustRightInd w:val="0"/>
      <w:spacing w:before="240" w:line="260" w:lineRule="atLeast"/>
      <w:jc w:val="both"/>
      <w:textAlignment w:val="baseline"/>
    </w:pPr>
    <w:rPr>
      <w:b/>
      <w:noProof/>
      <w:sz w:val="22"/>
    </w:rPr>
  </w:style>
  <w:style w:type="paragraph" w:customStyle="1" w:styleId="TBH">
    <w:name w:val="TBH"/>
    <w:basedOn w:val="Normal"/>
    <w:link w:val="TBHChar"/>
    <w:rsid w:val="0066390C"/>
    <w:pPr>
      <w:spacing w:after="120"/>
    </w:pPr>
    <w:rPr>
      <w:rFonts w:ascii="Arial" w:hAnsi="Arial"/>
      <w:b/>
      <w:bCs/>
      <w:color w:val="FFFFFF"/>
      <w:sz w:val="28"/>
      <w:szCs w:val="28"/>
    </w:rPr>
  </w:style>
  <w:style w:type="paragraph" w:customStyle="1" w:styleId="StyleTBH">
    <w:name w:val="Style TBH +"/>
    <w:basedOn w:val="TBH"/>
    <w:rsid w:val="0066390C"/>
  </w:style>
  <w:style w:type="table" w:styleId="TableSimple3">
    <w:name w:val="Table Simple 3"/>
    <w:basedOn w:val="TableNormal"/>
    <w:rsid w:val="0066390C"/>
    <w:pPr>
      <w:overflowPunct w:val="0"/>
      <w:autoSpaceDE w:val="0"/>
      <w:autoSpaceDN w:val="0"/>
      <w:adjustRightInd w:val="0"/>
      <w:spacing w:after="120" w:line="260" w:lineRule="exact"/>
      <w:jc w:val="both"/>
      <w:textAlignment w:val="baseline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Tablesimplelist">
    <w:name w:val="Table simple list"/>
    <w:basedOn w:val="ListRegular"/>
    <w:rsid w:val="0066390C"/>
  </w:style>
  <w:style w:type="paragraph" w:customStyle="1" w:styleId="TableSource">
    <w:name w:val="Table Source"/>
    <w:rsid w:val="0066390C"/>
    <w:pPr>
      <w:overflowPunct w:val="0"/>
      <w:autoSpaceDE w:val="0"/>
      <w:autoSpaceDN w:val="0"/>
      <w:adjustRightInd w:val="0"/>
      <w:spacing w:before="60" w:line="200" w:lineRule="exact"/>
      <w:textAlignment w:val="baseline"/>
    </w:pPr>
    <w:rPr>
      <w:noProof/>
      <w:sz w:val="16"/>
    </w:rPr>
  </w:style>
  <w:style w:type="paragraph" w:customStyle="1" w:styleId="TB">
    <w:name w:val="TB"/>
    <w:basedOn w:val="Normal"/>
    <w:link w:val="TBChar"/>
    <w:rsid w:val="0066390C"/>
    <w:pPr>
      <w:spacing w:after="120"/>
      <w:jc w:val="left"/>
    </w:pPr>
  </w:style>
  <w:style w:type="paragraph" w:customStyle="1" w:styleId="TBL">
    <w:name w:val="TBL"/>
    <w:basedOn w:val="TXT"/>
    <w:rsid w:val="0066390C"/>
    <w:pPr>
      <w:jc w:val="left"/>
    </w:pPr>
    <w:rPr>
      <w:spacing w:val="6"/>
    </w:rPr>
  </w:style>
  <w:style w:type="paragraph" w:customStyle="1" w:styleId="TXTCentered">
    <w:name w:val="TXT + Centered"/>
    <w:basedOn w:val="Normal"/>
    <w:rsid w:val="0066390C"/>
    <w:pPr>
      <w:jc w:val="center"/>
    </w:pPr>
  </w:style>
  <w:style w:type="character" w:customStyle="1" w:styleId="TBHChar">
    <w:name w:val="TBH Char"/>
    <w:basedOn w:val="DefaultParagraphFont"/>
    <w:link w:val="TBH"/>
    <w:rsid w:val="0086384A"/>
    <w:rPr>
      <w:rFonts w:ascii="Arial" w:hAnsi="Arial"/>
      <w:b/>
      <w:bCs/>
      <w:color w:val="FFFFFF"/>
      <w:sz w:val="28"/>
      <w:szCs w:val="28"/>
    </w:rPr>
  </w:style>
  <w:style w:type="character" w:customStyle="1" w:styleId="TBChar">
    <w:name w:val="TB Char"/>
    <w:basedOn w:val="DefaultParagraphFont"/>
    <w:link w:val="TB"/>
    <w:rsid w:val="0086384A"/>
    <w:rPr>
      <w:sz w:val="22"/>
    </w:rPr>
  </w:style>
  <w:style w:type="paragraph" w:styleId="Revision">
    <w:name w:val="Revision"/>
    <w:hidden/>
    <w:uiPriority w:val="99"/>
    <w:semiHidden/>
    <w:rsid w:val="00B37514"/>
    <w:rPr>
      <w:sz w:val="22"/>
    </w:rPr>
  </w:style>
  <w:style w:type="character" w:customStyle="1" w:styleId="NoteTextChar">
    <w:name w:val="NoteText Char"/>
    <w:basedOn w:val="DefaultParagraphFont"/>
    <w:link w:val="NoteText"/>
    <w:rsid w:val="00B4505E"/>
    <w:rPr>
      <w:rFonts w:ascii="Arial" w:hAnsi="Arial" w:cs="Arial"/>
      <w:i/>
      <w:noProof/>
    </w:rPr>
  </w:style>
  <w:style w:type="paragraph" w:customStyle="1" w:styleId="StyleTBLLeft-001Hanging001">
    <w:name w:val="Style TBL + Left:  -0.01&quot; Hanging:  0.01&quot;"/>
    <w:basedOn w:val="TBL"/>
    <w:rsid w:val="007624D9"/>
    <w:pPr>
      <w:ind w:left="0" w:hanging="18"/>
    </w:pPr>
  </w:style>
  <w:style w:type="character" w:customStyle="1" w:styleId="StepLastChar">
    <w:name w:val="StepLast Char"/>
    <w:basedOn w:val="StepsNLChar"/>
    <w:rsid w:val="00BB1DCE"/>
    <w:rPr>
      <w:rFonts w:cs="Times New Roman"/>
      <w:sz w:val="24"/>
      <w:szCs w:val="24"/>
      <w:lang w:val="en-US" w:eastAsia="en-US" w:bidi="ar-SA"/>
    </w:rPr>
  </w:style>
  <w:style w:type="character" w:customStyle="1" w:styleId="Code">
    <w:name w:val="Code"/>
    <w:basedOn w:val="HTMLCode"/>
    <w:rsid w:val="002620A3"/>
    <w:rPr>
      <w:rFonts w:ascii="Courier New" w:hAnsi="Courier New" w:cs="Courier New"/>
      <w:sz w:val="20"/>
      <w:szCs w:val="24"/>
    </w:rPr>
  </w:style>
  <w:style w:type="character" w:styleId="HTMLCode">
    <w:name w:val="HTML Code"/>
    <w:basedOn w:val="DefaultParagraphFont"/>
    <w:rsid w:val="002620A3"/>
    <w:rPr>
      <w:rFonts w:ascii="Consolas" w:hAnsi="Consolas" w:cs="Consolas"/>
      <w:sz w:val="20"/>
      <w:szCs w:val="20"/>
    </w:rPr>
  </w:style>
  <w:style w:type="character" w:customStyle="1" w:styleId="BLChar">
    <w:name w:val="BL Char"/>
    <w:basedOn w:val="DefaultParagraphFont"/>
    <w:link w:val="BL"/>
    <w:rsid w:val="002E25AE"/>
    <w:rPr>
      <w:rFonts w:eastAsia="Times"/>
    </w:rPr>
  </w:style>
  <w:style w:type="character" w:customStyle="1" w:styleId="BodyTextChar">
    <w:name w:val="Body Text Char"/>
    <w:basedOn w:val="DefaultParagraphFont"/>
    <w:link w:val="BodyText"/>
    <w:rsid w:val="00DA214B"/>
    <w:rPr>
      <w:szCs w:val="24"/>
    </w:rPr>
  </w:style>
  <w:style w:type="paragraph" w:customStyle="1" w:styleId="nx">
    <w:name w:val="nx"/>
    <w:basedOn w:val="NL"/>
    <w:rsid w:val="00DF525B"/>
    <w:pPr>
      <w:ind w:left="720" w:hanging="360"/>
    </w:pPr>
    <w:rPr>
      <w:noProof w:val="0"/>
    </w:rPr>
  </w:style>
  <w:style w:type="paragraph" w:customStyle="1" w:styleId="x">
    <w:name w:val="x"/>
    <w:basedOn w:val="NL"/>
    <w:rsid w:val="00DF525B"/>
    <w:pPr>
      <w:numPr>
        <w:numId w:val="6"/>
      </w:numPr>
    </w:pPr>
    <w:rPr>
      <w:noProof w:val="0"/>
    </w:rPr>
  </w:style>
  <w:style w:type="paragraph" w:customStyle="1" w:styleId="CodeBlock">
    <w:name w:val="Code Block"/>
    <w:basedOn w:val="Normal"/>
    <w:rsid w:val="00894FCF"/>
    <w:pPr>
      <w:widowControl w:val="0"/>
      <w:suppressAutoHyphens/>
      <w:overflowPunct/>
      <w:spacing w:before="60" w:after="120" w:line="240" w:lineRule="exact"/>
      <w:jc w:val="left"/>
    </w:pPr>
    <w:rPr>
      <w:rFonts w:ascii="Lucida Sans Typewriter Std" w:hAnsi="Lucida Sans Typewriter Std" w:cs="Lucida Sans Typewriter Std"/>
      <w:color w:val="00000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90C"/>
    <w:pPr>
      <w:overflowPunct w:val="0"/>
      <w:autoSpaceDE w:val="0"/>
      <w:autoSpaceDN w:val="0"/>
      <w:adjustRightInd w:val="0"/>
      <w:spacing w:line="260" w:lineRule="exact"/>
      <w:jc w:val="both"/>
      <w:textAlignment w:val="baseline"/>
    </w:pPr>
    <w:rPr>
      <w:sz w:val="22"/>
    </w:rPr>
  </w:style>
  <w:style w:type="paragraph" w:styleId="Heading1">
    <w:name w:val="heading 1"/>
    <w:basedOn w:val="Normal"/>
    <w:next w:val="Normal"/>
    <w:qFormat/>
    <w:locked/>
    <w:rsid w:val="0066390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locked/>
    <w:rsid w:val="0066390C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locked/>
    <w:rsid w:val="0066390C"/>
    <w:pPr>
      <w:keepNext/>
      <w:spacing w:before="240" w:after="6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locked/>
    <w:rsid w:val="0066390C"/>
    <w:pPr>
      <w:spacing w:before="120" w:after="120" w:line="240" w:lineRule="exact"/>
      <w:ind w:left="2160"/>
    </w:pPr>
    <w:rPr>
      <w:szCs w:val="24"/>
    </w:rPr>
  </w:style>
  <w:style w:type="table" w:styleId="TableGrid">
    <w:name w:val="Table Grid"/>
    <w:basedOn w:val="TableNormal"/>
    <w:locked/>
    <w:rsid w:val="006639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BLFIRSTBoldItalic">
    <w:name w:val="Style BL_FIRST + Bold Italic"/>
    <w:basedOn w:val="Normal"/>
    <w:locked/>
    <w:rsid w:val="007D1EDB"/>
    <w:pPr>
      <w:tabs>
        <w:tab w:val="num" w:pos="720"/>
      </w:tabs>
      <w:spacing w:before="120" w:after="120" w:line="240" w:lineRule="atLeast"/>
      <w:ind w:left="720" w:hanging="360"/>
    </w:pPr>
    <w:rPr>
      <w:rFonts w:ascii="Courier" w:hAnsi="Courier" w:cs="Courier"/>
      <w:b/>
      <w:bCs/>
      <w:i/>
      <w:iCs/>
      <w:color w:val="000000"/>
    </w:rPr>
  </w:style>
  <w:style w:type="paragraph" w:customStyle="1" w:styleId="UT">
    <w:name w:val="UT #"/>
    <w:next w:val="UT0"/>
    <w:locked/>
    <w:rsid w:val="00CB5F69"/>
    <w:pPr>
      <w:jc w:val="center"/>
    </w:pPr>
    <w:rPr>
      <w:rFonts w:ascii="New York" w:hAnsi="New York"/>
      <w:caps/>
      <w:color w:val="FF9900"/>
      <w:sz w:val="38"/>
    </w:rPr>
  </w:style>
  <w:style w:type="paragraph" w:customStyle="1" w:styleId="UT0">
    <w:name w:val="UT"/>
    <w:next w:val="Normal"/>
    <w:locked/>
    <w:rsid w:val="00CB5F69"/>
    <w:pPr>
      <w:jc w:val="center"/>
    </w:pPr>
    <w:rPr>
      <w:rFonts w:ascii="New York" w:hAnsi="New York"/>
      <w:smallCaps/>
      <w:color w:val="FF6600"/>
      <w:sz w:val="76"/>
    </w:rPr>
  </w:style>
  <w:style w:type="paragraph" w:customStyle="1" w:styleId="EOLHead2">
    <w:name w:val="EOLHead2"/>
    <w:next w:val="EOLHead3"/>
    <w:locked/>
    <w:rsid w:val="00D86A47"/>
    <w:pPr>
      <w:keepNext/>
      <w:pBdr>
        <w:bottom w:val="single" w:sz="12" w:space="1" w:color="3366FF"/>
      </w:pBdr>
      <w:spacing w:before="120" w:after="120"/>
    </w:pPr>
    <w:rPr>
      <w:rFonts w:ascii="Arial" w:hAnsi="Arial" w:cs="Arial"/>
      <w:b/>
      <w:color w:val="3366FF"/>
      <w:sz w:val="24"/>
      <w:szCs w:val="22"/>
    </w:rPr>
  </w:style>
  <w:style w:type="paragraph" w:customStyle="1" w:styleId="EOLHead3">
    <w:name w:val="EOLHead3"/>
    <w:basedOn w:val="EOLHead2"/>
    <w:next w:val="EOCDirections"/>
    <w:locked/>
    <w:rsid w:val="00D86A47"/>
    <w:pPr>
      <w:pBdr>
        <w:bottom w:val="none" w:sz="0" w:space="0" w:color="auto"/>
      </w:pBdr>
      <w:ind w:left="1440"/>
    </w:pPr>
  </w:style>
  <w:style w:type="paragraph" w:customStyle="1" w:styleId="ProdNote">
    <w:name w:val="Prod Note"/>
    <w:next w:val="BodyText"/>
    <w:locked/>
    <w:rsid w:val="0066390C"/>
    <w:pPr>
      <w:spacing w:before="60" w:after="60"/>
      <w:contextualSpacing/>
    </w:pPr>
    <w:rPr>
      <w:b/>
      <w:i/>
      <w:color w:val="0000FF"/>
      <w:sz w:val="22"/>
    </w:rPr>
  </w:style>
  <w:style w:type="paragraph" w:customStyle="1" w:styleId="LessonTitle">
    <w:name w:val="LessonTitle"/>
    <w:next w:val="LessonCase"/>
    <w:locked/>
    <w:rsid w:val="00B153F9"/>
    <w:pPr>
      <w:pBdr>
        <w:bottom w:val="single" w:sz="24" w:space="1" w:color="3366FF"/>
      </w:pBdr>
      <w:shd w:val="clear" w:color="auto" w:fill="99CCFF"/>
      <w:spacing w:before="120" w:after="240"/>
      <w:jc w:val="center"/>
    </w:pPr>
    <w:rPr>
      <w:rFonts w:ascii="Arial Black" w:hAnsi="Arial Black"/>
      <w:color w:val="000080"/>
      <w:sz w:val="48"/>
      <w:szCs w:val="40"/>
    </w:rPr>
  </w:style>
  <w:style w:type="paragraph" w:customStyle="1" w:styleId="LessonCase">
    <w:name w:val="LessonCase"/>
    <w:next w:val="OpeningParagraph"/>
    <w:locked/>
    <w:rsid w:val="00083B97"/>
    <w:pPr>
      <w:pBdr>
        <w:top w:val="single" w:sz="8" w:space="1" w:color="3366FF"/>
        <w:left w:val="single" w:sz="8" w:space="4" w:color="3366FF"/>
        <w:bottom w:val="single" w:sz="8" w:space="1" w:color="3366FF"/>
        <w:right w:val="single" w:sz="8" w:space="4" w:color="3366FF"/>
      </w:pBdr>
      <w:shd w:val="clear" w:color="auto" w:fill="99CCFF"/>
      <w:spacing w:before="240" w:after="240"/>
      <w:contextualSpacing/>
    </w:pPr>
    <w:rPr>
      <w:rFonts w:ascii="Arial" w:hAnsi="Arial"/>
      <w:sz w:val="22"/>
      <w:szCs w:val="24"/>
    </w:rPr>
  </w:style>
  <w:style w:type="paragraph" w:customStyle="1" w:styleId="OpeningParagraph">
    <w:name w:val="OpeningParagraph"/>
    <w:next w:val="ObjectivesHead"/>
    <w:locked/>
    <w:rsid w:val="00083B97"/>
    <w:pPr>
      <w:spacing w:before="120" w:after="120"/>
    </w:pPr>
    <w:rPr>
      <w:rFonts w:ascii="Arial" w:hAnsi="Arial"/>
      <w:color w:val="0000FF"/>
      <w:sz w:val="22"/>
      <w:szCs w:val="16"/>
    </w:rPr>
  </w:style>
  <w:style w:type="paragraph" w:customStyle="1" w:styleId="ObjectivesHead">
    <w:name w:val="ObjectivesHead"/>
    <w:basedOn w:val="Normal"/>
    <w:next w:val="Normal"/>
    <w:locked/>
    <w:rsid w:val="00083B97"/>
    <w:pPr>
      <w:shd w:val="clear" w:color="auto" w:fill="99CCFF"/>
      <w:spacing w:before="240" w:after="120"/>
      <w:jc w:val="right"/>
    </w:pPr>
    <w:rPr>
      <w:rFonts w:ascii="Arial" w:hAnsi="Arial"/>
      <w:b/>
      <w:color w:val="000080"/>
      <w:sz w:val="28"/>
    </w:rPr>
  </w:style>
  <w:style w:type="paragraph" w:customStyle="1" w:styleId="ObjectiveText">
    <w:name w:val="ObjectiveText"/>
    <w:locked/>
    <w:rsid w:val="003554B2"/>
    <w:pPr>
      <w:spacing w:before="120" w:after="120"/>
      <w:ind w:left="1440"/>
    </w:pPr>
    <w:rPr>
      <w:rFonts w:ascii="Arial" w:hAnsi="Arial"/>
      <w:szCs w:val="16"/>
    </w:rPr>
  </w:style>
  <w:style w:type="paragraph" w:customStyle="1" w:styleId="FigureNumber">
    <w:name w:val="FigureNumber"/>
    <w:next w:val="FigureCaption"/>
    <w:autoRedefine/>
    <w:locked/>
    <w:rsid w:val="009E7411"/>
    <w:pPr>
      <w:ind w:left="720"/>
    </w:pPr>
    <w:rPr>
      <w:rFonts w:ascii="Arial" w:hAnsi="Arial" w:cs="Tahoma"/>
    </w:rPr>
  </w:style>
  <w:style w:type="paragraph" w:customStyle="1" w:styleId="FigureCaption">
    <w:name w:val="FigureCaption"/>
    <w:basedOn w:val="FigureNumber"/>
    <w:next w:val="ProdNote"/>
    <w:locked/>
    <w:rsid w:val="0066390C"/>
    <w:rPr>
      <w:b/>
      <w:color w:val="000000"/>
    </w:rPr>
  </w:style>
  <w:style w:type="paragraph" w:customStyle="1" w:styleId="BodyTextNL">
    <w:name w:val="Body Text NL"/>
    <w:basedOn w:val="BodyText"/>
    <w:locked/>
    <w:rsid w:val="003554B2"/>
    <w:pPr>
      <w:tabs>
        <w:tab w:val="left" w:pos="360"/>
      </w:tabs>
      <w:ind w:left="2520" w:hanging="360"/>
    </w:pPr>
  </w:style>
  <w:style w:type="paragraph" w:customStyle="1" w:styleId="SidebarHead">
    <w:name w:val="SidebarHead"/>
    <w:next w:val="SidebarText"/>
    <w:locked/>
    <w:rsid w:val="0066390C"/>
    <w:pPr>
      <w:shd w:val="clear" w:color="auto" w:fill="CCFFFF"/>
      <w:ind w:right="5760"/>
      <w:jc w:val="center"/>
    </w:pPr>
    <w:rPr>
      <w:rFonts w:ascii="Arial" w:hAnsi="Arial"/>
      <w:b/>
      <w:color w:val="000080"/>
      <w:sz w:val="24"/>
      <w:szCs w:val="24"/>
    </w:rPr>
  </w:style>
  <w:style w:type="paragraph" w:customStyle="1" w:styleId="SidebarText">
    <w:name w:val="SidebarText"/>
    <w:next w:val="BodyText"/>
    <w:locked/>
    <w:rsid w:val="0066390C"/>
    <w:pPr>
      <w:pBdr>
        <w:bottom w:val="single" w:sz="18" w:space="1" w:color="000080"/>
      </w:pBdr>
      <w:spacing w:before="60"/>
      <w:ind w:right="5760"/>
    </w:pPr>
    <w:rPr>
      <w:rFonts w:ascii="Arial" w:hAnsi="Arial"/>
      <w:color w:val="000000"/>
      <w:sz w:val="18"/>
      <w:szCs w:val="24"/>
    </w:rPr>
  </w:style>
  <w:style w:type="paragraph" w:customStyle="1" w:styleId="FAQSHead">
    <w:name w:val="FAQSHead"/>
    <w:next w:val="FAQSSubHead"/>
    <w:locked/>
    <w:rsid w:val="005256E8"/>
    <w:p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hd w:val="clear" w:color="auto" w:fill="CCFFFF"/>
      <w:jc w:val="right"/>
    </w:pPr>
    <w:rPr>
      <w:rFonts w:ascii="Arial" w:hAnsi="Arial"/>
      <w:b/>
      <w:caps/>
      <w:color w:val="000080"/>
      <w:sz w:val="40"/>
      <w:szCs w:val="48"/>
    </w:rPr>
  </w:style>
  <w:style w:type="paragraph" w:customStyle="1" w:styleId="FAQSSubHead">
    <w:name w:val="FAQSSubHead"/>
    <w:next w:val="FAQSText"/>
    <w:locked/>
    <w:rsid w:val="009E052E"/>
    <w:pPr>
      <w:pBdr>
        <w:left w:val="single" w:sz="12" w:space="4" w:color="000080"/>
        <w:right w:val="single" w:sz="12" w:space="4" w:color="000080"/>
      </w:pBdr>
      <w:shd w:val="clear" w:color="auto" w:fill="CCFFFF"/>
      <w:jc w:val="right"/>
    </w:pPr>
    <w:rPr>
      <w:rFonts w:ascii="Arial" w:hAnsi="Arial"/>
      <w:b/>
      <w:color w:val="000080"/>
      <w:sz w:val="24"/>
      <w:szCs w:val="24"/>
    </w:rPr>
  </w:style>
  <w:style w:type="paragraph" w:customStyle="1" w:styleId="FAQSText">
    <w:name w:val="FAQSText"/>
    <w:next w:val="BodyText"/>
    <w:locked/>
    <w:rsid w:val="009E052E"/>
    <w:pPr>
      <w:pBdr>
        <w:left w:val="single" w:sz="12" w:space="4" w:color="000080"/>
        <w:bottom w:val="single" w:sz="12" w:space="1" w:color="000080"/>
        <w:right w:val="single" w:sz="12" w:space="4" w:color="000080"/>
      </w:pBdr>
      <w:shd w:val="clear" w:color="auto" w:fill="CCFFFF"/>
    </w:pPr>
    <w:rPr>
      <w:rFonts w:ascii="Arial" w:hAnsi="Arial"/>
      <w:szCs w:val="24"/>
    </w:rPr>
  </w:style>
  <w:style w:type="paragraph" w:customStyle="1" w:styleId="EOLHead1">
    <w:name w:val="EOLHead1"/>
    <w:next w:val="EOLHead2"/>
    <w:locked/>
    <w:rsid w:val="00D86A47"/>
    <w:pPr>
      <w:pBdr>
        <w:bottom w:val="single" w:sz="4" w:space="1" w:color="auto"/>
      </w:pBdr>
      <w:shd w:val="clear" w:color="auto" w:fill="3366FF"/>
      <w:tabs>
        <w:tab w:val="left" w:pos="720"/>
        <w:tab w:val="center" w:pos="5040"/>
      </w:tabs>
      <w:spacing w:before="240" w:after="120"/>
    </w:pPr>
    <w:rPr>
      <w:rFonts w:ascii="Arial" w:hAnsi="Arial"/>
      <w:b/>
      <w:color w:val="FFFFFF"/>
      <w:sz w:val="28"/>
      <w:szCs w:val="24"/>
    </w:rPr>
  </w:style>
  <w:style w:type="paragraph" w:customStyle="1" w:styleId="StepsHead">
    <w:name w:val="StepsHead"/>
    <w:next w:val="StepsNL"/>
    <w:locked/>
    <w:rsid w:val="005256E8"/>
    <w:pPr>
      <w:pBdr>
        <w:bottom w:val="single" w:sz="4" w:space="1" w:color="auto"/>
      </w:pBdr>
      <w:shd w:val="clear" w:color="auto" w:fill="000080"/>
      <w:tabs>
        <w:tab w:val="left" w:pos="720"/>
        <w:tab w:val="center" w:pos="5040"/>
      </w:tabs>
      <w:spacing w:before="120" w:after="120"/>
    </w:pPr>
    <w:rPr>
      <w:rFonts w:ascii="Arial" w:hAnsi="Arial"/>
      <w:b/>
      <w:color w:val="FFFFFF"/>
      <w:sz w:val="28"/>
      <w:szCs w:val="24"/>
    </w:rPr>
  </w:style>
  <w:style w:type="paragraph" w:customStyle="1" w:styleId="StepsNL">
    <w:name w:val="StepsNL"/>
    <w:link w:val="StepsNLChar"/>
    <w:locked/>
    <w:rsid w:val="0066390C"/>
    <w:pPr>
      <w:tabs>
        <w:tab w:val="left" w:pos="360"/>
      </w:tabs>
      <w:spacing w:before="60" w:after="60"/>
      <w:ind w:left="2520" w:hanging="360"/>
    </w:pPr>
    <w:rPr>
      <w:sz w:val="22"/>
      <w:szCs w:val="24"/>
    </w:rPr>
  </w:style>
  <w:style w:type="paragraph" w:customStyle="1" w:styleId="StepsSubNL">
    <w:name w:val="StepsSubNL"/>
    <w:basedOn w:val="StepsNL"/>
    <w:locked/>
    <w:rsid w:val="003554B2"/>
    <w:pPr>
      <w:tabs>
        <w:tab w:val="clear" w:pos="360"/>
        <w:tab w:val="left" w:pos="1080"/>
      </w:tabs>
      <w:ind w:left="2880"/>
    </w:pPr>
    <w:rPr>
      <w:szCs w:val="22"/>
    </w:rPr>
  </w:style>
  <w:style w:type="paragraph" w:customStyle="1" w:styleId="Lesson">
    <w:name w:val="Lesson#"/>
    <w:next w:val="LessonTitle"/>
    <w:locked/>
    <w:rsid w:val="00B153F9"/>
    <w:pPr>
      <w:jc w:val="center"/>
    </w:pPr>
    <w:rPr>
      <w:rFonts w:ascii="Arial" w:hAnsi="Arial"/>
      <w:b/>
      <w:color w:val="3366FF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ummaryHead">
    <w:name w:val="SummaryHead"/>
    <w:basedOn w:val="ObjectivesHead"/>
    <w:next w:val="SummaryText"/>
    <w:locked/>
    <w:rsid w:val="00D670CE"/>
  </w:style>
  <w:style w:type="paragraph" w:customStyle="1" w:styleId="SummaryText">
    <w:name w:val="SummaryText"/>
    <w:basedOn w:val="ObjectiveText"/>
    <w:locked/>
    <w:rsid w:val="007E19D6"/>
  </w:style>
  <w:style w:type="paragraph" w:styleId="BalloonText">
    <w:name w:val="Balloon Text"/>
    <w:basedOn w:val="Normal"/>
    <w:semiHidden/>
    <w:locked/>
    <w:rsid w:val="0066390C"/>
    <w:rPr>
      <w:rFonts w:ascii="Tahoma" w:hAnsi="Tahoma" w:cs="Tahoma"/>
      <w:sz w:val="16"/>
      <w:szCs w:val="16"/>
    </w:rPr>
  </w:style>
  <w:style w:type="paragraph" w:customStyle="1" w:styleId="KeyTermsHead">
    <w:name w:val="KeyTermsHead"/>
    <w:basedOn w:val="ObjectivesHead"/>
    <w:next w:val="KeyTerms"/>
    <w:locked/>
    <w:rsid w:val="005F3BE2"/>
    <w:pPr>
      <w:jc w:val="left"/>
    </w:pPr>
  </w:style>
  <w:style w:type="paragraph" w:customStyle="1" w:styleId="KeyTerms">
    <w:name w:val="KeyTerms"/>
    <w:basedOn w:val="ObjectiveText"/>
    <w:locked/>
    <w:rsid w:val="005F3BE2"/>
  </w:style>
  <w:style w:type="paragraph" w:customStyle="1" w:styleId="SoftwareSubHead">
    <w:name w:val="SoftwareSubHead"/>
    <w:basedOn w:val="Heading1"/>
    <w:next w:val="SoftwareOrientationText"/>
    <w:locked/>
    <w:rsid w:val="00D8686E"/>
    <w:pPr>
      <w:pBdr>
        <w:bottom w:val="dashed" w:sz="18" w:space="1" w:color="333399"/>
      </w:pBdr>
      <w:shd w:val="clear" w:color="auto" w:fill="FFCC99"/>
      <w:spacing w:before="0"/>
    </w:pPr>
    <w:rPr>
      <w:b w:val="0"/>
      <w:bCs/>
      <w:caps/>
      <w:color w:val="FFFFFF"/>
      <w:sz w:val="32"/>
    </w:rPr>
  </w:style>
  <w:style w:type="paragraph" w:customStyle="1" w:styleId="BottomLineText">
    <w:name w:val="BottomLineText"/>
    <w:basedOn w:val="BodyText"/>
    <w:next w:val="BodyText"/>
    <w:locked/>
    <w:rsid w:val="005F3BE2"/>
    <w:pPr>
      <w:shd w:val="clear" w:color="auto" w:fill="99CCFF"/>
      <w:spacing w:before="0"/>
      <w:ind w:left="0"/>
    </w:pPr>
  </w:style>
  <w:style w:type="paragraph" w:styleId="Header">
    <w:name w:val="header"/>
    <w:basedOn w:val="Normal"/>
    <w:locked/>
    <w:rsid w:val="0066390C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ocked/>
    <w:rsid w:val="0066390C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locked/>
    <w:rsid w:val="0066390C"/>
    <w:rPr>
      <w:sz w:val="16"/>
      <w:szCs w:val="16"/>
    </w:rPr>
  </w:style>
  <w:style w:type="paragraph" w:styleId="CommentText">
    <w:name w:val="annotation text"/>
    <w:basedOn w:val="Normal"/>
    <w:semiHidden/>
    <w:locked/>
    <w:rsid w:val="0066390C"/>
    <w:rPr>
      <w:sz w:val="20"/>
    </w:rPr>
  </w:style>
  <w:style w:type="paragraph" w:styleId="CommentSubject">
    <w:name w:val="annotation subject"/>
    <w:basedOn w:val="CommentText"/>
    <w:next w:val="CommentText"/>
    <w:semiHidden/>
    <w:locked/>
    <w:rsid w:val="0066390C"/>
    <w:rPr>
      <w:b/>
      <w:bCs/>
    </w:rPr>
  </w:style>
  <w:style w:type="paragraph" w:customStyle="1" w:styleId="GX">
    <w:name w:val="GX"/>
    <w:basedOn w:val="Normal"/>
    <w:rsid w:val="007F3945"/>
  </w:style>
  <w:style w:type="paragraph" w:customStyle="1" w:styleId="BL">
    <w:name w:val="BL"/>
    <w:link w:val="BLChar"/>
    <w:rsid w:val="00C23240"/>
    <w:pPr>
      <w:numPr>
        <w:numId w:val="2"/>
      </w:numPr>
      <w:tabs>
        <w:tab w:val="left" w:pos="1440"/>
      </w:tabs>
      <w:spacing w:after="110" w:line="220" w:lineRule="exact"/>
    </w:pPr>
    <w:rPr>
      <w:rFonts w:eastAsia="Times"/>
    </w:rPr>
  </w:style>
  <w:style w:type="paragraph" w:customStyle="1" w:styleId="SidebarText-Full">
    <w:name w:val="Sidebar Text - Full"/>
    <w:basedOn w:val="SidebarText"/>
    <w:next w:val="ListNumber5"/>
    <w:rsid w:val="007929DE"/>
    <w:pPr>
      <w:ind w:right="0"/>
    </w:pPr>
  </w:style>
  <w:style w:type="paragraph" w:customStyle="1" w:styleId="SidebarHead-Full">
    <w:name w:val="SidebarHead - Full"/>
    <w:basedOn w:val="SidebarHead"/>
    <w:rsid w:val="007929DE"/>
    <w:pPr>
      <w:ind w:right="0"/>
    </w:pPr>
  </w:style>
  <w:style w:type="paragraph" w:styleId="ListNumber5">
    <w:name w:val="List Number 5"/>
    <w:basedOn w:val="Normal"/>
    <w:rsid w:val="007929DE"/>
    <w:pPr>
      <w:numPr>
        <w:numId w:val="1"/>
      </w:numPr>
    </w:pPr>
  </w:style>
  <w:style w:type="paragraph" w:customStyle="1" w:styleId="SkillsMatrixTitle">
    <w:name w:val="SkillsMatrixTitle"/>
    <w:basedOn w:val="LessonCase"/>
    <w:next w:val="SkillMatrixTableHead"/>
    <w:rsid w:val="00C32328"/>
    <w:rPr>
      <w:b/>
      <w:color w:val="000080"/>
    </w:rPr>
  </w:style>
  <w:style w:type="paragraph" w:customStyle="1" w:styleId="SkillMatrixTableHead">
    <w:name w:val="SkillMatrixTableHead"/>
    <w:basedOn w:val="Normal"/>
    <w:next w:val="SkillMatrixTable"/>
    <w:rsid w:val="00C32328"/>
    <w:rPr>
      <w:b/>
      <w:color w:val="000080"/>
    </w:rPr>
  </w:style>
  <w:style w:type="paragraph" w:customStyle="1" w:styleId="SkillMatrixTable">
    <w:name w:val="SkillMatrixTable"/>
    <w:basedOn w:val="Normal"/>
    <w:rsid w:val="00C32328"/>
    <w:rPr>
      <w:color w:val="000080"/>
    </w:rPr>
  </w:style>
  <w:style w:type="paragraph" w:customStyle="1" w:styleId="SoftwareFigureNumber">
    <w:name w:val="SoftwareFigureNumber"/>
    <w:basedOn w:val="FigureNumber"/>
    <w:next w:val="SoftwareFigureCaption"/>
    <w:rsid w:val="00D8686E"/>
    <w:pPr>
      <w:shd w:val="clear" w:color="auto" w:fill="FFCC99"/>
    </w:pPr>
    <w:rPr>
      <w:color w:val="000080"/>
    </w:rPr>
  </w:style>
  <w:style w:type="paragraph" w:customStyle="1" w:styleId="SoftwareFigureCaption">
    <w:name w:val="SoftwareFigureCaption"/>
    <w:basedOn w:val="FigureCaption"/>
    <w:next w:val="BottomLineText"/>
    <w:rsid w:val="00D8686E"/>
    <w:pPr>
      <w:shd w:val="clear" w:color="auto" w:fill="FFCC99"/>
    </w:pPr>
    <w:rPr>
      <w:color w:val="000080"/>
    </w:rPr>
  </w:style>
  <w:style w:type="paragraph" w:customStyle="1" w:styleId="StepsNLKey">
    <w:name w:val="StepsNLKey"/>
    <w:basedOn w:val="StepsNL"/>
    <w:link w:val="StepsNLKeyChar"/>
    <w:rsid w:val="0066390C"/>
    <w:rPr>
      <w:rFonts w:ascii="Arial" w:hAnsi="Arial"/>
      <w:b/>
      <w:color w:val="3366FF"/>
      <w:sz w:val="18"/>
      <w:szCs w:val="18"/>
    </w:rPr>
  </w:style>
  <w:style w:type="character" w:customStyle="1" w:styleId="StepsNLChar">
    <w:name w:val="StepsNL Char"/>
    <w:basedOn w:val="DefaultParagraphFont"/>
    <w:link w:val="StepsNL"/>
    <w:rsid w:val="004D3CB4"/>
    <w:rPr>
      <w:sz w:val="22"/>
      <w:szCs w:val="24"/>
      <w:lang w:val="en-US" w:eastAsia="en-US" w:bidi="ar-SA"/>
    </w:rPr>
  </w:style>
  <w:style w:type="character" w:customStyle="1" w:styleId="StepsNLKeyChar">
    <w:name w:val="StepsNLKey Char"/>
    <w:basedOn w:val="StepsNLChar"/>
    <w:link w:val="StepsNLKey"/>
    <w:rsid w:val="004D3CB4"/>
    <w:rPr>
      <w:rFonts w:ascii="Arial" w:hAnsi="Arial"/>
      <w:b/>
      <w:color w:val="3366FF"/>
      <w:sz w:val="18"/>
      <w:szCs w:val="18"/>
      <w:lang w:val="en-US" w:eastAsia="en-US" w:bidi="ar-SA"/>
    </w:rPr>
  </w:style>
  <w:style w:type="paragraph" w:customStyle="1" w:styleId="EOCNL">
    <w:name w:val="EOC NL"/>
    <w:rsid w:val="00675471"/>
    <w:pPr>
      <w:tabs>
        <w:tab w:val="decimal" w:pos="1320"/>
        <w:tab w:val="left" w:pos="1440"/>
      </w:tabs>
      <w:spacing w:after="110" w:line="220" w:lineRule="exact"/>
      <w:ind w:left="1440" w:hanging="480"/>
    </w:pPr>
    <w:rPr>
      <w:rFonts w:eastAsia="Times"/>
    </w:rPr>
  </w:style>
  <w:style w:type="paragraph" w:customStyle="1" w:styleId="F">
    <w:name w:val="F"/>
    <w:next w:val="Normal"/>
    <w:rsid w:val="00675471"/>
    <w:pPr>
      <w:keepNext/>
      <w:spacing w:before="300" w:after="60"/>
      <w:ind w:left="960"/>
    </w:pPr>
    <w:rPr>
      <w:rFonts w:ascii="Arial" w:eastAsia="Times" w:hAnsi="Arial"/>
    </w:rPr>
  </w:style>
  <w:style w:type="paragraph" w:customStyle="1" w:styleId="StepLast">
    <w:name w:val="StepLast"/>
    <w:basedOn w:val="StepsNL"/>
    <w:next w:val="BodyText"/>
    <w:rsid w:val="00675471"/>
    <w:pPr>
      <w:pBdr>
        <w:bottom w:val="single" w:sz="18" w:space="1" w:color="000080"/>
      </w:pBdr>
    </w:pPr>
  </w:style>
  <w:style w:type="paragraph" w:customStyle="1" w:styleId="TCH">
    <w:name w:val="TCH"/>
    <w:next w:val="TX"/>
    <w:rsid w:val="00675471"/>
    <w:pPr>
      <w:spacing w:before="160" w:line="220" w:lineRule="exact"/>
      <w:ind w:left="60" w:right="60"/>
    </w:pPr>
    <w:rPr>
      <w:rFonts w:ascii="Arial" w:eastAsia="Times" w:hAnsi="Arial"/>
      <w:b/>
      <w:i/>
      <w:sz w:val="17"/>
    </w:rPr>
  </w:style>
  <w:style w:type="paragraph" w:customStyle="1" w:styleId="TX">
    <w:name w:val="TX"/>
    <w:rsid w:val="0066390C"/>
    <w:pPr>
      <w:spacing w:after="100" w:line="220" w:lineRule="exact"/>
      <w:ind w:left="60" w:right="60"/>
    </w:pPr>
    <w:rPr>
      <w:rFonts w:ascii="Arial" w:eastAsia="Times" w:hAnsi="Arial"/>
      <w:sz w:val="17"/>
    </w:rPr>
  </w:style>
  <w:style w:type="paragraph" w:customStyle="1" w:styleId="TXlast">
    <w:name w:val="TX last"/>
    <w:basedOn w:val="TX"/>
    <w:next w:val="GX"/>
    <w:rsid w:val="00675471"/>
    <w:pPr>
      <w:spacing w:after="520"/>
    </w:pPr>
  </w:style>
  <w:style w:type="paragraph" w:customStyle="1" w:styleId="EOCDirections">
    <w:name w:val="EOCDirections"/>
    <w:basedOn w:val="BodyText"/>
    <w:next w:val="EOCNL"/>
    <w:rsid w:val="00361DDD"/>
    <w:rPr>
      <w:b/>
    </w:rPr>
  </w:style>
  <w:style w:type="paragraph" w:customStyle="1" w:styleId="SofwareOrientation">
    <w:name w:val="SofwareOrientation"/>
    <w:basedOn w:val="Heading1"/>
    <w:rsid w:val="00D8686E"/>
    <w:pPr>
      <w:shd w:val="clear" w:color="auto" w:fill="FFCC99"/>
    </w:pPr>
  </w:style>
  <w:style w:type="paragraph" w:customStyle="1" w:styleId="SoftwareOrientationText">
    <w:name w:val="SoftwareOrientationText"/>
    <w:basedOn w:val="BottomLineText"/>
    <w:rsid w:val="00D8686E"/>
    <w:pPr>
      <w:shd w:val="clear" w:color="auto" w:fill="FFCC99"/>
    </w:pPr>
  </w:style>
  <w:style w:type="paragraph" w:customStyle="1" w:styleId="WorkplaceReadyHeading">
    <w:name w:val="WorkplaceReady Heading"/>
    <w:basedOn w:val="Heading1"/>
    <w:next w:val="Normal"/>
    <w:rsid w:val="00BC49C1"/>
    <w:pPr>
      <w:jc w:val="center"/>
    </w:pPr>
    <w:rPr>
      <w:sz w:val="32"/>
    </w:rPr>
  </w:style>
  <w:style w:type="paragraph" w:customStyle="1" w:styleId="WorkplaceReadyTitle">
    <w:name w:val="WorkplaceReady Title"/>
    <w:basedOn w:val="LessonTitle"/>
    <w:next w:val="WorkplaceReadyHeading"/>
    <w:rsid w:val="00BC49C1"/>
    <w:pPr>
      <w:jc w:val="left"/>
    </w:pPr>
    <w:rPr>
      <w:rFonts w:ascii="Arial" w:hAnsi="Arial"/>
      <w:color w:val="FFFFFF"/>
    </w:rPr>
  </w:style>
  <w:style w:type="paragraph" w:customStyle="1" w:styleId="WorkplaceReadyText">
    <w:name w:val="WorkplaceReady Text"/>
    <w:basedOn w:val="LessonCase"/>
    <w:rsid w:val="008305E4"/>
    <w:pPr>
      <w:ind w:firstLine="720"/>
    </w:pPr>
  </w:style>
  <w:style w:type="paragraph" w:customStyle="1" w:styleId="BottomLineTextH2">
    <w:name w:val="BottomLineText H2"/>
    <w:basedOn w:val="BottomLineText"/>
    <w:next w:val="StepsHead"/>
    <w:rsid w:val="000C7249"/>
  </w:style>
  <w:style w:type="paragraph" w:customStyle="1" w:styleId="BottomLineHead">
    <w:name w:val="BottomLineHead"/>
    <w:basedOn w:val="Heading1"/>
    <w:next w:val="BottomLineText"/>
    <w:locked/>
    <w:rsid w:val="00D8686E"/>
    <w:pPr>
      <w:pBdr>
        <w:bottom w:val="dashed" w:sz="18" w:space="1" w:color="333399"/>
      </w:pBdr>
      <w:spacing w:before="0"/>
    </w:pPr>
    <w:rPr>
      <w:b w:val="0"/>
      <w:bCs/>
      <w:caps/>
      <w:color w:val="FFFFFF"/>
      <w:sz w:val="32"/>
    </w:rPr>
  </w:style>
  <w:style w:type="paragraph" w:customStyle="1" w:styleId="BottomLineTextH3">
    <w:name w:val="BottomLineText H3"/>
    <w:basedOn w:val="BottomLineTextH2"/>
    <w:next w:val="StepsHead"/>
    <w:rsid w:val="00D8686E"/>
  </w:style>
  <w:style w:type="paragraph" w:customStyle="1" w:styleId="BullList">
    <w:name w:val="Bull List"/>
    <w:basedOn w:val="Normal"/>
    <w:rsid w:val="00A92ADE"/>
    <w:pPr>
      <w:tabs>
        <w:tab w:val="left" w:pos="720"/>
      </w:tabs>
      <w:spacing w:before="60" w:after="120" w:line="360" w:lineRule="auto"/>
      <w:ind w:left="360" w:hanging="360"/>
    </w:pPr>
  </w:style>
  <w:style w:type="paragraph" w:customStyle="1" w:styleId="BullList2">
    <w:name w:val="Bull List 2"/>
    <w:basedOn w:val="BullList"/>
    <w:rsid w:val="00A92ADE"/>
    <w:pPr>
      <w:tabs>
        <w:tab w:val="num" w:pos="720"/>
      </w:tabs>
      <w:ind w:left="1080"/>
    </w:pPr>
  </w:style>
  <w:style w:type="paragraph" w:customStyle="1" w:styleId="ChHead">
    <w:name w:val="Ch Head"/>
    <w:next w:val="NormalUnindented"/>
    <w:rsid w:val="00A92ADE"/>
    <w:pPr>
      <w:spacing w:before="240" w:after="120"/>
      <w:outlineLvl w:val="0"/>
    </w:pPr>
    <w:rPr>
      <w:rFonts w:ascii="Arial" w:hAnsi="Arial"/>
      <w:b/>
      <w:sz w:val="36"/>
    </w:rPr>
  </w:style>
  <w:style w:type="paragraph" w:customStyle="1" w:styleId="ChNumber">
    <w:name w:val="Ch Number"/>
    <w:basedOn w:val="ChHead"/>
    <w:next w:val="ChHead"/>
    <w:rsid w:val="00A92ADE"/>
  </w:style>
  <w:style w:type="paragraph" w:customStyle="1" w:styleId="Important">
    <w:name w:val="Important"/>
    <w:basedOn w:val="Note"/>
    <w:next w:val="Normal"/>
    <w:rsid w:val="00A92ADE"/>
  </w:style>
  <w:style w:type="paragraph" w:customStyle="1" w:styleId="ListEnd">
    <w:name w:val="List End"/>
    <w:basedOn w:val="BullList"/>
    <w:next w:val="Normal"/>
    <w:rsid w:val="00A92ADE"/>
    <w:pPr>
      <w:spacing w:before="0" w:after="0"/>
      <w:ind w:firstLine="0"/>
    </w:pPr>
    <w:rPr>
      <w:sz w:val="10"/>
    </w:rPr>
  </w:style>
  <w:style w:type="paragraph" w:customStyle="1" w:styleId="ListGraphic">
    <w:name w:val="List Graphic"/>
    <w:basedOn w:val="Normal"/>
    <w:next w:val="Normal"/>
    <w:rsid w:val="00A92A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60" w:after="60"/>
      <w:ind w:left="360"/>
    </w:pPr>
    <w:rPr>
      <w:rFonts w:ascii="Arial" w:hAnsi="Arial"/>
      <w:b/>
    </w:rPr>
  </w:style>
  <w:style w:type="paragraph" w:customStyle="1" w:styleId="ListPara">
    <w:name w:val="List Para"/>
    <w:basedOn w:val="Normal"/>
    <w:next w:val="Normal"/>
    <w:rsid w:val="00A92ADE"/>
    <w:pPr>
      <w:tabs>
        <w:tab w:val="left" w:pos="720"/>
      </w:tabs>
      <w:spacing w:before="120" w:after="240" w:line="480" w:lineRule="auto"/>
      <w:ind w:left="360" w:firstLine="720"/>
    </w:pPr>
  </w:style>
  <w:style w:type="paragraph" w:customStyle="1" w:styleId="NormalUnindented">
    <w:name w:val="Normal Unindented"/>
    <w:basedOn w:val="Normal"/>
    <w:next w:val="Normal"/>
    <w:rsid w:val="00A92ADE"/>
    <w:pPr>
      <w:spacing w:before="120" w:after="240" w:line="480" w:lineRule="auto"/>
    </w:pPr>
  </w:style>
  <w:style w:type="paragraph" w:customStyle="1" w:styleId="Note">
    <w:name w:val="Note"/>
    <w:basedOn w:val="Normal"/>
    <w:next w:val="Normal"/>
    <w:rsid w:val="00A92ADE"/>
    <w:pPr>
      <w:pBdr>
        <w:top w:val="single" w:sz="6" w:space="1" w:color="auto"/>
        <w:left w:val="single" w:sz="6" w:space="1" w:color="auto"/>
        <w:right w:val="single" w:sz="6" w:space="1" w:color="auto"/>
      </w:pBdr>
      <w:spacing w:before="60" w:after="60" w:line="360" w:lineRule="auto"/>
      <w:ind w:left="360"/>
    </w:pPr>
  </w:style>
  <w:style w:type="paragraph" w:customStyle="1" w:styleId="NumList">
    <w:name w:val="Num List"/>
    <w:basedOn w:val="Normal"/>
    <w:link w:val="NumListChar1"/>
    <w:rsid w:val="00A92ADE"/>
    <w:pPr>
      <w:tabs>
        <w:tab w:val="left" w:pos="360"/>
        <w:tab w:val="left" w:pos="720"/>
      </w:tabs>
      <w:spacing w:before="60" w:after="120" w:line="480" w:lineRule="auto"/>
      <w:ind w:left="360" w:hanging="360"/>
    </w:pPr>
  </w:style>
  <w:style w:type="paragraph" w:customStyle="1" w:styleId="NumList2">
    <w:name w:val="Num List 2"/>
    <w:basedOn w:val="NumList"/>
    <w:rsid w:val="00A92ADE"/>
    <w:pPr>
      <w:ind w:left="720"/>
    </w:pPr>
  </w:style>
  <w:style w:type="paragraph" w:customStyle="1" w:styleId="ProgListNumScreened">
    <w:name w:val="Prog List Num Screened"/>
    <w:basedOn w:val="Normal"/>
    <w:rsid w:val="00A92ADE"/>
    <w:pPr>
      <w:numPr>
        <w:numId w:val="3"/>
      </w:numPr>
      <w:shd w:val="clear" w:color="auto" w:fill="E6E6E6"/>
      <w:spacing w:after="60" w:line="300" w:lineRule="exact"/>
      <w:ind w:right="-1195"/>
    </w:pPr>
    <w:rPr>
      <w:rFonts w:ascii="Courier New" w:hAnsi="Courier New"/>
      <w:sz w:val="20"/>
    </w:rPr>
  </w:style>
  <w:style w:type="paragraph" w:customStyle="1" w:styleId="ReaderaidEnd">
    <w:name w:val="Readeraid End"/>
    <w:basedOn w:val="Note"/>
    <w:next w:val="Normal"/>
    <w:rsid w:val="00A92ADE"/>
    <w:pPr>
      <w:pBdr>
        <w:top w:val="none" w:sz="0" w:space="0" w:color="auto"/>
        <w:bottom w:val="single" w:sz="6" w:space="1" w:color="auto"/>
      </w:pBdr>
      <w:spacing w:before="0"/>
    </w:pPr>
    <w:rPr>
      <w:sz w:val="10"/>
    </w:rPr>
  </w:style>
  <w:style w:type="paragraph" w:customStyle="1" w:styleId="ReaderaidTitle">
    <w:name w:val="Readeraid Title"/>
    <w:basedOn w:val="Note"/>
    <w:rsid w:val="00A92ADE"/>
    <w:rPr>
      <w:b/>
      <w:bCs/>
    </w:rPr>
  </w:style>
  <w:style w:type="paragraph" w:customStyle="1" w:styleId="Readeraid2">
    <w:name w:val="Readeraid2"/>
    <w:basedOn w:val="Note"/>
    <w:next w:val="Normal"/>
    <w:rsid w:val="00A92ADE"/>
  </w:style>
  <w:style w:type="paragraph" w:customStyle="1" w:styleId="Readeraid3">
    <w:name w:val="Readeraid3"/>
    <w:basedOn w:val="Note"/>
    <w:next w:val="Normal"/>
    <w:rsid w:val="00A92ADE"/>
  </w:style>
  <w:style w:type="paragraph" w:customStyle="1" w:styleId="SbarHead">
    <w:name w:val="Sbar Head"/>
    <w:basedOn w:val="Heading3"/>
    <w:next w:val="Normal"/>
    <w:rsid w:val="00A92ADE"/>
    <w:pPr>
      <w:pBdr>
        <w:top w:val="single" w:sz="12" w:space="1" w:color="auto"/>
      </w:pBdr>
      <w:spacing w:line="360" w:lineRule="exact"/>
      <w:outlineLvl w:val="4"/>
    </w:pPr>
    <w:rPr>
      <w:bCs/>
      <w:sz w:val="36"/>
    </w:rPr>
  </w:style>
  <w:style w:type="paragraph" w:customStyle="1" w:styleId="TableHead">
    <w:name w:val="Table Head"/>
    <w:basedOn w:val="Normal"/>
    <w:rsid w:val="0066390C"/>
    <w:pPr>
      <w:tabs>
        <w:tab w:val="left" w:pos="720"/>
        <w:tab w:val="left" w:pos="5400"/>
      </w:tabs>
      <w:spacing w:line="240" w:lineRule="exact"/>
      <w:jc w:val="center"/>
    </w:pPr>
    <w:rPr>
      <w:i/>
      <w:sz w:val="20"/>
    </w:rPr>
  </w:style>
  <w:style w:type="paragraph" w:customStyle="1" w:styleId="TableText">
    <w:name w:val="Table Text"/>
    <w:basedOn w:val="Normal"/>
    <w:rsid w:val="0066390C"/>
    <w:pPr>
      <w:tabs>
        <w:tab w:val="left" w:pos="720"/>
        <w:tab w:val="left" w:pos="5400"/>
      </w:tabs>
      <w:spacing w:line="240" w:lineRule="exact"/>
      <w:jc w:val="center"/>
    </w:pPr>
    <w:rPr>
      <w:sz w:val="20"/>
    </w:rPr>
  </w:style>
  <w:style w:type="character" w:customStyle="1" w:styleId="charNL">
    <w:name w:val="charNL"/>
    <w:basedOn w:val="DefaultParagraphFont"/>
    <w:rsid w:val="00A92ADE"/>
    <w:rPr>
      <w:rFonts w:ascii="BerkeleyOldMdITC" w:hAnsi="BerkeleyOldMdITC"/>
      <w:b/>
      <w:color w:val="000000"/>
      <w:sz w:val="24"/>
    </w:rPr>
  </w:style>
  <w:style w:type="character" w:customStyle="1" w:styleId="keystroke">
    <w:name w:val="keystroke"/>
    <w:basedOn w:val="DefaultParagraphFont"/>
    <w:rsid w:val="00A92ADE"/>
    <w:rPr>
      <w:smallCaps/>
      <w:u w:val="none"/>
    </w:rPr>
  </w:style>
  <w:style w:type="character" w:customStyle="1" w:styleId="placeholder">
    <w:name w:val="placeholder"/>
    <w:basedOn w:val="DefaultParagraphFont"/>
    <w:rsid w:val="00A92ADE"/>
    <w:rPr>
      <w:i/>
      <w:iCs/>
    </w:rPr>
  </w:style>
  <w:style w:type="character" w:customStyle="1" w:styleId="placeholderuserinput">
    <w:name w:val="placeholder user input"/>
    <w:basedOn w:val="userinput"/>
    <w:rsid w:val="00A92ADE"/>
    <w:rPr>
      <w:b/>
      <w:i/>
      <w:iCs/>
    </w:rPr>
  </w:style>
  <w:style w:type="character" w:customStyle="1" w:styleId="userinput">
    <w:name w:val="user input"/>
    <w:basedOn w:val="DefaultParagraphFont"/>
    <w:rsid w:val="00A92ADE"/>
    <w:rPr>
      <w:b/>
    </w:rPr>
  </w:style>
  <w:style w:type="character" w:styleId="Hyperlink">
    <w:name w:val="Hyperlink"/>
    <w:basedOn w:val="DefaultParagraphFont"/>
    <w:rsid w:val="0066390C"/>
    <w:rPr>
      <w:color w:val="0000FF"/>
      <w:u w:val="single"/>
    </w:rPr>
  </w:style>
  <w:style w:type="character" w:customStyle="1" w:styleId="NumListChar1">
    <w:name w:val="Num List Char1"/>
    <w:basedOn w:val="DefaultParagraphFont"/>
    <w:link w:val="NumList"/>
    <w:rsid w:val="009631E0"/>
    <w:rPr>
      <w:sz w:val="24"/>
      <w:lang w:val="en-US" w:eastAsia="en-US" w:bidi="ar-SA"/>
    </w:rPr>
  </w:style>
  <w:style w:type="character" w:customStyle="1" w:styleId="Bold">
    <w:name w:val="Bold"/>
    <w:rsid w:val="0066390C"/>
    <w:rPr>
      <w:b/>
      <w:bCs/>
    </w:rPr>
  </w:style>
  <w:style w:type="paragraph" w:customStyle="1" w:styleId="ChapterNo">
    <w:name w:val="Chapter No."/>
    <w:rsid w:val="0066390C"/>
    <w:pPr>
      <w:overflowPunct w:val="0"/>
      <w:autoSpaceDE w:val="0"/>
      <w:autoSpaceDN w:val="0"/>
      <w:adjustRightInd w:val="0"/>
      <w:spacing w:after="960"/>
      <w:textAlignment w:val="baseline"/>
    </w:pPr>
    <w:rPr>
      <w:rFonts w:ascii="Arial" w:hAnsi="Arial"/>
      <w:b/>
      <w:caps/>
      <w:noProof/>
      <w:sz w:val="48"/>
      <w:u w:val="single"/>
    </w:rPr>
  </w:style>
  <w:style w:type="paragraph" w:customStyle="1" w:styleId="ChapterOutline">
    <w:name w:val="Chapter Outline"/>
    <w:next w:val="Normal"/>
    <w:rsid w:val="0066390C"/>
    <w:pPr>
      <w:tabs>
        <w:tab w:val="left" w:pos="360"/>
        <w:tab w:val="left" w:pos="630"/>
      </w:tabs>
      <w:overflowPunct w:val="0"/>
      <w:autoSpaceDE w:val="0"/>
      <w:autoSpaceDN w:val="0"/>
      <w:adjustRightInd w:val="0"/>
      <w:spacing w:after="120" w:line="220" w:lineRule="exact"/>
      <w:textAlignment w:val="baseline"/>
    </w:pPr>
    <w:rPr>
      <w:rFonts w:ascii="Arial" w:hAnsi="Arial"/>
      <w:noProof/>
      <w:sz w:val="18"/>
    </w:rPr>
  </w:style>
  <w:style w:type="paragraph" w:customStyle="1" w:styleId="Text1st">
    <w:name w:val="Text (1st)"/>
    <w:basedOn w:val="Normal"/>
    <w:next w:val="Normal"/>
    <w:rsid w:val="0066390C"/>
    <w:pPr>
      <w:spacing w:line="260" w:lineRule="atLeast"/>
    </w:pPr>
  </w:style>
  <w:style w:type="paragraph" w:customStyle="1" w:styleId="ChapterOutlineHead">
    <w:name w:val="Chapter Outline Head"/>
    <w:basedOn w:val="Text1st"/>
    <w:rsid w:val="0066390C"/>
    <w:pPr>
      <w:spacing w:after="240" w:line="220" w:lineRule="exact"/>
    </w:pPr>
    <w:rPr>
      <w:rFonts w:ascii="Arial" w:hAnsi="Arial"/>
      <w:b/>
      <w:caps/>
      <w:sz w:val="18"/>
    </w:rPr>
  </w:style>
  <w:style w:type="paragraph" w:customStyle="1" w:styleId="ChapterTitle">
    <w:name w:val="Chapter Title"/>
    <w:basedOn w:val="Normal"/>
    <w:rsid w:val="0066390C"/>
    <w:pPr>
      <w:spacing w:after="1600" w:line="720" w:lineRule="atLeast"/>
    </w:pPr>
    <w:rPr>
      <w:sz w:val="60"/>
    </w:rPr>
  </w:style>
  <w:style w:type="paragraph" w:customStyle="1" w:styleId="CHN">
    <w:name w:val="CHN"/>
    <w:basedOn w:val="ChapterNo"/>
    <w:rsid w:val="0066390C"/>
    <w:pPr>
      <w:shd w:val="solid" w:color="auto" w:fill="000000"/>
      <w:spacing w:after="0"/>
      <w:ind w:firstLine="720"/>
    </w:pPr>
    <w:rPr>
      <w:bCs/>
      <w:sz w:val="96"/>
      <w:u w:val="none"/>
    </w:rPr>
  </w:style>
  <w:style w:type="paragraph" w:customStyle="1" w:styleId="CHT">
    <w:name w:val="CHT"/>
    <w:basedOn w:val="ChapterNo"/>
    <w:rsid w:val="0066390C"/>
    <w:pPr>
      <w:shd w:val="solid" w:color="auto" w:fill="000000"/>
      <w:spacing w:after="0"/>
      <w:ind w:firstLine="720"/>
    </w:pPr>
    <w:rPr>
      <w:rFonts w:ascii="Times New Roman" w:hAnsi="Times New Roman"/>
      <w:bCs/>
      <w:sz w:val="72"/>
      <w:szCs w:val="72"/>
      <w:u w:val="none"/>
    </w:rPr>
  </w:style>
  <w:style w:type="paragraph" w:customStyle="1" w:styleId="CN">
    <w:name w:val="CN"/>
    <w:basedOn w:val="ChapterNo"/>
    <w:rsid w:val="0066390C"/>
    <w:pPr>
      <w:shd w:val="solid" w:color="auto" w:fill="000000"/>
      <w:spacing w:after="0"/>
      <w:ind w:firstLine="720"/>
    </w:pPr>
    <w:rPr>
      <w:bCs/>
      <w:sz w:val="96"/>
      <w:u w:val="none"/>
    </w:rPr>
  </w:style>
  <w:style w:type="paragraph" w:customStyle="1" w:styleId="COLH">
    <w:name w:val="COLH"/>
    <w:basedOn w:val="ChapterOutline"/>
    <w:rsid w:val="0066390C"/>
    <w:pPr>
      <w:spacing w:after="240"/>
    </w:pPr>
    <w:rPr>
      <w:b/>
      <w:sz w:val="20"/>
    </w:rPr>
  </w:style>
  <w:style w:type="paragraph" w:customStyle="1" w:styleId="COP">
    <w:name w:val="COP"/>
    <w:basedOn w:val="ChapterOutlineHead"/>
    <w:autoRedefine/>
    <w:rsid w:val="000F3B1C"/>
    <w:pPr>
      <w:pBdr>
        <w:bottom w:val="dashed" w:sz="18" w:space="1" w:color="808080"/>
      </w:pBdr>
      <w:spacing w:before="2000"/>
    </w:pPr>
    <w:rPr>
      <w:caps w:val="0"/>
      <w:sz w:val="24"/>
      <w:szCs w:val="24"/>
    </w:rPr>
  </w:style>
  <w:style w:type="paragraph" w:customStyle="1" w:styleId="COPL">
    <w:name w:val="COPL"/>
    <w:basedOn w:val="ChapterOutline"/>
    <w:rsid w:val="0066390C"/>
    <w:pPr>
      <w:spacing w:after="240"/>
    </w:pPr>
    <w:rPr>
      <w:rFonts w:cs="Arial"/>
      <w:sz w:val="20"/>
    </w:rPr>
  </w:style>
  <w:style w:type="paragraph" w:customStyle="1" w:styleId="COPLH">
    <w:name w:val="COPLH"/>
    <w:basedOn w:val="ChapterOutline"/>
    <w:rsid w:val="0066390C"/>
    <w:pPr>
      <w:spacing w:after="240"/>
    </w:pPr>
    <w:rPr>
      <w:b/>
      <w:sz w:val="20"/>
    </w:rPr>
  </w:style>
  <w:style w:type="paragraph" w:customStyle="1" w:styleId="CT">
    <w:name w:val="CT"/>
    <w:basedOn w:val="ChapterNo"/>
    <w:rsid w:val="0066390C"/>
    <w:pPr>
      <w:shd w:val="solid" w:color="auto" w:fill="000000"/>
      <w:spacing w:after="0"/>
      <w:ind w:firstLine="720"/>
    </w:pPr>
    <w:rPr>
      <w:rFonts w:ascii="Times New Roman" w:hAnsi="Times New Roman"/>
      <w:bCs/>
      <w:sz w:val="72"/>
      <w:szCs w:val="72"/>
      <w:u w:val="none"/>
    </w:rPr>
  </w:style>
  <w:style w:type="paragraph" w:customStyle="1" w:styleId="TXT">
    <w:name w:val="TXT"/>
    <w:rsid w:val="0066390C"/>
    <w:pPr>
      <w:tabs>
        <w:tab w:val="left" w:pos="360"/>
      </w:tabs>
      <w:overflowPunct w:val="0"/>
      <w:autoSpaceDE w:val="0"/>
      <w:autoSpaceDN w:val="0"/>
      <w:adjustRightInd w:val="0"/>
      <w:spacing w:after="60" w:line="260" w:lineRule="exact"/>
      <w:ind w:left="360" w:hanging="360"/>
      <w:jc w:val="both"/>
      <w:textAlignment w:val="baseline"/>
    </w:pPr>
    <w:rPr>
      <w:noProof/>
      <w:sz w:val="22"/>
    </w:rPr>
  </w:style>
  <w:style w:type="paragraph" w:customStyle="1" w:styleId="ExerciseListLastItem">
    <w:name w:val="Exercise List Last Item"/>
    <w:basedOn w:val="TXT"/>
    <w:next w:val="Normal"/>
    <w:rsid w:val="0066390C"/>
    <w:pPr>
      <w:tabs>
        <w:tab w:val="left" w:pos="8640"/>
      </w:tabs>
      <w:spacing w:after="240"/>
    </w:pPr>
  </w:style>
  <w:style w:type="paragraph" w:customStyle="1" w:styleId="Figure">
    <w:name w:val="Figure"/>
    <w:basedOn w:val="Text1st"/>
    <w:rsid w:val="0066390C"/>
    <w:pPr>
      <w:spacing w:before="240"/>
      <w:jc w:val="center"/>
    </w:pPr>
  </w:style>
  <w:style w:type="paragraph" w:customStyle="1" w:styleId="FigureCaption0">
    <w:name w:val="Figure Caption"/>
    <w:basedOn w:val="Figure"/>
    <w:rsid w:val="0066390C"/>
    <w:pPr>
      <w:spacing w:before="120" w:after="240" w:line="220" w:lineRule="exact"/>
    </w:pPr>
    <w:rPr>
      <w:rFonts w:ascii="Arial" w:hAnsi="Arial"/>
      <w:b/>
      <w:sz w:val="18"/>
    </w:rPr>
  </w:style>
  <w:style w:type="character" w:styleId="FootnoteReference">
    <w:name w:val="footnote reference"/>
    <w:basedOn w:val="DefaultParagraphFont"/>
    <w:rsid w:val="0066390C"/>
    <w:rPr>
      <w:vertAlign w:val="superscript"/>
    </w:rPr>
  </w:style>
  <w:style w:type="paragraph" w:styleId="FootnoteText">
    <w:name w:val="footnote text"/>
    <w:basedOn w:val="Normal"/>
    <w:link w:val="FootnoteTextChar"/>
    <w:rsid w:val="0066390C"/>
    <w:pPr>
      <w:spacing w:line="200" w:lineRule="exact"/>
      <w:ind w:firstLine="187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66390C"/>
    <w:rPr>
      <w:sz w:val="18"/>
    </w:rPr>
  </w:style>
  <w:style w:type="paragraph" w:customStyle="1" w:styleId="Head1">
    <w:name w:val="Head 1"/>
    <w:rsid w:val="0066390C"/>
    <w:pPr>
      <w:overflowPunct w:val="0"/>
      <w:autoSpaceDE w:val="0"/>
      <w:autoSpaceDN w:val="0"/>
      <w:adjustRightInd w:val="0"/>
      <w:spacing w:before="720" w:after="240"/>
      <w:textAlignment w:val="baseline"/>
    </w:pPr>
    <w:rPr>
      <w:rFonts w:ascii="Arial" w:hAnsi="Arial"/>
      <w:b/>
      <w:caps/>
      <w:noProof/>
      <w:sz w:val="24"/>
      <w:u w:val="single"/>
    </w:rPr>
  </w:style>
  <w:style w:type="paragraph" w:customStyle="1" w:styleId="H1">
    <w:name w:val="H1"/>
    <w:basedOn w:val="Head1"/>
    <w:next w:val="Normal"/>
    <w:rsid w:val="0066390C"/>
    <w:rPr>
      <w:u w:val="none"/>
    </w:rPr>
  </w:style>
  <w:style w:type="paragraph" w:customStyle="1" w:styleId="Head2">
    <w:name w:val="Head 2"/>
    <w:rsid w:val="0066390C"/>
    <w:pPr>
      <w:overflowPunct w:val="0"/>
      <w:autoSpaceDE w:val="0"/>
      <w:autoSpaceDN w:val="0"/>
      <w:adjustRightInd w:val="0"/>
      <w:spacing w:before="480" w:after="160" w:line="260" w:lineRule="exact"/>
      <w:textAlignment w:val="baseline"/>
    </w:pPr>
    <w:rPr>
      <w:rFonts w:ascii="Arial" w:hAnsi="Arial"/>
      <w:b/>
      <w:noProof/>
      <w:sz w:val="24"/>
    </w:rPr>
  </w:style>
  <w:style w:type="paragraph" w:customStyle="1" w:styleId="H2">
    <w:name w:val="H2"/>
    <w:basedOn w:val="Head2"/>
    <w:next w:val="Normal"/>
    <w:rsid w:val="0066390C"/>
    <w:pPr>
      <w:spacing w:before="240"/>
      <w:ind w:firstLine="360"/>
    </w:pPr>
  </w:style>
  <w:style w:type="paragraph" w:customStyle="1" w:styleId="H3">
    <w:name w:val="H3"/>
    <w:basedOn w:val="H2"/>
    <w:next w:val="Normal"/>
    <w:qFormat/>
    <w:rsid w:val="0066390C"/>
    <w:rPr>
      <w:sz w:val="22"/>
      <w:szCs w:val="22"/>
    </w:rPr>
  </w:style>
  <w:style w:type="paragraph" w:customStyle="1" w:styleId="Head3">
    <w:name w:val="Head 3"/>
    <w:rsid w:val="0066390C"/>
    <w:pPr>
      <w:overflowPunct w:val="0"/>
      <w:autoSpaceDE w:val="0"/>
      <w:autoSpaceDN w:val="0"/>
      <w:adjustRightInd w:val="0"/>
      <w:spacing w:before="240" w:line="260" w:lineRule="atLeast"/>
      <w:textAlignment w:val="baseline"/>
    </w:pPr>
    <w:rPr>
      <w:b/>
      <w:i/>
      <w:noProof/>
      <w:sz w:val="22"/>
    </w:rPr>
  </w:style>
  <w:style w:type="paragraph" w:customStyle="1" w:styleId="KeyTerms0">
    <w:name w:val="Key Terms"/>
    <w:basedOn w:val="Text1st"/>
    <w:rsid w:val="0066390C"/>
    <w:pPr>
      <w:ind w:left="187" w:hanging="187"/>
      <w:jc w:val="left"/>
    </w:pPr>
  </w:style>
  <w:style w:type="paragraph" w:styleId="List">
    <w:name w:val="List"/>
    <w:basedOn w:val="Normal"/>
    <w:rsid w:val="0066390C"/>
    <w:pPr>
      <w:ind w:left="360" w:hanging="360"/>
    </w:pPr>
  </w:style>
  <w:style w:type="paragraph" w:customStyle="1" w:styleId="Text">
    <w:name w:val="Text"/>
    <w:basedOn w:val="Normal"/>
    <w:rsid w:val="0066390C"/>
    <w:pPr>
      <w:spacing w:line="260" w:lineRule="atLeast"/>
      <w:ind w:firstLine="360"/>
    </w:pPr>
  </w:style>
  <w:style w:type="paragraph" w:customStyle="1" w:styleId="List1st">
    <w:name w:val="List 1st"/>
    <w:basedOn w:val="Text"/>
    <w:rsid w:val="0066390C"/>
    <w:pPr>
      <w:tabs>
        <w:tab w:val="left" w:pos="630"/>
      </w:tabs>
      <w:spacing w:before="120"/>
      <w:ind w:left="634" w:hanging="274"/>
    </w:pPr>
  </w:style>
  <w:style w:type="paragraph" w:customStyle="1" w:styleId="ListRegular">
    <w:name w:val="List Regular"/>
    <w:basedOn w:val="Text"/>
    <w:rsid w:val="0066390C"/>
    <w:pPr>
      <w:tabs>
        <w:tab w:val="left" w:pos="630"/>
      </w:tabs>
      <w:spacing w:before="40"/>
      <w:ind w:left="634" w:hanging="274"/>
    </w:pPr>
    <w:rPr>
      <w:szCs w:val="22"/>
    </w:rPr>
  </w:style>
  <w:style w:type="paragraph" w:customStyle="1" w:styleId="ListLast">
    <w:name w:val="List Last"/>
    <w:basedOn w:val="ListRegular"/>
    <w:rsid w:val="0066390C"/>
    <w:pPr>
      <w:spacing w:after="120"/>
    </w:pPr>
  </w:style>
  <w:style w:type="paragraph" w:customStyle="1" w:styleId="ListPara0">
    <w:name w:val="ListPara"/>
    <w:basedOn w:val="List"/>
    <w:rsid w:val="0066390C"/>
    <w:pPr>
      <w:widowControl w:val="0"/>
      <w:overflowPunct/>
      <w:autoSpaceDE/>
      <w:autoSpaceDN/>
      <w:adjustRightInd/>
      <w:spacing w:after="120" w:line="240" w:lineRule="auto"/>
      <w:ind w:left="1800" w:firstLine="0"/>
      <w:jc w:val="left"/>
      <w:textAlignment w:val="auto"/>
    </w:pPr>
    <w:rPr>
      <w:sz w:val="24"/>
      <w:szCs w:val="24"/>
    </w:rPr>
  </w:style>
  <w:style w:type="paragraph" w:customStyle="1" w:styleId="TXTIND">
    <w:name w:val="TXT IND"/>
    <w:basedOn w:val="ExerciseListLastItem"/>
    <w:rsid w:val="0066390C"/>
    <w:pPr>
      <w:ind w:firstLine="0"/>
    </w:pPr>
  </w:style>
  <w:style w:type="paragraph" w:customStyle="1" w:styleId="TXTIND0">
    <w:name w:val="TXT + IND"/>
    <w:basedOn w:val="TXTIND"/>
    <w:rsid w:val="007624D9"/>
    <w:pPr>
      <w:ind w:right="630"/>
      <w:jc w:val="left"/>
    </w:pPr>
  </w:style>
  <w:style w:type="paragraph" w:customStyle="1" w:styleId="NL">
    <w:name w:val="NL"/>
    <w:basedOn w:val="TXTIND0"/>
    <w:qFormat/>
    <w:rsid w:val="007624D9"/>
    <w:pPr>
      <w:tabs>
        <w:tab w:val="clear" w:pos="360"/>
        <w:tab w:val="clear" w:pos="8640"/>
        <w:tab w:val="left" w:pos="810"/>
      </w:tabs>
      <w:ind w:left="810" w:hanging="450"/>
    </w:pPr>
  </w:style>
  <w:style w:type="paragraph" w:customStyle="1" w:styleId="NoteHead">
    <w:name w:val="NoteHead"/>
    <w:basedOn w:val="TXTIND"/>
    <w:qFormat/>
    <w:rsid w:val="0066390C"/>
    <w:pPr>
      <w:ind w:left="113" w:right="113"/>
      <w:jc w:val="center"/>
    </w:pPr>
    <w:rPr>
      <w:rFonts w:ascii="Arial" w:hAnsi="Arial" w:cs="Arial"/>
      <w:b/>
      <w:color w:val="FFFFFF"/>
    </w:rPr>
  </w:style>
  <w:style w:type="paragraph" w:customStyle="1" w:styleId="NoteSpacer">
    <w:name w:val="NoteSpacer"/>
    <w:basedOn w:val="Normal"/>
    <w:rsid w:val="0066390C"/>
    <w:pPr>
      <w:overflowPunct/>
      <w:adjustRightInd/>
      <w:spacing w:after="120" w:line="240" w:lineRule="auto"/>
      <w:ind w:left="720" w:firstLine="720"/>
      <w:jc w:val="left"/>
      <w:textAlignment w:val="auto"/>
    </w:pPr>
    <w:rPr>
      <w:sz w:val="26"/>
      <w:szCs w:val="26"/>
    </w:rPr>
  </w:style>
  <w:style w:type="paragraph" w:customStyle="1" w:styleId="NoteText">
    <w:name w:val="NoteText"/>
    <w:basedOn w:val="TXTIND0"/>
    <w:link w:val="NoteTextChar"/>
    <w:qFormat/>
    <w:rsid w:val="0066390C"/>
    <w:pPr>
      <w:ind w:left="0" w:right="612"/>
    </w:pPr>
    <w:rPr>
      <w:rFonts w:ascii="Arial" w:hAnsi="Arial" w:cs="Arial"/>
      <w:i/>
      <w:sz w:val="20"/>
    </w:rPr>
  </w:style>
  <w:style w:type="paragraph" w:customStyle="1" w:styleId="ObjBL0">
    <w:name w:val="Obj BL"/>
    <w:basedOn w:val="TXTIND0"/>
    <w:qFormat/>
    <w:rsid w:val="0066390C"/>
    <w:pPr>
      <w:numPr>
        <w:numId w:val="4"/>
      </w:numPr>
      <w:tabs>
        <w:tab w:val="clear" w:pos="360"/>
        <w:tab w:val="clear" w:pos="8640"/>
        <w:tab w:val="left" w:pos="900"/>
      </w:tabs>
    </w:pPr>
    <w:rPr>
      <w:rFonts w:ascii="Arial" w:hAnsi="Arial" w:cs="Arial"/>
      <w:sz w:val="20"/>
    </w:rPr>
  </w:style>
  <w:style w:type="paragraph" w:customStyle="1" w:styleId="ObjHead">
    <w:name w:val="Obj Head"/>
    <w:basedOn w:val="TXTIND0"/>
    <w:next w:val="ObjBL0"/>
    <w:qFormat/>
    <w:rsid w:val="0066390C"/>
    <w:rPr>
      <w:rFonts w:ascii="Arial" w:hAnsi="Arial" w:cs="Arial"/>
      <w:b/>
      <w:sz w:val="20"/>
    </w:rPr>
  </w:style>
  <w:style w:type="paragraph" w:customStyle="1" w:styleId="ObjBL">
    <w:name w:val="ObjBL"/>
    <w:basedOn w:val="TXTIND0"/>
    <w:rsid w:val="0066390C"/>
    <w:pPr>
      <w:numPr>
        <w:numId w:val="5"/>
      </w:numPr>
      <w:tabs>
        <w:tab w:val="clear" w:pos="8640"/>
        <w:tab w:val="left" w:pos="1080"/>
      </w:tabs>
    </w:pPr>
    <w:rPr>
      <w:rFonts w:ascii="Arial" w:hAnsi="Arial" w:cs="Arial"/>
      <w:sz w:val="20"/>
    </w:rPr>
  </w:style>
  <w:style w:type="character" w:styleId="PageNumber">
    <w:name w:val="page number"/>
    <w:basedOn w:val="DefaultParagraphFont"/>
    <w:rsid w:val="0066390C"/>
  </w:style>
  <w:style w:type="paragraph" w:customStyle="1" w:styleId="Prob2Head">
    <w:name w:val="Prob2 Head"/>
    <w:basedOn w:val="Normal"/>
    <w:rsid w:val="0066390C"/>
    <w:pPr>
      <w:spacing w:line="220" w:lineRule="exact"/>
      <w:ind w:left="187" w:hanging="187"/>
      <w:jc w:val="left"/>
    </w:pPr>
    <w:rPr>
      <w:b/>
      <w:caps/>
      <w:sz w:val="16"/>
    </w:rPr>
  </w:style>
  <w:style w:type="paragraph" w:customStyle="1" w:styleId="Prob2List">
    <w:name w:val="Prob2 List"/>
    <w:basedOn w:val="Normal"/>
    <w:rsid w:val="0066390C"/>
    <w:pPr>
      <w:spacing w:line="220" w:lineRule="exact"/>
      <w:ind w:left="245" w:hanging="245"/>
      <w:jc w:val="left"/>
    </w:pPr>
    <w:rPr>
      <w:sz w:val="18"/>
    </w:rPr>
  </w:style>
  <w:style w:type="paragraph" w:customStyle="1" w:styleId="Prob2List10">
    <w:name w:val="Prob2 List +10"/>
    <w:basedOn w:val="Normal"/>
    <w:rsid w:val="0066390C"/>
    <w:pPr>
      <w:spacing w:line="220" w:lineRule="exact"/>
      <w:ind w:left="335" w:hanging="335"/>
      <w:jc w:val="left"/>
    </w:pPr>
    <w:rPr>
      <w:sz w:val="18"/>
    </w:rPr>
  </w:style>
  <w:style w:type="paragraph" w:customStyle="1" w:styleId="ProblemLines">
    <w:name w:val="Problem Lines"/>
    <w:basedOn w:val="TXT"/>
    <w:rsid w:val="0066390C"/>
    <w:pPr>
      <w:spacing w:before="120" w:line="360" w:lineRule="auto"/>
    </w:pPr>
  </w:style>
  <w:style w:type="paragraph" w:customStyle="1" w:styleId="ProblemsChoices">
    <w:name w:val="Problems Choices"/>
    <w:basedOn w:val="ListRegular"/>
    <w:rsid w:val="0066390C"/>
    <w:pPr>
      <w:tabs>
        <w:tab w:val="left" w:pos="1980"/>
        <w:tab w:val="left" w:pos="3870"/>
        <w:tab w:val="left" w:pos="5220"/>
      </w:tabs>
      <w:spacing w:before="0"/>
    </w:pPr>
  </w:style>
  <w:style w:type="paragraph" w:customStyle="1" w:styleId="QuestionHead">
    <w:name w:val="QuestionHead"/>
    <w:basedOn w:val="NoteHead"/>
    <w:next w:val="TXTIND0"/>
    <w:qFormat/>
    <w:rsid w:val="0066390C"/>
  </w:style>
  <w:style w:type="paragraph" w:customStyle="1" w:styleId="RunInHead">
    <w:name w:val="Run In Head"/>
    <w:rsid w:val="0066390C"/>
    <w:pPr>
      <w:overflowPunct w:val="0"/>
      <w:autoSpaceDE w:val="0"/>
      <w:autoSpaceDN w:val="0"/>
      <w:adjustRightInd w:val="0"/>
      <w:spacing w:before="240" w:line="260" w:lineRule="atLeast"/>
      <w:jc w:val="both"/>
      <w:textAlignment w:val="baseline"/>
    </w:pPr>
    <w:rPr>
      <w:b/>
      <w:noProof/>
      <w:sz w:val="22"/>
    </w:rPr>
  </w:style>
  <w:style w:type="paragraph" w:customStyle="1" w:styleId="TBH">
    <w:name w:val="TBH"/>
    <w:basedOn w:val="Normal"/>
    <w:link w:val="TBHChar"/>
    <w:rsid w:val="0066390C"/>
    <w:pPr>
      <w:spacing w:after="120"/>
    </w:pPr>
    <w:rPr>
      <w:rFonts w:ascii="Arial" w:hAnsi="Arial"/>
      <w:b/>
      <w:bCs/>
      <w:color w:val="FFFFFF"/>
      <w:sz w:val="28"/>
      <w:szCs w:val="28"/>
    </w:rPr>
  </w:style>
  <w:style w:type="paragraph" w:customStyle="1" w:styleId="StyleTBH">
    <w:name w:val="Style TBH +"/>
    <w:basedOn w:val="TBH"/>
    <w:rsid w:val="0066390C"/>
  </w:style>
  <w:style w:type="table" w:styleId="TableSimple3">
    <w:name w:val="Table Simple 3"/>
    <w:basedOn w:val="TableNormal"/>
    <w:rsid w:val="0066390C"/>
    <w:pPr>
      <w:overflowPunct w:val="0"/>
      <w:autoSpaceDE w:val="0"/>
      <w:autoSpaceDN w:val="0"/>
      <w:adjustRightInd w:val="0"/>
      <w:spacing w:after="120" w:line="260" w:lineRule="exact"/>
      <w:jc w:val="both"/>
      <w:textAlignment w:val="baseline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Tablesimplelist">
    <w:name w:val="Table simple list"/>
    <w:basedOn w:val="ListRegular"/>
    <w:rsid w:val="0066390C"/>
  </w:style>
  <w:style w:type="paragraph" w:customStyle="1" w:styleId="TableSource">
    <w:name w:val="Table Source"/>
    <w:rsid w:val="0066390C"/>
    <w:pPr>
      <w:overflowPunct w:val="0"/>
      <w:autoSpaceDE w:val="0"/>
      <w:autoSpaceDN w:val="0"/>
      <w:adjustRightInd w:val="0"/>
      <w:spacing w:before="60" w:line="200" w:lineRule="exact"/>
      <w:textAlignment w:val="baseline"/>
    </w:pPr>
    <w:rPr>
      <w:noProof/>
      <w:sz w:val="16"/>
    </w:rPr>
  </w:style>
  <w:style w:type="paragraph" w:customStyle="1" w:styleId="TB">
    <w:name w:val="TB"/>
    <w:basedOn w:val="Normal"/>
    <w:link w:val="TBChar"/>
    <w:rsid w:val="0066390C"/>
    <w:pPr>
      <w:spacing w:after="120"/>
      <w:jc w:val="left"/>
    </w:pPr>
  </w:style>
  <w:style w:type="paragraph" w:customStyle="1" w:styleId="TBL">
    <w:name w:val="TBL"/>
    <w:basedOn w:val="TXT"/>
    <w:rsid w:val="0066390C"/>
    <w:pPr>
      <w:jc w:val="left"/>
    </w:pPr>
    <w:rPr>
      <w:spacing w:val="6"/>
    </w:rPr>
  </w:style>
  <w:style w:type="paragraph" w:customStyle="1" w:styleId="TXTCentered">
    <w:name w:val="TXT + Centered"/>
    <w:basedOn w:val="Normal"/>
    <w:rsid w:val="0066390C"/>
    <w:pPr>
      <w:jc w:val="center"/>
    </w:pPr>
  </w:style>
  <w:style w:type="character" w:customStyle="1" w:styleId="TBHChar">
    <w:name w:val="TBH Char"/>
    <w:basedOn w:val="DefaultParagraphFont"/>
    <w:link w:val="TBH"/>
    <w:rsid w:val="0086384A"/>
    <w:rPr>
      <w:rFonts w:ascii="Arial" w:hAnsi="Arial"/>
      <w:b/>
      <w:bCs/>
      <w:color w:val="FFFFFF"/>
      <w:sz w:val="28"/>
      <w:szCs w:val="28"/>
    </w:rPr>
  </w:style>
  <w:style w:type="character" w:customStyle="1" w:styleId="TBChar">
    <w:name w:val="TB Char"/>
    <w:basedOn w:val="DefaultParagraphFont"/>
    <w:link w:val="TB"/>
    <w:rsid w:val="0086384A"/>
    <w:rPr>
      <w:sz w:val="22"/>
    </w:rPr>
  </w:style>
  <w:style w:type="paragraph" w:styleId="Revision">
    <w:name w:val="Revision"/>
    <w:hidden/>
    <w:uiPriority w:val="99"/>
    <w:semiHidden/>
    <w:rsid w:val="00B37514"/>
    <w:rPr>
      <w:sz w:val="22"/>
    </w:rPr>
  </w:style>
  <w:style w:type="character" w:customStyle="1" w:styleId="NoteTextChar">
    <w:name w:val="NoteText Char"/>
    <w:basedOn w:val="DefaultParagraphFont"/>
    <w:link w:val="NoteText"/>
    <w:rsid w:val="00B4505E"/>
    <w:rPr>
      <w:rFonts w:ascii="Arial" w:hAnsi="Arial" w:cs="Arial"/>
      <w:i/>
      <w:noProof/>
    </w:rPr>
  </w:style>
  <w:style w:type="paragraph" w:customStyle="1" w:styleId="StyleTBLLeft-001Hanging001">
    <w:name w:val="Style TBL + Left:  -0.01&quot; Hanging:  0.01&quot;"/>
    <w:basedOn w:val="TBL"/>
    <w:rsid w:val="007624D9"/>
    <w:pPr>
      <w:ind w:left="0" w:hanging="18"/>
    </w:pPr>
  </w:style>
  <w:style w:type="character" w:customStyle="1" w:styleId="StepLastChar">
    <w:name w:val="StepLast Char"/>
    <w:basedOn w:val="StepsNLChar"/>
    <w:rsid w:val="00BB1DCE"/>
    <w:rPr>
      <w:rFonts w:cs="Times New Roman"/>
      <w:sz w:val="24"/>
      <w:szCs w:val="24"/>
      <w:lang w:val="en-US" w:eastAsia="en-US" w:bidi="ar-SA"/>
    </w:rPr>
  </w:style>
  <w:style w:type="character" w:customStyle="1" w:styleId="Code">
    <w:name w:val="Code"/>
    <w:basedOn w:val="HTMLCode"/>
    <w:rsid w:val="002620A3"/>
    <w:rPr>
      <w:rFonts w:ascii="Courier New" w:hAnsi="Courier New" w:cs="Courier New"/>
      <w:sz w:val="20"/>
      <w:szCs w:val="24"/>
    </w:rPr>
  </w:style>
  <w:style w:type="character" w:styleId="HTMLCode">
    <w:name w:val="HTML Code"/>
    <w:basedOn w:val="DefaultParagraphFont"/>
    <w:rsid w:val="002620A3"/>
    <w:rPr>
      <w:rFonts w:ascii="Consolas" w:hAnsi="Consolas" w:cs="Consolas"/>
      <w:sz w:val="20"/>
      <w:szCs w:val="20"/>
    </w:rPr>
  </w:style>
  <w:style w:type="character" w:customStyle="1" w:styleId="BLChar">
    <w:name w:val="BL Char"/>
    <w:basedOn w:val="DefaultParagraphFont"/>
    <w:link w:val="BL"/>
    <w:rsid w:val="002E25AE"/>
    <w:rPr>
      <w:rFonts w:eastAsia="Times"/>
    </w:rPr>
  </w:style>
  <w:style w:type="character" w:customStyle="1" w:styleId="BodyTextChar">
    <w:name w:val="Body Text Char"/>
    <w:basedOn w:val="DefaultParagraphFont"/>
    <w:link w:val="BodyText"/>
    <w:rsid w:val="00DA214B"/>
    <w:rPr>
      <w:szCs w:val="24"/>
    </w:rPr>
  </w:style>
  <w:style w:type="paragraph" w:customStyle="1" w:styleId="nx">
    <w:name w:val="nx"/>
    <w:basedOn w:val="NL"/>
    <w:rsid w:val="00DF525B"/>
    <w:pPr>
      <w:ind w:left="720" w:hanging="360"/>
    </w:pPr>
    <w:rPr>
      <w:noProof w:val="0"/>
    </w:rPr>
  </w:style>
  <w:style w:type="paragraph" w:customStyle="1" w:styleId="x">
    <w:name w:val="x"/>
    <w:basedOn w:val="NL"/>
    <w:rsid w:val="00DF525B"/>
    <w:pPr>
      <w:numPr>
        <w:numId w:val="6"/>
      </w:numPr>
    </w:pPr>
    <w:rPr>
      <w:noProof w:val="0"/>
    </w:rPr>
  </w:style>
  <w:style w:type="paragraph" w:customStyle="1" w:styleId="CodeBlock">
    <w:name w:val="Code Block"/>
    <w:basedOn w:val="Normal"/>
    <w:rsid w:val="00894FCF"/>
    <w:pPr>
      <w:widowControl w:val="0"/>
      <w:suppressAutoHyphens/>
      <w:overflowPunct/>
      <w:spacing w:before="60" w:after="120" w:line="240" w:lineRule="exact"/>
      <w:jc w:val="left"/>
    </w:pPr>
    <w:rPr>
      <w:rFonts w:ascii="Lucida Sans Typewriter Std" w:hAnsi="Lucida Sans Typewriter Std" w:cs="Lucida Sans Typewriter Std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aig.cz12\AppData\Roaming\Microsoft\Templates\IT%20Pro%20Lab%20Manual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C177F-6710-4020-9F08-D5F88AF3A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 Pro Lab Manual Template.dot</Template>
  <TotalTime>1</TotalTime>
  <Pages>11</Pages>
  <Words>1896</Words>
  <Characters>10812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Lesson</vt:lpstr>
    </vt:vector>
  </TitlesOfParts>
  <Company>Custom Editorial Productions</Company>
  <LinksUpToDate>false</LinksUpToDate>
  <CharactersWithSpaces>12683</CharactersWithSpaces>
  <SharedDoc>false</SharedDoc>
  <HLinks>
    <vt:vector size="42" baseType="variant">
      <vt:variant>
        <vt:i4>5439491</vt:i4>
      </vt:variant>
      <vt:variant>
        <vt:i4>18</vt:i4>
      </vt:variant>
      <vt:variant>
        <vt:i4>0</vt:i4>
      </vt:variant>
      <vt:variant>
        <vt:i4>5</vt:i4>
      </vt:variant>
      <vt:variant>
        <vt:lpwstr>http://www.microsoft.com/downloads/details.aspx?displaylang=en&amp;FamilyID=7d2f6ad7-656b-4313-a005-4e344e43997d</vt:lpwstr>
      </vt:variant>
      <vt:variant>
        <vt:lpwstr/>
      </vt:variant>
      <vt:variant>
        <vt:i4>6029327</vt:i4>
      </vt:variant>
      <vt:variant>
        <vt:i4>15</vt:i4>
      </vt:variant>
      <vt:variant>
        <vt:i4>0</vt:i4>
      </vt:variant>
      <vt:variant>
        <vt:i4>5</vt:i4>
      </vt:variant>
      <vt:variant>
        <vt:lpwstr>http://www.microsoft.com/downloads/details.aspx?familyid=3BD8561F-77AC-4400-A0C1-FE871C461A89&amp;displaylang=en</vt:lpwstr>
      </vt:variant>
      <vt:variant>
        <vt:lpwstr/>
      </vt:variant>
      <vt:variant>
        <vt:i4>5308503</vt:i4>
      </vt:variant>
      <vt:variant>
        <vt:i4>12</vt:i4>
      </vt:variant>
      <vt:variant>
        <vt:i4>0</vt:i4>
      </vt:variant>
      <vt:variant>
        <vt:i4>5</vt:i4>
      </vt:variant>
      <vt:variant>
        <vt:lpwstr>http://www.microsoft.com/downloads/details.aspx?displaylang=en&amp;FamilyID=696dd665-9f76-4177-a811-39c26d3b3b34</vt:lpwstr>
      </vt:variant>
      <vt:variant>
        <vt:lpwstr/>
      </vt:variant>
      <vt:variant>
        <vt:i4>5308421</vt:i4>
      </vt:variant>
      <vt:variant>
        <vt:i4>9</vt:i4>
      </vt:variant>
      <vt:variant>
        <vt:i4>0</vt:i4>
      </vt:variant>
      <vt:variant>
        <vt:i4>5</vt:i4>
      </vt:variant>
      <vt:variant>
        <vt:lpwstr>http://www.microsoft.com/downloads/details.aspx?familyid=30C4DA6D-0522-4D28-AAC3-CE9D70AC6A6A&amp;displaylang=en</vt:lpwstr>
      </vt:variant>
      <vt:variant>
        <vt:lpwstr/>
      </vt:variant>
      <vt:variant>
        <vt:i4>8</vt:i4>
      </vt:variant>
      <vt:variant>
        <vt:i4>6</vt:i4>
      </vt:variant>
      <vt:variant>
        <vt:i4>0</vt:i4>
      </vt:variant>
      <vt:variant>
        <vt:i4>5</vt:i4>
      </vt:variant>
      <vt:variant>
        <vt:lpwstr>http://www.microsoft.com/downloads/details.aspx?familyid=09D80814-2A73-4245-A63B-8E780D0430CB&amp;displaylang=en</vt:lpwstr>
      </vt:variant>
      <vt:variant>
        <vt:lpwstr/>
      </vt:variant>
      <vt:variant>
        <vt:i4>851972</vt:i4>
      </vt:variant>
      <vt:variant>
        <vt:i4>3</vt:i4>
      </vt:variant>
      <vt:variant>
        <vt:i4>0</vt:i4>
      </vt:variant>
      <vt:variant>
        <vt:i4>5</vt:i4>
      </vt:variant>
      <vt:variant>
        <vt:lpwstr>http://www.microsoft.com/downloads/details.aspx?displaylang=en&amp;FamilyID=1b544e90-7659-4bd9-9e51-2497c146af15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http://www.microsoft.com/windowsserver2008/en/us/trial-software.aspx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Lesson</dc:title>
  <dc:creator>Wiley</dc:creator>
  <cp:lastModifiedBy>Winkle, Allison - Indianapolis</cp:lastModifiedBy>
  <cp:revision>3</cp:revision>
  <cp:lastPrinted>2007-07-10T17:00:00Z</cp:lastPrinted>
  <dcterms:created xsi:type="dcterms:W3CDTF">2014-01-29T19:55:00Z</dcterms:created>
  <dcterms:modified xsi:type="dcterms:W3CDTF">2014-01-29T21:10:00Z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